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693"/>
        <w:gridCol w:w="2551"/>
        <w:gridCol w:w="425"/>
      </w:tblGrid>
      <w:tr w:rsidR="00021A9B" w:rsidRPr="00A41285" w14:paraId="1235C280" w14:textId="77777777" w:rsidTr="27E2C9D4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DF22183" w14:textId="31323707" w:rsidR="00021A9B" w:rsidRPr="00882CB9" w:rsidRDefault="00A41285" w:rsidP="00F2745D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  <w:r w:rsidRPr="00882CB9">
              <w:rPr>
                <w:rFonts w:ascii="Roboto Light" w:hAnsi="Roboto Light" w:cs="Segoe UI Light"/>
                <w:noProof/>
                <w:color w:val="25247B"/>
                <w:sz w:val="12"/>
                <w:szCs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29AAA0" wp14:editId="38072FC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-5295</wp:posOffset>
                      </wp:positionV>
                      <wp:extent cx="2223135" cy="320040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1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A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29047C" id="Rectangle 42" o:spid="_x0000_s1026" style="position:absolute;margin-left:18.45pt;margin-top:-.4pt;width:175.05pt;height:25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" fillcolor="#00aae4" stroked="f" strokeweight="1pt"/>
                  </w:pict>
                </mc:Fallback>
              </mc:AlternateConten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3"/>
              <w:gridCol w:w="2369"/>
              <w:gridCol w:w="3717"/>
            </w:tblGrid>
            <w:tr w:rsidR="00A27E01" w:rsidRPr="00A41285" w14:paraId="3B5683B8" w14:textId="77777777" w:rsidTr="007D55D3"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C93A1" w14:textId="2B927DF5" w:rsidR="00A27E01" w:rsidRPr="00882CB9" w:rsidRDefault="00A27E01" w:rsidP="00793682">
                  <w:pPr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single" w:sz="4" w:space="0" w:color="00AAE4"/>
                  </w:tcBorders>
                  <w:vAlign w:val="center"/>
                </w:tcPr>
                <w:p w14:paraId="5D4FF9BF" w14:textId="77777777" w:rsidR="00A27E01" w:rsidRPr="00882CB9" w:rsidRDefault="00A27E01" w:rsidP="00A27E01">
                  <w:pPr>
                    <w:ind w:right="142"/>
                    <w:jc w:val="right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  <w:r w:rsidRPr="00882CB9">
                    <w:rPr>
                      <w:rFonts w:ascii="Roboto Light" w:hAnsi="Roboto Light" w:cs="Segoe UI Light"/>
                      <w:color w:val="00AAE4"/>
                      <w:sz w:val="20"/>
                      <w:szCs w:val="20"/>
                    </w:rPr>
                    <w:t>CLAIM NUMBER</w:t>
                  </w:r>
                </w:p>
              </w:tc>
              <w:tc>
                <w:tcPr>
                  <w:tcW w:w="3717" w:type="dxa"/>
                  <w:tcBorders>
                    <w:top w:val="single" w:sz="4" w:space="0" w:color="00AAE4"/>
                    <w:left w:val="single" w:sz="4" w:space="0" w:color="00AAE4"/>
                    <w:bottom w:val="single" w:sz="4" w:space="0" w:color="00AAE4"/>
                    <w:right w:val="single" w:sz="4" w:space="0" w:color="00AAE4"/>
                  </w:tcBorders>
                </w:tcPr>
                <w:p w14:paraId="602D0CF2" w14:textId="77777777" w:rsidR="00A27E01" w:rsidRPr="00882CB9" w:rsidRDefault="00A27E01" w:rsidP="001D26E8">
                  <w:pPr>
                    <w:spacing w:before="240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</w:p>
              </w:tc>
            </w:tr>
          </w:tbl>
          <w:p w14:paraId="01080197" w14:textId="79C1F556" w:rsidR="00AC243A" w:rsidRDefault="003C31B2" w:rsidP="004E5E32">
            <w:pPr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noProof/>
                <w:color w:val="25247B"/>
                <w:sz w:val="12"/>
                <w:szCs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385FC93" wp14:editId="433D3BF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-248920</wp:posOffset>
                      </wp:positionV>
                      <wp:extent cx="2095500" cy="265430"/>
                      <wp:effectExtent l="0" t="0" r="0" b="127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84585" w14:textId="72725E80" w:rsidR="00D77F72" w:rsidRPr="006055A1" w:rsidRDefault="00ED420C" w:rsidP="0017627B">
                                  <w:pPr>
                                    <w:jc w:val="center"/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</w:pPr>
                                  <w:r w:rsidRPr="00ED420C">
                                    <w:rPr>
                                      <w:rFonts w:ascii="Roboto Light" w:hAnsi="Roboto Light"/>
                                      <w:b/>
                                      <w:bCs/>
                                      <w:color w:val="FFFFFF" w:themeColor="background1"/>
                                    </w:rPr>
                                    <w:t>TERRANOVA</w:t>
                                  </w:r>
                                  <w:r w:rsidR="00D77F72" w:rsidRPr="006055A1"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77F72" w:rsidRPr="006055A1">
                                    <w:rPr>
                                      <w:rFonts w:ascii="Roboto Thin" w:hAnsi="Roboto Thin"/>
                                      <w:color w:val="FFFFFF" w:themeColor="background1"/>
                                    </w:rPr>
                                    <w:t>INCIDENT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F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3.9pt;margin-top:-19.6pt;width:165pt;height:2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" filled="f" stroked="f" strokeweight=".5pt">
                      <v:textbox inset="0,0,0,0">
                        <w:txbxContent>
                          <w:p w14:paraId="69B84585" w14:textId="72725E80" w:rsidR="00D77F72" w:rsidRPr="006055A1" w:rsidRDefault="00ED420C" w:rsidP="0017627B">
                            <w:pPr>
                              <w:jc w:val="center"/>
                              <w:rPr>
                                <w:rFonts w:ascii="Roboto Light" w:hAnsi="Roboto Light"/>
                                <w:color w:val="FFFFFF" w:themeColor="background1"/>
                              </w:rPr>
                            </w:pPr>
                            <w:r w:rsidRPr="00ED420C">
                              <w:rPr>
                                <w:rFonts w:ascii="Roboto Light" w:hAnsi="Roboto Light"/>
                                <w:b/>
                                <w:bCs/>
                                <w:color w:val="FFFFFF" w:themeColor="background1"/>
                              </w:rPr>
                              <w:t>TERRANOVA</w:t>
                            </w:r>
                            <w:r w:rsidR="00D77F72" w:rsidRPr="006055A1">
                              <w:rPr>
                                <w:rFonts w:ascii="Roboto Light" w:hAnsi="Roboto Light"/>
                                <w:color w:val="FFFFFF" w:themeColor="background1"/>
                              </w:rPr>
                              <w:t xml:space="preserve"> </w:t>
                            </w:r>
                            <w:r w:rsidR="00D77F72" w:rsidRPr="006055A1">
                              <w:rPr>
                                <w:rFonts w:ascii="Roboto Thin" w:hAnsi="Roboto Thin"/>
                                <w:color w:val="FFFFFF" w:themeColor="background1"/>
                              </w:rPr>
                              <w:t>INCIDENT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0B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="0097390D">
              <w:rPr>
                <w:rFonts w:ascii="Roboto Light" w:hAnsi="Roboto Light" w:cs="Segoe UI Light"/>
                <w:color w:val="4C4D4F"/>
                <w:sz w:val="18"/>
                <w:szCs w:val="18"/>
              </w:rPr>
              <w:t>Kukumpletuhin</w:t>
            </w:r>
            <w:proofErr w:type="spellEnd"/>
            <w:r w:rsidR="0097390D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 CSO</w:t>
            </w:r>
          </w:p>
          <w:p w14:paraId="2B31A5DE" w14:textId="77777777" w:rsidR="001C0A44" w:rsidRDefault="001C0A44" w:rsidP="007719CA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tbl>
            <w:tblPr>
              <w:tblStyle w:val="TableGrid"/>
              <w:tblW w:w="7093" w:type="dxa"/>
              <w:tblInd w:w="2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2907"/>
            </w:tblGrid>
            <w:tr w:rsidR="00BB2528" w14:paraId="11B28A73" w14:textId="77777777" w:rsidTr="006B654F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340222B0" w14:textId="53DA458E" w:rsidR="00BB2528" w:rsidRPr="00C7540F" w:rsidRDefault="00BB2528" w:rsidP="00BB2528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  <w:r w:rsidRPr="00C7540F">
                    <w:rPr>
                      <w:rFonts w:ascii="Roboto Light" w:hAnsi="Roboto Light" w:cs="Segoe UI Light"/>
                      <w:sz w:val="18"/>
                      <w:szCs w:val="18"/>
                    </w:rPr>
                    <w:t>Fishing Sector Code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99413" w14:textId="77777777" w:rsidR="00BB2528" w:rsidRPr="006F1129" w:rsidRDefault="00BB2528" w:rsidP="00BB2528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BB2528" w14:paraId="2B988E6B" w14:textId="77777777" w:rsidTr="006B654F">
              <w:trPr>
                <w:trHeight w:val="301"/>
              </w:trPr>
              <w:tc>
                <w:tcPr>
                  <w:tcW w:w="4186" w:type="dxa"/>
                </w:tcPr>
                <w:p w14:paraId="392EEC63" w14:textId="0E160F60" w:rsidR="00BB2528" w:rsidRPr="00C7540F" w:rsidRDefault="00BB2528" w:rsidP="00BB2528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F59E5" w14:textId="4C139104" w:rsidR="00BB2528" w:rsidRPr="006F1129" w:rsidRDefault="004E5E32" w:rsidP="00BB2528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CSO</w:t>
                  </w:r>
                </w:p>
              </w:tc>
            </w:tr>
            <w:tr w:rsidR="00BB2528" w14:paraId="03B4830E" w14:textId="77777777" w:rsidTr="006B654F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056C1D9B" w14:textId="1007AAD3" w:rsidR="00BB2528" w:rsidRPr="006F1129" w:rsidRDefault="00BB2528" w:rsidP="00BB2528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Roboto Light" w:hAnsi="Roboto Light" w:cs="Segoe UI Light"/>
                      <w:color w:val="000000" w:themeColor="text1"/>
                      <w:sz w:val="18"/>
                      <w:szCs w:val="18"/>
                    </w:rPr>
                    <w:t>Multiple Claims Forms/ Fishing Sector Code (tick)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7D88" w14:textId="77777777" w:rsidR="00BB2528" w:rsidRPr="006F1129" w:rsidRDefault="00BB2528" w:rsidP="00BB2528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BB2528" w14:paraId="0E13C7C7" w14:textId="77777777" w:rsidTr="006B654F">
              <w:trPr>
                <w:trHeight w:val="227"/>
              </w:trPr>
              <w:tc>
                <w:tcPr>
                  <w:tcW w:w="7093" w:type="dxa"/>
                  <w:gridSpan w:val="2"/>
                </w:tcPr>
                <w:p w14:paraId="3F146FDA" w14:textId="310DD0F7" w:rsidR="00BB2528" w:rsidRPr="006F1129" w:rsidRDefault="004E5E32" w:rsidP="00BB2528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CSO</w:t>
                  </w:r>
                </w:p>
              </w:tc>
            </w:tr>
          </w:tbl>
          <w:p w14:paraId="54223196" w14:textId="77777777" w:rsidR="001C0A44" w:rsidRPr="00882CB9" w:rsidRDefault="001C0A44" w:rsidP="00647E0A">
            <w:pPr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ED52694" w14:textId="77777777" w:rsidR="00021A9B" w:rsidRPr="00882CB9" w:rsidRDefault="00021A9B" w:rsidP="009D3B97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</w:p>
        </w:tc>
      </w:tr>
      <w:tr w:rsidR="00A27E01" w:rsidRPr="00A41285" w14:paraId="181BD3D5" w14:textId="77777777" w:rsidTr="27E2C9D4">
        <w:trPr>
          <w:trHeight w:val="66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36DF6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dotted" w:sz="4" w:space="0" w:color="25247B"/>
              <w:right w:val="nil"/>
            </w:tcBorders>
            <w:shd w:val="clear" w:color="auto" w:fill="FFFFFF" w:themeFill="background1"/>
            <w:tcMar>
              <w:bottom w:w="85" w:type="dxa"/>
            </w:tcMar>
          </w:tcPr>
          <w:p w14:paraId="5B9ADD40" w14:textId="77777777" w:rsidR="00361197" w:rsidRDefault="00361197" w:rsidP="00361197">
            <w:pPr>
              <w:spacing w:before="120"/>
              <w:rPr>
                <w:rFonts w:ascii="Roboto Light" w:hAnsi="Roboto Light" w:cs="Segoe UI Light"/>
                <w:noProof/>
                <w:color w:val="4C4D4F"/>
                <w:sz w:val="28"/>
                <w:szCs w:val="28"/>
              </w:rPr>
            </w:pPr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 xml:space="preserve">Mga </w:t>
            </w:r>
            <w:proofErr w:type="spellStart"/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>Pagkalugi</w:t>
            </w:r>
            <w:proofErr w:type="spellEnd"/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AAE4"/>
                <w:sz w:val="28"/>
                <w:szCs w:val="28"/>
              </w:rPr>
              <w:t>Ekonomiya</w:t>
            </w:r>
            <w:proofErr w:type="spellEnd"/>
            <w:r w:rsidRPr="00882CB9">
              <w:rPr>
                <w:rFonts w:ascii="Roboto Light" w:hAnsi="Roboto Light" w:cs="Segoe UI Light"/>
                <w:color w:val="00AAE4"/>
                <w:sz w:val="28"/>
                <w:szCs w:val="28"/>
              </w:rPr>
              <w:t xml:space="preserve"> </w:t>
            </w:r>
            <w:r>
              <w:rPr>
                <w:rFonts w:ascii="Roboto Light" w:hAnsi="Roboto Light" w:cs="Segoe UI Light"/>
                <w:color w:val="4C4D4F"/>
                <w:sz w:val="28"/>
                <w:szCs w:val="28"/>
              </w:rPr>
              <w:t>–</w:t>
            </w:r>
            <w:r w:rsidRPr="00882CB9">
              <w:rPr>
                <w:rFonts w:ascii="Roboto Light" w:hAnsi="Roboto Light" w:cs="Segoe UI Light"/>
                <w:color w:val="4C4D4F"/>
                <w:sz w:val="28"/>
                <w:szCs w:val="28"/>
              </w:rPr>
              <w:t xml:space="preserve"> </w:t>
            </w:r>
            <w:r>
              <w:rPr>
                <w:rFonts w:ascii="Roboto Light" w:hAnsi="Roboto Light" w:cs="Segoe UI Light"/>
                <w:color w:val="4C4D4F"/>
                <w:sz w:val="28"/>
                <w:szCs w:val="28"/>
              </w:rPr>
              <w:t xml:space="preserve">Sektor ng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28"/>
                <w:szCs w:val="28"/>
              </w:rPr>
              <w:t>Pangingisda</w:t>
            </w:r>
            <w:proofErr w:type="spellEnd"/>
            <w:r>
              <w:rPr>
                <w:rFonts w:ascii="Roboto Light" w:hAnsi="Roboto Light" w:cs="Segoe UI Light"/>
                <w:noProof/>
                <w:color w:val="4C4D4F"/>
                <w:sz w:val="28"/>
                <w:szCs w:val="28"/>
              </w:rPr>
              <w:t xml:space="preserve"> </w:t>
            </w:r>
          </w:p>
          <w:p w14:paraId="02C4D6E4" w14:textId="5F26D3DD" w:rsidR="00E46AB4" w:rsidRPr="00D21C52" w:rsidRDefault="00361197" w:rsidP="00361197">
            <w:pPr>
              <w:spacing w:before="120"/>
              <w:rPr>
                <w:rFonts w:ascii="Roboto Light" w:hAnsi="Roboto Light" w:cs="Segoe UI Light"/>
                <w:color w:val="4C4D4F"/>
                <w:sz w:val="28"/>
                <w:szCs w:val="28"/>
              </w:rPr>
            </w:pP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Kumpletuhin ang Claim Form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. Kung may 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impormasyong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 hindi maibigay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, ipa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liw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nag kung bakit hindi maibigay.</w:t>
            </w:r>
            <w:r w:rsidR="00D34E06" w:rsidRPr="009E1A29">
              <w:rPr>
                <w:rFonts w:ascii="Roboto Light" w:hAnsi="Roboto Light" w:cs="Segoe UI Light"/>
                <w:noProof/>
                <w:color w:val="4C4D4F"/>
                <w:sz w:val="20"/>
                <w:szCs w:val="20"/>
              </w:rPr>
              <w:t xml:space="preserve">        </w:t>
            </w:r>
            <w:r w:rsidR="00D34E06" w:rsidRPr="00A72EFF">
              <w:rPr>
                <w:rFonts w:ascii="Roboto Light" w:hAnsi="Roboto Light" w:cs="Segoe UI Light"/>
                <w:noProof/>
                <w:color w:val="4C4D4F"/>
              </w:rPr>
              <w:t xml:space="preserve">                  </w:t>
            </w:r>
            <w:r w:rsidR="00D34E06" w:rsidRPr="00A72EFF">
              <w:rPr>
                <w:rFonts w:ascii="Roboto Light" w:hAnsi="Roboto Light" w:cs="Segoe UI Light"/>
                <w:color w:val="4C4D4F"/>
                <w:sz w:val="28"/>
                <w:szCs w:val="28"/>
              </w:rPr>
              <w:t xml:space="preserve">                                     </w:t>
            </w:r>
            <w:r w:rsidR="00C25A97" w:rsidRPr="00A72EFF">
              <w:rPr>
                <w:rFonts w:ascii="Roboto Light" w:hAnsi="Roboto Light" w:cs="Segoe UI Light"/>
                <w:color w:val="4C4D4F"/>
                <w:sz w:val="28"/>
                <w:szCs w:val="28"/>
              </w:rPr>
              <w:t xml:space="preserve">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498EE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</w:tr>
      <w:tr w:rsidR="00A27E01" w:rsidRPr="00A41285" w14:paraId="75AE1C6A" w14:textId="77777777" w:rsidTr="27E2C9D4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A5609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dotted" w:sz="4" w:space="0" w:color="25247B"/>
              <w:left w:val="nil"/>
              <w:bottom w:val="single" w:sz="4" w:space="0" w:color="4C4D4F"/>
              <w:right w:val="nil"/>
            </w:tcBorders>
            <w:shd w:val="clear" w:color="auto" w:fill="FFFFFF" w:themeFill="background1"/>
            <w:tcMar>
              <w:top w:w="85" w:type="dxa"/>
            </w:tcMar>
          </w:tcPr>
          <w:p w14:paraId="01E3984D" w14:textId="04F72E9A" w:rsidR="00A27E01" w:rsidRPr="00882CB9" w:rsidRDefault="00AE2E26" w:rsidP="008D2214">
            <w:pPr>
              <w:spacing w:before="240" w:after="120"/>
              <w:ind w:left="-115"/>
              <w:rPr>
                <w:rFonts w:ascii="Roboto Light" w:hAnsi="Roboto Light" w:cs="Segoe UI Light"/>
                <w:sz w:val="28"/>
                <w:szCs w:val="28"/>
              </w:rPr>
            </w:pPr>
            <w:r>
              <w:rPr>
                <w:rFonts w:ascii="Roboto Light" w:hAnsi="Roboto Light"/>
                <w:sz w:val="28"/>
                <w:szCs w:val="28"/>
              </w:rPr>
              <w:t xml:space="preserve">Mga Personal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na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/Mga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Kumpanya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566D5C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</w:tr>
      <w:tr w:rsidR="003C7BD6" w:rsidRPr="00A41285" w14:paraId="333118D3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8515FB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auto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3A9013F" w14:textId="4630B368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gitnang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at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apelyido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5A1972A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1557F1D3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D922613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ACB956B" w14:textId="4B3C7916" w:rsidR="003C7BD6" w:rsidRPr="00882CB9" w:rsidRDefault="003C7BD6" w:rsidP="003C7BD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kapanganakan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F302714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66BDD0D4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9E4F109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EFFC7C1" w14:textId="569CD4ED" w:rsidR="003C7BD6" w:rsidRPr="00882CB9" w:rsidRDefault="003C7BD6" w:rsidP="003C7BD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tahanan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59EF6A8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p w14:paraId="3E693FB5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737279DB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B013933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8FC0763" w14:textId="20E072B9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Sitio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7B41ABD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53B83BA6" w14:textId="77777777" w:rsidTr="00A72EFF">
        <w:trPr>
          <w:gridAfter w:val="1"/>
          <w:wAfter w:w="425" w:type="dxa"/>
          <w:cantSplit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9B9C56A" w14:textId="77777777" w:rsidR="003C7BD6" w:rsidRPr="00A41285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D73AEA" w14:textId="0BC6034D" w:rsidR="003C7BD6" w:rsidRPr="00A41285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Barangay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9FC00D1" w14:textId="77777777" w:rsidR="003C7BD6" w:rsidRPr="00A41285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4E4A9025" w14:textId="77777777" w:rsidTr="00A72EFF">
        <w:trPr>
          <w:gridAfter w:val="1"/>
          <w:wAfter w:w="425" w:type="dxa"/>
          <w:cantSplit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5DD53488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74D2E74" w14:textId="37EE8E59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Munisipyo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6FC0B4E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64EDA4C0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D88A8FF" w14:textId="77777777" w:rsidR="003C7BD6" w:rsidRPr="00A41285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C7F20A" w14:textId="4E763EB6" w:rsidR="003C7BD6" w:rsidRPr="00A41285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79D3455" w14:textId="77777777" w:rsidR="003C7BD6" w:rsidRPr="00A41285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0C0D7CED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BD64DF8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779CC01" w14:textId="1873DD3A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Email address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mayroon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69422F2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1C818678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C7E4FDC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4CA9ADE" w14:textId="40EBCDFF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buong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BA3F883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027D62AC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30106B02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0E5F529" w14:textId="104D043E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at address)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FAD9AC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0A1890F8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F3F0E88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11D2F6B" w14:textId="59BD0096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Valid ID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bigay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gobyerno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br/>
              <w:t xml:space="preserve">(Klase and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Valid ID)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7B0F0F3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0FACD1FF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B7E22C7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1091E55" w14:textId="34338DE5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5DD8E67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1E553945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400EF89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F25B0C" w14:textId="3AD7908F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69BB401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69D9FAB7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4682DAAB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50B9A5B" w14:textId="579BDC54" w:rsidR="003C7BD6" w:rsidRPr="00882CB9" w:rsidRDefault="003C7BD6" w:rsidP="003C7BD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Tax Identification Number/Mga Trade Register Number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92D4C6E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0AA7E986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49087CEA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5ACF8B8" w14:textId="3873645A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5225B16A">
              <w:rPr>
                <w:rFonts w:ascii="Roboto Light" w:hAnsi="Roboto Light" w:cs="Segoe UI Light"/>
                <w:color w:val="4C4D4F"/>
                <w:sz w:val="18"/>
                <w:szCs w:val="18"/>
              </w:rPr>
              <w:t>Fisherfolk Registration Number (</w:t>
            </w:r>
            <w:proofErr w:type="spellStart"/>
            <w:r w:rsidRPr="5225B16A">
              <w:rPr>
                <w:rFonts w:ascii="Roboto Light" w:hAnsi="Roboto Light" w:cs="Segoe UI Light"/>
                <w:color w:val="4C4D4F"/>
                <w:sz w:val="18"/>
                <w:szCs w:val="18"/>
              </w:rPr>
              <w:t>FishR</w:t>
            </w:r>
            <w:proofErr w:type="spellEnd"/>
            <w:r w:rsidRPr="5225B16A">
              <w:rPr>
                <w:rFonts w:ascii="Roboto Light" w:hAnsi="Roboto Light" w:cs="Segoe UI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7CE9146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28704EF9" w14:textId="77777777" w:rsidTr="00A72EFF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A7427C1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525F8D3" w14:textId="7BDE5BB2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Fishing Boat Registration </w:t>
            </w: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N</w:t>
            </w: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>umber (</w:t>
            </w: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BoatR</w:t>
            </w: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) </w:t>
            </w:r>
          </w:p>
        </w:tc>
        <w:tc>
          <w:tcPr>
            <w:tcW w:w="5244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CC764BC" w14:textId="77777777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C7BD6" w:rsidRPr="00A41285" w14:paraId="5FA47D07" w14:textId="77777777" w:rsidTr="00FC4323">
        <w:trPr>
          <w:gridAfter w:val="1"/>
          <w:wAfter w:w="425" w:type="dxa"/>
          <w:trHeight w:val="5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8BA5A23" w14:textId="77777777" w:rsidR="003C7BD6" w:rsidRPr="00882CB9" w:rsidRDefault="003C7BD6" w:rsidP="003C7BD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020E2AF" w14:textId="2D0EF7F2" w:rsidR="003C7BD6" w:rsidRPr="00882CB9" w:rsidRDefault="003C7BD6" w:rsidP="003C7BD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Kanino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nakarehistro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ang BoatR number? </w:t>
            </w:r>
          </w:p>
        </w:tc>
        <w:tc>
          <w:tcPr>
            <w:tcW w:w="2693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9C629BC" w14:textId="61817337" w:rsidR="003C7BD6" w:rsidRPr="00882CB9" w:rsidRDefault="009376E2" w:rsidP="003C7BD6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Employer / May-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ari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 Bangka</w:t>
            </w:r>
          </w:p>
        </w:tc>
        <w:tc>
          <w:tcPr>
            <w:tcW w:w="255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8A511B1" w14:textId="2CEDC00A" w:rsidR="003C7BD6" w:rsidRPr="00882CB9" w:rsidRDefault="009376E2" w:rsidP="003C7BD6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Sarili</w:t>
            </w:r>
            <w:proofErr w:type="spellEnd"/>
          </w:p>
        </w:tc>
      </w:tr>
    </w:tbl>
    <w:p w14:paraId="0854FCCE" w14:textId="77144645" w:rsidR="007D709B" w:rsidRDefault="007D709B">
      <w:r>
        <w:br w:type="page"/>
      </w:r>
    </w:p>
    <w:p w14:paraId="4C193043" w14:textId="1F1A900F" w:rsidR="002709F0" w:rsidRDefault="00917D0F" w:rsidP="00522809">
      <w:pPr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28"/>
          <w:szCs w:val="28"/>
        </w:rPr>
        <w:lastRenderedPageBreak/>
        <w:t xml:space="preserve">Mga </w:t>
      </w:r>
      <w:proofErr w:type="spellStart"/>
      <w:r w:rsidRPr="00183F56">
        <w:rPr>
          <w:rFonts w:ascii="Roboto Light" w:hAnsi="Roboto Light"/>
          <w:sz w:val="28"/>
          <w:szCs w:val="28"/>
        </w:rPr>
        <w:t>Deta</w:t>
      </w:r>
      <w:r>
        <w:rPr>
          <w:rFonts w:ascii="Roboto Light" w:hAnsi="Roboto Light"/>
          <w:sz w:val="28"/>
          <w:szCs w:val="28"/>
        </w:rPr>
        <w:t>lye</w:t>
      </w:r>
      <w:proofErr w:type="spellEnd"/>
      <w:r>
        <w:rPr>
          <w:rFonts w:ascii="Roboto Light" w:hAnsi="Roboto Light"/>
          <w:sz w:val="28"/>
          <w:szCs w:val="28"/>
        </w:rPr>
        <w:t xml:space="preserve"> ng </w:t>
      </w:r>
      <w:proofErr w:type="spellStart"/>
      <w:r>
        <w:rPr>
          <w:rFonts w:ascii="Roboto Light" w:hAnsi="Roboto Light"/>
          <w:sz w:val="28"/>
          <w:szCs w:val="28"/>
        </w:rPr>
        <w:t>Paghahabol</w:t>
      </w:r>
      <w:proofErr w:type="spellEnd"/>
      <w:r w:rsidRPr="00183F56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(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Bilugan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, i-check, o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isulat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ang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sagot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kung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naaangkop</w:t>
      </w:r>
      <w:proofErr w:type="spellEnd"/>
      <w:r>
        <w:rPr>
          <w:rFonts w:ascii="Roboto Light" w:hAnsi="Roboto Light"/>
          <w:sz w:val="18"/>
          <w:szCs w:val="18"/>
        </w:rPr>
        <w:t xml:space="preserve">) </w:t>
      </w:r>
      <w:proofErr w:type="spellStart"/>
      <w:r>
        <w:rPr>
          <w:rFonts w:ascii="Roboto Light" w:hAnsi="Roboto Light"/>
          <w:sz w:val="18"/>
          <w:szCs w:val="18"/>
        </w:rPr>
        <w:t>Magbigay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katibayan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bilang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suporta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paghahabol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ayon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inilalarawan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ibaba</w:t>
      </w:r>
      <w:proofErr w:type="spellEnd"/>
      <w:r>
        <w:rPr>
          <w:rFonts w:ascii="Roboto Light" w:hAnsi="Roboto Light"/>
          <w:sz w:val="18"/>
          <w:szCs w:val="18"/>
        </w:rPr>
        <w:t xml:space="preserve">. </w:t>
      </w:r>
      <w:proofErr w:type="spellStart"/>
      <w:r>
        <w:rPr>
          <w:rFonts w:ascii="Roboto Light" w:hAnsi="Roboto Light"/>
          <w:sz w:val="18"/>
          <w:szCs w:val="18"/>
        </w:rPr>
        <w:t>Gumamit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karagdagang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papel</w:t>
      </w:r>
      <w:proofErr w:type="spellEnd"/>
      <w:r>
        <w:rPr>
          <w:rFonts w:ascii="Roboto Light" w:hAnsi="Roboto Light"/>
          <w:sz w:val="18"/>
          <w:szCs w:val="18"/>
        </w:rPr>
        <w:t xml:space="preserve"> kung </w:t>
      </w:r>
      <w:proofErr w:type="spellStart"/>
      <w:r>
        <w:rPr>
          <w:rFonts w:ascii="Roboto Light" w:hAnsi="Roboto Light"/>
          <w:sz w:val="18"/>
          <w:szCs w:val="18"/>
        </w:rPr>
        <w:t>kinakailangan</w:t>
      </w:r>
      <w:proofErr w:type="spellEnd"/>
      <w:r w:rsidR="009A03F0">
        <w:rPr>
          <w:rFonts w:ascii="Roboto Light" w:hAnsi="Roboto Light"/>
          <w:sz w:val="18"/>
          <w:szCs w:val="18"/>
        </w:rPr>
        <w:t xml:space="preserve">. </w:t>
      </w:r>
    </w:p>
    <w:tbl>
      <w:tblPr>
        <w:tblStyle w:val="TableGrid"/>
        <w:tblpPr w:leftFromText="180" w:rightFromText="180" w:horzAnchor="margin" w:tblpXSpec="center" w:tblpY="760"/>
        <w:tblW w:w="9464" w:type="dxa"/>
        <w:tblLayout w:type="fixed"/>
        <w:tblLook w:val="04A0" w:firstRow="1" w:lastRow="0" w:firstColumn="1" w:lastColumn="0" w:noHBand="0" w:noVBand="1"/>
      </w:tblPr>
      <w:tblGrid>
        <w:gridCol w:w="2514"/>
        <w:gridCol w:w="384"/>
        <w:gridCol w:w="195"/>
        <w:gridCol w:w="378"/>
        <w:gridCol w:w="139"/>
        <w:gridCol w:w="62"/>
        <w:gridCol w:w="70"/>
        <w:gridCol w:w="27"/>
        <w:gridCol w:w="116"/>
        <w:gridCol w:w="183"/>
        <w:gridCol w:w="183"/>
        <w:gridCol w:w="178"/>
        <w:gridCol w:w="89"/>
        <w:gridCol w:w="48"/>
        <w:gridCol w:w="264"/>
        <w:gridCol w:w="92"/>
        <w:gridCol w:w="48"/>
        <w:gridCol w:w="100"/>
        <w:gridCol w:w="317"/>
        <w:gridCol w:w="22"/>
        <w:gridCol w:w="86"/>
        <w:gridCol w:w="283"/>
        <w:gridCol w:w="90"/>
        <w:gridCol w:w="121"/>
        <w:gridCol w:w="67"/>
        <w:gridCol w:w="241"/>
        <w:gridCol w:w="48"/>
        <w:gridCol w:w="134"/>
        <w:gridCol w:w="8"/>
        <w:gridCol w:w="81"/>
        <w:gridCol w:w="549"/>
        <w:gridCol w:w="30"/>
        <w:gridCol w:w="264"/>
        <w:gridCol w:w="25"/>
        <w:gridCol w:w="239"/>
        <w:gridCol w:w="51"/>
        <w:gridCol w:w="32"/>
        <w:gridCol w:w="475"/>
        <w:gridCol w:w="72"/>
        <w:gridCol w:w="87"/>
        <w:gridCol w:w="492"/>
        <w:gridCol w:w="580"/>
      </w:tblGrid>
      <w:tr w:rsidR="008A6A23" w:rsidRPr="0080417A" w14:paraId="357D587F" w14:textId="77777777" w:rsidTr="00D1733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0434A01" w14:textId="6CCDF95B" w:rsidR="008A6A23" w:rsidRPr="0080417A" w:rsidRDefault="008A6A23" w:rsidP="008A6A23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ugnayan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Negosyo. Piliin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.</w:t>
            </w:r>
            <w:r w:rsidRPr="0080417A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981" w:type="dxa"/>
            <w:gridSpan w:val="2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07AF4A3" w14:textId="2BA94980" w:rsidR="008A6A23" w:rsidRPr="0080417A" w:rsidRDefault="008A6A23" w:rsidP="008A6A23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916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807D6BF" w14:textId="712C2F3B" w:rsidR="008A6A23" w:rsidRPr="0080417A" w:rsidRDefault="008A6A23" w:rsidP="008A6A23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Kapitan ng Bangka</w:t>
            </w:r>
          </w:p>
        </w:tc>
        <w:tc>
          <w:tcPr>
            <w:tcW w:w="2053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FC64CCE" w14:textId="3A3A2E35" w:rsidR="008A6A23" w:rsidRPr="0080417A" w:rsidRDefault="008A6A23" w:rsidP="008A6A23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Tauhan</w:t>
            </w:r>
            <w:proofErr w:type="spellEnd"/>
          </w:p>
        </w:tc>
      </w:tr>
      <w:tr w:rsidR="001C2AE7" w:rsidRPr="0080417A" w14:paraId="2212341E" w14:textId="77777777" w:rsidTr="00D1733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5D3D84E" w14:textId="3ED7D9A0" w:rsidR="001C2AE7" w:rsidRPr="0080417A" w:rsidRDefault="001C2AE7" w:rsidP="00B715E0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Permanent / Temporary</w:t>
            </w:r>
          </w:p>
        </w:tc>
        <w:tc>
          <w:tcPr>
            <w:tcW w:w="3973" w:type="dxa"/>
            <w:gridSpan w:val="2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B1E23D2" w14:textId="466E0735" w:rsidR="001C2AE7" w:rsidRPr="0080417A" w:rsidRDefault="001C2AE7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Permanent</w:t>
            </w:r>
          </w:p>
        </w:tc>
        <w:tc>
          <w:tcPr>
            <w:tcW w:w="2977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50EFF4" w14:textId="41DE65BD" w:rsidR="001C2AE7" w:rsidRPr="0080417A" w:rsidRDefault="001C2AE7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Temporary</w:t>
            </w:r>
          </w:p>
        </w:tc>
      </w:tr>
      <w:tr w:rsidR="009A03F0" w:rsidRPr="0080417A" w14:paraId="2EE2F2C2" w14:textId="77777777" w:rsidTr="00D1733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4B8DBED" w14:textId="71823A20" w:rsidR="009A03F0" w:rsidRPr="0080417A" w:rsidRDefault="009A03F0" w:rsidP="00B715E0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 w:rsidRPr="0080417A">
              <w:rPr>
                <w:rFonts w:ascii="Roboto Light" w:hAnsi="Roboto Light" w:cs="Segoe UI Light"/>
                <w:sz w:val="18"/>
                <w:szCs w:val="18"/>
              </w:rPr>
              <w:t>Full time/Part time</w:t>
            </w:r>
          </w:p>
        </w:tc>
        <w:tc>
          <w:tcPr>
            <w:tcW w:w="3973" w:type="dxa"/>
            <w:gridSpan w:val="2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D9DA21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Part Time</w:t>
            </w:r>
          </w:p>
        </w:tc>
        <w:tc>
          <w:tcPr>
            <w:tcW w:w="2977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A920552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Full Time</w:t>
            </w:r>
          </w:p>
        </w:tc>
      </w:tr>
      <w:tr w:rsidR="0080417A" w:rsidRPr="0080417A" w14:paraId="28636768" w14:textId="77777777" w:rsidTr="00D1733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387B964" w14:textId="3FBBE454" w:rsidR="009A03F0" w:rsidRPr="0080417A" w:rsidRDefault="00B67361" w:rsidP="00B715E0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linggo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pumapalaot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nagtatrabaho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,</w:t>
            </w:r>
            <w:r w:rsidR="00943D0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nag-</w:t>
            </w:r>
            <w:proofErr w:type="spellStart"/>
            <w:r w:rsidR="00943D0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ooperate</w:t>
            </w:r>
            <w:proofErr w:type="spellEnd"/>
            <w:r w:rsidR="00943D0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, o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nangingisda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  <w:r w:rsidR="009A03F0"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8E02505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9F8F5AC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EF5C4EB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98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5902166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55DF81C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956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1040A8A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31504BC" w14:textId="77777777" w:rsidR="009A03F0" w:rsidRPr="0080417A" w:rsidRDefault="009A03F0" w:rsidP="00B715E0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80417A">
              <w:rPr>
                <w:rFonts w:ascii="Roboto Light" w:hAnsi="Roboto Light"/>
                <w:sz w:val="18"/>
                <w:szCs w:val="18"/>
              </w:rPr>
              <w:t>7</w:t>
            </w:r>
          </w:p>
        </w:tc>
      </w:tr>
      <w:tr w:rsidR="00D8344F" w:rsidRPr="0080417A" w14:paraId="21166E09" w14:textId="77777777" w:rsidTr="00B025EB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0BC387D" w14:textId="0018244C" w:rsidR="00D8344F" w:rsidRPr="0080417A" w:rsidRDefault="00D8344F" w:rsidP="00D8344F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Ikaw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pumunta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Barangay o LGU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upang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mag-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trabaho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?</w:t>
            </w:r>
          </w:p>
        </w:tc>
        <w:tc>
          <w:tcPr>
            <w:tcW w:w="2981" w:type="dxa"/>
            <w:gridSpan w:val="2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FCFE768" w14:textId="4977A902" w:rsidR="00D8344F" w:rsidRPr="0080417A" w:rsidRDefault="00D8344F" w:rsidP="00D8344F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 xml:space="preserve">Hindi. Sa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iisang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barangay lang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ako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nakatira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nagtatrabaho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1916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5ED4C03" w14:textId="005D0A51" w:rsidR="00D8344F" w:rsidRPr="0080417A" w:rsidRDefault="00D8344F" w:rsidP="00D8344F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Bumibyahe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ako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mula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isa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barangay</w:t>
            </w:r>
          </w:p>
        </w:tc>
        <w:tc>
          <w:tcPr>
            <w:tcW w:w="2053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B89D0A6" w14:textId="1325BF0F" w:rsidR="00D8344F" w:rsidRPr="0080417A" w:rsidRDefault="00D8344F" w:rsidP="00D8344F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Bumibyahe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ako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mula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isa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LGU</w:t>
            </w:r>
          </w:p>
        </w:tc>
      </w:tr>
      <w:tr w:rsidR="00F9356E" w:rsidRPr="0080417A" w14:paraId="7B8387EF" w14:textId="77777777" w:rsidTr="00D1733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882CE39" w14:textId="333AD8DA" w:rsidR="00F9356E" w:rsidRPr="0080417A" w:rsidRDefault="00F9356E" w:rsidP="00F9356E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uri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bangka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ginagamit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?</w:t>
            </w:r>
          </w:p>
        </w:tc>
        <w:tc>
          <w:tcPr>
            <w:tcW w:w="2981" w:type="dxa"/>
            <w:gridSpan w:val="2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D2E1CD7" w14:textId="685DDCF5" w:rsidR="00F9356E" w:rsidRPr="0080417A" w:rsidRDefault="00F9356E" w:rsidP="00F9356E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De-</w:t>
            </w:r>
            <w:r w:rsidRPr="0080417A">
              <w:rPr>
                <w:rFonts w:ascii="Roboto Light" w:hAnsi="Roboto Light"/>
                <w:sz w:val="18"/>
                <w:szCs w:val="18"/>
              </w:rPr>
              <w:t>Motor</w:t>
            </w:r>
          </w:p>
        </w:tc>
        <w:tc>
          <w:tcPr>
            <w:tcW w:w="1916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D1521D0" w14:textId="3C5831DA" w:rsidR="00F9356E" w:rsidRPr="0080417A" w:rsidRDefault="00F9356E" w:rsidP="00F9356E">
            <w:pPr>
              <w:spacing w:before="60" w:after="6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Hindi De-motor</w:t>
            </w:r>
          </w:p>
        </w:tc>
        <w:tc>
          <w:tcPr>
            <w:tcW w:w="2053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BEDF25" w14:textId="47F7BDFE" w:rsidR="00F9356E" w:rsidRPr="0080417A" w:rsidRDefault="00F9356E" w:rsidP="00F9356E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Wala</w:t>
            </w:r>
          </w:p>
        </w:tc>
      </w:tr>
      <w:tr w:rsidR="0036361A" w:rsidRPr="0080417A" w14:paraId="61F7BA61" w14:textId="77777777" w:rsidTr="00120902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002DD3B" w14:textId="0F09B38F" w:rsidR="0036361A" w:rsidRPr="0080417A" w:rsidRDefault="0036361A" w:rsidP="0036361A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sukat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r w:rsidRPr="0080417A">
              <w:rPr>
                <w:rFonts w:ascii="Roboto Light" w:hAnsi="Roboto Light" w:cs="Segoe UI Light"/>
                <w:sz w:val="18"/>
                <w:szCs w:val="18"/>
              </w:rPr>
              <w:t>Bangka</w:t>
            </w:r>
          </w:p>
        </w:tc>
        <w:tc>
          <w:tcPr>
            <w:tcW w:w="1255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8EDC839" w14:textId="31F60CD5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Haba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(m)</w:t>
            </w:r>
          </w:p>
        </w:tc>
        <w:tc>
          <w:tcPr>
            <w:tcW w:w="115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526F77F" w14:textId="77777777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F17AB4" w14:textId="7018E743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Lapad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(m)</w:t>
            </w:r>
          </w:p>
        </w:tc>
        <w:tc>
          <w:tcPr>
            <w:tcW w:w="1061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4FD3BA2" w14:textId="77777777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1E5936F" w14:textId="198E0FDB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Lalim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(m)</w:t>
            </w:r>
          </w:p>
        </w:tc>
        <w:tc>
          <w:tcPr>
            <w:tcW w:w="123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F560482" w14:textId="77777777" w:rsidR="0036361A" w:rsidRPr="0080417A" w:rsidRDefault="0036361A" w:rsidP="0036361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</w:tr>
      <w:tr w:rsidR="00B025EB" w:rsidRPr="0080417A" w14:paraId="23E0B468" w14:textId="77777777" w:rsidTr="000550D5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7253AAC" w14:textId="38F9D9D4" w:rsidR="00B025EB" w:rsidRPr="0080417A" w:rsidRDefault="005208FE" w:rsidP="00B025EB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Bangka at ang home port o berthing place (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balisahan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nito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.?</w:t>
            </w:r>
          </w:p>
        </w:tc>
        <w:tc>
          <w:tcPr>
            <w:tcW w:w="6950" w:type="dxa"/>
            <w:gridSpan w:val="4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732F0B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</w:tr>
      <w:tr w:rsidR="00B025EB" w:rsidRPr="0080417A" w14:paraId="2A733D1E" w14:textId="77777777" w:rsidTr="00120902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7B5FC31" w14:textId="06479B86" w:rsidR="00B025EB" w:rsidRPr="0080417A" w:rsidRDefault="00B823A2" w:rsidP="00B025EB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Kasama ang Kapitan,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ano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taong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nagtatrabaho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bangka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?</w:t>
            </w:r>
          </w:p>
        </w:tc>
        <w:tc>
          <w:tcPr>
            <w:tcW w:w="957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B98E5A7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3AF0944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D03481F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1F2C5FA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59A1ACE9" w14:textId="4990982F" w:rsidR="00B025EB" w:rsidRPr="0080417A" w:rsidRDefault="00D12247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2A2ACC" w:rsidRPr="0080417A" w14:paraId="75E189AE" w14:textId="77777777" w:rsidTr="001A4CA9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1FC638B" w14:textId="490DEC35" w:rsidR="002A2ACC" w:rsidRPr="0080417A" w:rsidRDefault="002A2ACC" w:rsidP="002A2ACC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Panno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hatian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%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huli</w:t>
            </w:r>
            <w:proofErr w:type="spellEnd"/>
          </w:p>
        </w:tc>
        <w:tc>
          <w:tcPr>
            <w:tcW w:w="1158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A839573" w14:textId="7C267958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ari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ng Bangka</w:t>
            </w:r>
          </w:p>
        </w:tc>
        <w:tc>
          <w:tcPr>
            <w:tcW w:w="1158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92A16BF" w14:textId="77777777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5094155" w14:textId="339927F3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Kapitan</w:t>
            </w:r>
          </w:p>
        </w:tc>
        <w:tc>
          <w:tcPr>
            <w:tcW w:w="1158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84DB1CA" w14:textId="3C61810E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F1C2A93" w14:textId="278BECE6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Tauhan</w:t>
            </w:r>
            <w:proofErr w:type="spellEnd"/>
          </w:p>
        </w:tc>
        <w:tc>
          <w:tcPr>
            <w:tcW w:w="115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69A3B4B" w14:textId="77777777" w:rsidR="002A2ACC" w:rsidRPr="0080417A" w:rsidRDefault="002A2ACC" w:rsidP="002A2A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</w:tr>
      <w:tr w:rsidR="00527C0D" w:rsidRPr="0080417A" w14:paraId="12DAD628" w14:textId="77777777" w:rsidTr="00216D20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86BC574" w14:textId="0A58966B" w:rsidR="00527C0D" w:rsidRPr="0080417A" w:rsidRDefault="00527C0D" w:rsidP="00527C0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Uri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Kategorya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F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isherfolk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Piliin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naaangkop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4" w:type="dxa"/>
            <w:gridSpan w:val="2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982ED0D" w14:textId="25BFC4B6" w:rsidR="00527C0D" w:rsidRPr="0080417A" w:rsidRDefault="00527C0D" w:rsidP="00527C0D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Pangingisda</w:t>
            </w:r>
            <w:proofErr w:type="spellEnd"/>
          </w:p>
        </w:tc>
        <w:tc>
          <w:tcPr>
            <w:tcW w:w="3686" w:type="dxa"/>
            <w:gridSpan w:val="2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CCD380" w14:textId="43DCD6B1" w:rsidR="00527C0D" w:rsidRPr="0080417A" w:rsidRDefault="00527C0D" w:rsidP="00527C0D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Pamumulot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2407B7">
              <w:rPr>
                <w:rFonts w:ascii="Roboto Light" w:hAnsi="Roboto Light"/>
                <w:color w:val="000000" w:themeColor="text1"/>
                <w:sz w:val="18"/>
                <w:szCs w:val="18"/>
              </w:rPr>
              <w:t>Namamaid</w:t>
            </w:r>
            <w:proofErr w:type="spellEnd"/>
            <w:r w:rsidR="00AE0E94">
              <w:rPr>
                <w:rFonts w:ascii="Roboto Light" w:hAnsi="Roboto Light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AE0E94">
              <w:rPr>
                <w:rFonts w:ascii="Roboto Light" w:hAnsi="Roboto Light"/>
                <w:color w:val="000000" w:themeColor="text1"/>
                <w:sz w:val="18"/>
                <w:szCs w:val="18"/>
              </w:rPr>
              <w:t>Naninikil</w:t>
            </w:r>
            <w:proofErr w:type="spellEnd"/>
          </w:p>
        </w:tc>
      </w:tr>
      <w:tr w:rsidR="00F462CC" w:rsidRPr="0080417A" w14:paraId="723AEAA7" w14:textId="77777777" w:rsidTr="005D0D0D">
        <w:trPr>
          <w:trHeight w:val="80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0566B5C" w14:textId="073E68D9" w:rsidR="00F462CC" w:rsidRPr="0080417A" w:rsidRDefault="00F462CC" w:rsidP="00F462CC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Lokasyon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base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mga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operasyon</w:t>
            </w:r>
            <w:proofErr w:type="spellEnd"/>
          </w:p>
        </w:tc>
        <w:tc>
          <w:tcPr>
            <w:tcW w:w="122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E61966B" w14:textId="0C360185" w:rsidR="00F462CC" w:rsidRPr="0080417A" w:rsidRDefault="00F462CC" w:rsidP="00F462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Baybayin</w:t>
            </w:r>
            <w:proofErr w:type="spellEnd"/>
          </w:p>
        </w:tc>
        <w:tc>
          <w:tcPr>
            <w:tcW w:w="1228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0D45339" w14:textId="03C19E45" w:rsidR="00F462CC" w:rsidRPr="0080417A" w:rsidRDefault="00F462CC" w:rsidP="00F462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&lt;15km</w:t>
            </w:r>
          </w:p>
        </w:tc>
        <w:tc>
          <w:tcPr>
            <w:tcW w:w="1517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C898F12" w14:textId="261015F0" w:rsidR="00F462CC" w:rsidRPr="0080417A" w:rsidRDefault="00F462CC" w:rsidP="00F462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&gt;15km</w:t>
            </w:r>
          </w:p>
        </w:tc>
        <w:tc>
          <w:tcPr>
            <w:tcW w:w="2977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34426574" w14:textId="27F9E7D4" w:rsidR="00F462CC" w:rsidRPr="0080417A" w:rsidRDefault="00F462CC" w:rsidP="00F462CC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27021F" w:rsidRPr="0080417A" w14:paraId="49E7655C" w14:textId="77777777" w:rsidTr="00F44A10">
        <w:trPr>
          <w:trHeight w:val="83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9490EDD" w14:textId="71BFD44B" w:rsidR="0027021F" w:rsidRPr="00520551" w:rsidRDefault="009361ED" w:rsidP="00B025EB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pangunahing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uri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tinatarget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huli</w:t>
            </w:r>
            <w:proofErr w:type="spellEnd"/>
            <w:r w:rsidR="0065284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5284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="0065284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5284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panahon</w:t>
            </w:r>
            <w:proofErr w:type="spellEnd"/>
            <w:r w:rsidR="0065284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 w:rsidRPr="0052055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Habagat</w:t>
            </w:r>
            <w:proofErr w:type="spellEnd"/>
            <w:r w:rsidRPr="0052055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52055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iliin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listahan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r w:rsidRPr="0052055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CSO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CC1A69" w14:textId="0A2B4855" w:rsidR="0027021F" w:rsidRPr="0027021F" w:rsidRDefault="00907BF5" w:rsidP="00216D20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  <w:vertAlign w:val="superscript"/>
              </w:rPr>
            </w:pPr>
            <w:r w:rsidRPr="00907BF5">
              <w:rPr>
                <w:rFonts w:ascii="Roboto Light" w:hAnsi="Roboto Light"/>
                <w:color w:val="000000" w:themeColor="text1"/>
                <w:sz w:val="18"/>
                <w:szCs w:val="18"/>
              </w:rPr>
              <w:t>1°</w:t>
            </w:r>
          </w:p>
        </w:tc>
        <w:tc>
          <w:tcPr>
            <w:tcW w:w="1170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B1E1E16" w14:textId="495E1B26" w:rsidR="0027021F" w:rsidRPr="00520551" w:rsidRDefault="0027021F" w:rsidP="00216D20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561CE13" w14:textId="1CCE4289" w:rsidR="0027021F" w:rsidRPr="00520551" w:rsidRDefault="00907BF5" w:rsidP="00216D20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2</w:t>
            </w:r>
            <w:r w:rsidRPr="00907BF5">
              <w:rPr>
                <w:rFonts w:ascii="Roboto Light" w:hAnsi="Roboto Light"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1350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42B70C4" w14:textId="0BEF16D6" w:rsidR="0027021F" w:rsidRPr="00520551" w:rsidRDefault="0027021F" w:rsidP="00907BF5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3FAFBC" w14:textId="077F8499" w:rsidR="0027021F" w:rsidRPr="00520551" w:rsidRDefault="00907BF5" w:rsidP="00216D20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3</w:t>
            </w:r>
            <w:r w:rsidRPr="00907BF5">
              <w:rPr>
                <w:rFonts w:ascii="Roboto Light" w:hAnsi="Roboto Light"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146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075E37A" w14:textId="558F7B5C" w:rsidR="0027021F" w:rsidRPr="00520551" w:rsidRDefault="0027021F" w:rsidP="00216D20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75A4AF56" w14:textId="65C79013" w:rsidR="0027021F" w:rsidRPr="00520551" w:rsidRDefault="00716582" w:rsidP="00B025EB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B025EB" w:rsidRPr="0080417A" w14:paraId="3C2BF3CE" w14:textId="77777777" w:rsidTr="00120902">
        <w:trPr>
          <w:trHeight w:val="379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D2862A6" w14:textId="3237FEF2" w:rsidR="00B025EB" w:rsidRPr="0080417A" w:rsidRDefault="00640B38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Uri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gamit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Pumili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listhan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</w:t>
            </w:r>
            <w:r w:rsidR="00B025EB"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15D472F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FMN1</w:t>
            </w:r>
          </w:p>
        </w:tc>
        <w:tc>
          <w:tcPr>
            <w:tcW w:w="57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280977D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FMN2</w:t>
            </w:r>
          </w:p>
        </w:tc>
        <w:tc>
          <w:tcPr>
            <w:tcW w:w="579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A405FD6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FMN3</w:t>
            </w:r>
          </w:p>
        </w:tc>
        <w:tc>
          <w:tcPr>
            <w:tcW w:w="579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2A9953F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FMN4</w:t>
            </w:r>
          </w:p>
        </w:tc>
        <w:tc>
          <w:tcPr>
            <w:tcW w:w="579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CF5911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FMN5</w:t>
            </w:r>
          </w:p>
        </w:tc>
        <w:tc>
          <w:tcPr>
            <w:tcW w:w="58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398D071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FMN6</w:t>
            </w:r>
          </w:p>
        </w:tc>
        <w:tc>
          <w:tcPr>
            <w:tcW w:w="579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8817536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FMN7</w:t>
            </w:r>
          </w:p>
        </w:tc>
        <w:tc>
          <w:tcPr>
            <w:tcW w:w="57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97A83B1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FMT1</w:t>
            </w:r>
          </w:p>
        </w:tc>
        <w:tc>
          <w:tcPr>
            <w:tcW w:w="579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C1AE66E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FMT2</w:t>
            </w:r>
          </w:p>
        </w:tc>
        <w:tc>
          <w:tcPr>
            <w:tcW w:w="57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F06EE98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FMG</w:t>
            </w:r>
          </w:p>
        </w:tc>
        <w:tc>
          <w:tcPr>
            <w:tcW w:w="57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7FBEE86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FC</w:t>
            </w:r>
          </w:p>
        </w:tc>
        <w:tc>
          <w:tcPr>
            <w:tcW w:w="58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FA5216" w14:textId="77777777" w:rsidR="00B025EB" w:rsidRPr="0080417A" w:rsidRDefault="00B025EB" w:rsidP="00B025EB">
            <w:pPr>
              <w:spacing w:before="60" w:after="60"/>
              <w:rPr>
                <w:rFonts w:ascii="Roboto Light" w:hAnsi="Roboto Light"/>
                <w:color w:val="000000" w:themeColor="text1"/>
                <w:sz w:val="12"/>
                <w:szCs w:val="12"/>
              </w:rPr>
            </w:pPr>
            <w:r w:rsidRPr="0080417A">
              <w:rPr>
                <w:rFonts w:ascii="Roboto Light" w:hAnsi="Roboto Light"/>
                <w:color w:val="000000" w:themeColor="text1"/>
                <w:sz w:val="12"/>
                <w:szCs w:val="12"/>
              </w:rPr>
              <w:t>FMO</w:t>
            </w:r>
          </w:p>
        </w:tc>
      </w:tr>
      <w:tr w:rsidR="001042B4" w:rsidRPr="0080417A" w14:paraId="26BE41DA" w14:textId="77777777" w:rsidTr="00120902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D34E931" w14:textId="15CA1421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3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pangunahing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gamit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panahon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Habagat</w:t>
            </w:r>
            <w:proofErr w:type="spellEnd"/>
          </w:p>
        </w:tc>
        <w:tc>
          <w:tcPr>
            <w:tcW w:w="1255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1E30851" w14:textId="4AF4238D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Pangunahin</w:t>
            </w:r>
            <w:proofErr w:type="spellEnd"/>
          </w:p>
        </w:tc>
        <w:tc>
          <w:tcPr>
            <w:tcW w:w="115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DC2EDA9" w14:textId="77777777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A2424F8" w14:textId="38E78230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Pangalawa</w:t>
            </w:r>
            <w:proofErr w:type="spellEnd"/>
          </w:p>
        </w:tc>
        <w:tc>
          <w:tcPr>
            <w:tcW w:w="1061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7AAF6E4" w14:textId="77777777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4CE5688" w14:textId="01B506FC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Ikatlo</w:t>
            </w:r>
            <w:proofErr w:type="spellEnd"/>
          </w:p>
        </w:tc>
        <w:tc>
          <w:tcPr>
            <w:tcW w:w="123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ADA60BE" w14:textId="77777777" w:rsidR="001042B4" w:rsidRPr="0080417A" w:rsidRDefault="001042B4" w:rsidP="001042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21103D" w:rsidRPr="0080417A" w14:paraId="11B6FE2A" w14:textId="77777777" w:rsidTr="00120902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BF1002A" w14:textId="7A9BCD83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panahon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proofErr w:type="gram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Habagt,ilang</w:t>
            </w:r>
            <w:proofErr w:type="spellEnd"/>
            <w:proofErr w:type="gram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linggo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ginagamit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3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pangunahing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gamit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255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7A03F66" w14:textId="0806989F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Pangunahin</w:t>
            </w:r>
            <w:proofErr w:type="spellEnd"/>
          </w:p>
        </w:tc>
        <w:tc>
          <w:tcPr>
            <w:tcW w:w="115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9ACF482" w14:textId="77777777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B2D11DD" w14:textId="78B022F9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Pangalawa</w:t>
            </w:r>
            <w:proofErr w:type="spellEnd"/>
          </w:p>
        </w:tc>
        <w:tc>
          <w:tcPr>
            <w:tcW w:w="1061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B134832" w14:textId="77777777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DC551D8" w14:textId="1CBD9FD9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Ikatlo</w:t>
            </w:r>
            <w:proofErr w:type="spellEnd"/>
          </w:p>
        </w:tc>
        <w:tc>
          <w:tcPr>
            <w:tcW w:w="123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5E1C7B4" w14:textId="77777777" w:rsidR="0021103D" w:rsidRPr="0080417A" w:rsidRDefault="0021103D" w:rsidP="0021103D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B025EB" w:rsidRPr="0080417A" w14:paraId="213AA9E7" w14:textId="77777777" w:rsidTr="00F44A10">
        <w:trPr>
          <w:trHeight w:val="48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4414675" w14:textId="162278AB" w:rsidR="00B025EB" w:rsidRPr="0080417A" w:rsidRDefault="004533D0" w:rsidP="00B025EB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linggo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nangingisda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panahon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55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738CEFE" w14:textId="77777777" w:rsidR="00B025EB" w:rsidRPr="0080417A" w:rsidRDefault="00B025EB" w:rsidP="00B025EB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Habagat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(lean)</w:t>
            </w:r>
          </w:p>
        </w:tc>
        <w:tc>
          <w:tcPr>
            <w:tcW w:w="1988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969D3F7" w14:textId="77777777" w:rsidR="00B025EB" w:rsidRPr="0080417A" w:rsidRDefault="00B025EB" w:rsidP="00B025EB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BF5A7F0" w14:textId="77777777" w:rsidR="00B025EB" w:rsidRPr="0080417A" w:rsidRDefault="00B025EB" w:rsidP="00B025EB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Amihan (peak)</w:t>
            </w:r>
          </w:p>
        </w:tc>
        <w:tc>
          <w:tcPr>
            <w:tcW w:w="1789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A3869AB" w14:textId="77777777" w:rsidR="00B025EB" w:rsidRPr="0080417A" w:rsidRDefault="00B025EB" w:rsidP="00B025EB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88535C" w:rsidRPr="0080417A" w14:paraId="37E4D89A" w14:textId="77777777" w:rsidTr="005D0D0D">
        <w:trPr>
          <w:trHeight w:val="988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94C228" w14:textId="208C8816" w:rsidR="0088535C" w:rsidRPr="0080417A" w:rsidRDefault="0088535C" w:rsidP="0088535C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Ano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ginagawa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huli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371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FE95E0E" w14:textId="17A0EB98" w:rsidR="0088535C" w:rsidRPr="0080417A" w:rsidRDefault="0088535C" w:rsidP="0088535C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konsumo</w:t>
            </w:r>
            <w:proofErr w:type="spellEnd"/>
          </w:p>
        </w:tc>
        <w:tc>
          <w:tcPr>
            <w:tcW w:w="1185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6CA4402" w14:textId="6DA4B4D0" w:rsidR="0088535C" w:rsidRPr="0080417A" w:rsidRDefault="0088535C" w:rsidP="0088535C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Binebenta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binigay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kapitbahay</w:t>
            </w:r>
            <w:proofErr w:type="spellEnd"/>
          </w:p>
        </w:tc>
        <w:tc>
          <w:tcPr>
            <w:tcW w:w="1417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89FE390" w14:textId="01B67C02" w:rsidR="0088535C" w:rsidRPr="0080417A" w:rsidRDefault="0088535C" w:rsidP="0088535C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Binebenta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Tindera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nagpoproseso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magdadaing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magtatapa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78E9AED3" w14:textId="737E4E9B" w:rsidR="0088535C" w:rsidRPr="0080417A" w:rsidRDefault="0088535C" w:rsidP="0088535C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FB100E" w:rsidRPr="0080417A" w14:paraId="1AF9C098" w14:textId="77777777" w:rsidTr="00B025EB">
        <w:trPr>
          <w:trHeight w:val="922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15660D6" w14:textId="357735F5" w:rsidR="00FB100E" w:rsidRPr="0080417A" w:rsidRDefault="00FB100E" w:rsidP="00FB100E">
            <w:pPr>
              <w:spacing w:before="60" w:after="60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lastRenderedPageBreak/>
              <w:t xml:space="preserve">Saan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binebenta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huli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408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9CDEA3A" w14:textId="5D9BD069" w:rsidR="00FB100E" w:rsidRPr="0080417A" w:rsidRDefault="00FB100E" w:rsidP="00FB100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</w:t>
            </w:r>
          </w:p>
        </w:tc>
        <w:tc>
          <w:tcPr>
            <w:tcW w:w="2195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B9F8FE7" w14:textId="6A90669B" w:rsidR="00FB100E" w:rsidRPr="0080417A" w:rsidRDefault="00FB100E" w:rsidP="00FB100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Katabing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</w:t>
            </w:r>
          </w:p>
        </w:tc>
        <w:tc>
          <w:tcPr>
            <w:tcW w:w="2347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3609325" w14:textId="349CE8EA" w:rsidR="00FB100E" w:rsidRPr="0080417A" w:rsidRDefault="00FB100E" w:rsidP="00FB100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Ibang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Barangay / LGU</w:t>
            </w:r>
          </w:p>
        </w:tc>
      </w:tr>
      <w:tr w:rsidR="00C514E6" w:rsidRPr="0080417A" w14:paraId="4841B362" w14:textId="77777777" w:rsidTr="00F44A10">
        <w:trPr>
          <w:trHeight w:val="56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A5E4C00" w14:textId="51BFBF0D" w:rsidR="00C514E6" w:rsidRPr="0080417A" w:rsidRDefault="00C514E6" w:rsidP="00C514E6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</w:t>
            </w:r>
            <w:r w:rsidRPr="00CF121D">
              <w:rPr>
                <w:rFonts w:ascii="Roboto Light" w:hAnsi="Roboto Light"/>
                <w:sz w:val="18"/>
                <w:szCs w:val="18"/>
              </w:rPr>
              <w:t xml:space="preserve">anahon kung kailan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itinuturing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mong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nagsimula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at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nagwakas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ang</w:t>
            </w:r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iyong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155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E969277" w14:textId="619701C7" w:rsidR="00C514E6" w:rsidRPr="0080417A" w:rsidRDefault="00C514E6" w:rsidP="00C514E6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Umpisa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988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17D9973" w14:textId="77777777" w:rsidR="00C514E6" w:rsidRPr="0080417A" w:rsidRDefault="00C514E6" w:rsidP="00C514E6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A74AFCA" w14:textId="2B165BA0" w:rsidR="00C514E6" w:rsidRPr="0080417A" w:rsidRDefault="00C514E6" w:rsidP="00C514E6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Wakas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789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9889826" w14:textId="77777777" w:rsidR="00C514E6" w:rsidRPr="0080417A" w:rsidRDefault="00C514E6" w:rsidP="00C514E6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8B6FA7" w:rsidRPr="0080417A" w14:paraId="0E628A10" w14:textId="77777777" w:rsidTr="00120902">
        <w:trPr>
          <w:trHeight w:val="56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B8B9EAE" w14:textId="4EB63524" w:rsidR="008B6FA7" w:rsidRPr="0080417A" w:rsidRDefault="008B6FA7" w:rsidP="008B6FA7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Dahilan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2408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6533826" w14:textId="02E1CFCC" w:rsidR="008B6FA7" w:rsidRPr="0080417A" w:rsidRDefault="008B6FA7" w:rsidP="008B6FA7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maka-pangisda</w:t>
            </w:r>
            <w:proofErr w:type="spellEnd"/>
          </w:p>
        </w:tc>
        <w:tc>
          <w:tcPr>
            <w:tcW w:w="2195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19DF9D2" w14:textId="50D03D50" w:rsidR="008B6FA7" w:rsidRPr="0080417A" w:rsidRDefault="008B6FA7" w:rsidP="008B6FA7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makapagtinda</w:t>
            </w:r>
            <w:proofErr w:type="spellEnd"/>
          </w:p>
        </w:tc>
        <w:tc>
          <w:tcPr>
            <w:tcW w:w="2347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485DC55" w14:textId="55E6D993" w:rsidR="008B6FA7" w:rsidRPr="0080417A" w:rsidRDefault="008B6FA7" w:rsidP="008B6FA7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80417A"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F05E29" w:rsidRPr="0080417A" w14:paraId="487D2BA1" w14:textId="77777777" w:rsidTr="00F44A10">
        <w:trPr>
          <w:trHeight w:val="56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55751D7" w14:textId="32A5D3E8" w:rsidR="00F05E29" w:rsidRPr="0080417A" w:rsidRDefault="00F05E29" w:rsidP="00F05E29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Nagtatabi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ka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listahan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talaan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huli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benta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at/o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? </w:t>
            </w:r>
          </w:p>
        </w:tc>
        <w:tc>
          <w:tcPr>
            <w:tcW w:w="155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1EB90A1" w14:textId="28F13D46" w:rsidR="00F05E29" w:rsidRPr="0080417A" w:rsidRDefault="00F05E29" w:rsidP="00F05E29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Huli</w:t>
            </w:r>
          </w:p>
        </w:tc>
        <w:tc>
          <w:tcPr>
            <w:tcW w:w="1988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5183D24" w14:textId="2A471BC0" w:rsidR="00F05E29" w:rsidRPr="0080417A" w:rsidRDefault="00F05E29" w:rsidP="00F05E29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Benta</w:t>
            </w:r>
          </w:p>
        </w:tc>
        <w:tc>
          <w:tcPr>
            <w:tcW w:w="1619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DEE60F2" w14:textId="7B5A9723" w:rsidR="00F05E29" w:rsidRPr="0080417A" w:rsidRDefault="00F05E29" w:rsidP="00F05E29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Kita</w:t>
            </w:r>
          </w:p>
        </w:tc>
        <w:tc>
          <w:tcPr>
            <w:tcW w:w="1789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D0A2012" w14:textId="778204C2" w:rsidR="00F05E29" w:rsidRPr="0080417A" w:rsidRDefault="00F05E29" w:rsidP="00F05E29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Hindi</w:t>
            </w:r>
          </w:p>
        </w:tc>
      </w:tr>
      <w:tr w:rsidR="00B025EB" w:rsidRPr="0080417A" w14:paraId="3DB82733" w14:textId="77777777" w:rsidTr="00566F7B">
        <w:trPr>
          <w:trHeight w:val="56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5C7EDF20" w14:textId="34000BF8" w:rsidR="00B025EB" w:rsidRPr="00566F7B" w:rsidRDefault="00402254" w:rsidP="00E00775">
            <w:pPr>
              <w:spacing w:before="60" w:after="60"/>
              <w:rPr>
                <w:rFonts w:ascii="Roboto Light" w:hAnsi="Roboto Light" w:cs="Segoe UI Light"/>
                <w:b/>
                <w:bCs/>
                <w:sz w:val="18"/>
                <w:szCs w:val="18"/>
              </w:rPr>
            </w:pP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Kabubuang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halaga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paghahabol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sa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panahon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na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nawalan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kita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. (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Sumangguni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sa</w:t>
            </w:r>
            <w:proofErr w:type="spellEnd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naaangkop</w:t>
            </w:r>
            <w:proofErr w:type="spellEnd"/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na</w:t>
            </w:r>
            <w:proofErr w:type="spellEnd"/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talaan</w:t>
            </w:r>
            <w:proofErr w:type="spellEnd"/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, A3 </w:t>
            </w:r>
            <w:r w:rsidR="00E00775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o</w:t>
            </w:r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r w:rsidR="00E00775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B</w:t>
            </w:r>
            <w:r w:rsidR="00664972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3</w:t>
            </w:r>
            <w:r w:rsidRPr="00DE2609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50" w:type="dxa"/>
            <w:gridSpan w:val="4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0A42BF78" w14:textId="77777777" w:rsidR="00B025EB" w:rsidRPr="00566F7B" w:rsidRDefault="00B025EB" w:rsidP="00B025EB">
            <w:pPr>
              <w:spacing w:before="60" w:after="60"/>
              <w:jc w:val="center"/>
              <w:rPr>
                <w:rFonts w:ascii="Roboto Light" w:hAnsi="Roboto Light" w:cs="Segoe UI Light"/>
                <w:b/>
                <w:bCs/>
                <w:sz w:val="18"/>
                <w:szCs w:val="18"/>
              </w:rPr>
            </w:pPr>
          </w:p>
        </w:tc>
      </w:tr>
      <w:tr w:rsidR="002C6C41" w:rsidRPr="0080417A" w14:paraId="5B4D8B99" w14:textId="77777777" w:rsidTr="00120902">
        <w:trPr>
          <w:trHeight w:val="567"/>
        </w:trPr>
        <w:tc>
          <w:tcPr>
            <w:tcW w:w="2514" w:type="dxa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8F8F8"/>
            <w:vAlign w:val="center"/>
          </w:tcPr>
          <w:p w14:paraId="5CC4A9BD" w14:textId="52C1B2E4" w:rsidR="002C6C41" w:rsidRPr="0080417A" w:rsidRDefault="002C6C41" w:rsidP="002C6C41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Nakatanggap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ka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ba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anupamang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kabayaran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,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tulong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(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hal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>. Food</w:t>
            </w:r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0CF121D">
              <w:rPr>
                <w:rFonts w:ascii="Roboto Light" w:hAnsi="Roboto Light"/>
                <w:sz w:val="18"/>
                <w:szCs w:val="18"/>
              </w:rPr>
              <w:t>pack</w:t>
            </w:r>
            <w:r>
              <w:rPr>
                <w:rFonts w:ascii="Roboto Light" w:hAnsi="Roboto Light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ayuda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)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kaugnay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insidente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? </w:t>
            </w:r>
          </w:p>
        </w:tc>
        <w:tc>
          <w:tcPr>
            <w:tcW w:w="1255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FB0AC2C" w14:textId="3F0C7F63" w:rsidR="002C6C41" w:rsidRPr="0080417A" w:rsidRDefault="002C6C41" w:rsidP="002C6C41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5695" w:type="dxa"/>
            <w:gridSpan w:val="34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</w:tcPr>
          <w:p w14:paraId="37C9FF22" w14:textId="0BD279FE" w:rsidR="002C6C41" w:rsidRPr="0080417A" w:rsidRDefault="002C6C41" w:rsidP="002C6C41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magbigay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mga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detalye</w:t>
            </w:r>
            <w:proofErr w:type="spellEnd"/>
          </w:p>
        </w:tc>
      </w:tr>
      <w:tr w:rsidR="00B025EB" w:rsidRPr="0080417A" w14:paraId="587A539A" w14:textId="77777777" w:rsidTr="002C6C41">
        <w:trPr>
          <w:trHeight w:val="93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48F15B07" w14:textId="7F6DAAC6" w:rsidR="00B025EB" w:rsidRPr="0080417A" w:rsidRDefault="0031786B" w:rsidP="00B025EB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Anupamang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impormasyon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itinuturing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mong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makakatulong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suporta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paghahabol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.</w:t>
            </w:r>
          </w:p>
        </w:tc>
        <w:tc>
          <w:tcPr>
            <w:tcW w:w="695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DEB57" w14:textId="77777777" w:rsidR="00B025EB" w:rsidRPr="0080417A" w:rsidRDefault="00B025EB" w:rsidP="00B025EB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</w:tbl>
    <w:tbl>
      <w:tblPr>
        <w:tblStyle w:val="TableGrid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183F56" w:rsidRPr="00A41285" w14:paraId="7CD5A696" w14:textId="77777777" w:rsidTr="00E50884">
        <w:trPr>
          <w:trHeight w:val="142"/>
          <w:jc w:val="center"/>
        </w:trPr>
        <w:tc>
          <w:tcPr>
            <w:tcW w:w="935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D5D5F6A" w14:textId="76DD7F36" w:rsidR="00183F56" w:rsidRPr="00882CB9" w:rsidRDefault="005009BE" w:rsidP="004A341A">
            <w:pPr>
              <w:rPr>
                <w:rFonts w:ascii="Roboto Light" w:hAnsi="Roboto Light" w:cs="Segoe UI Light"/>
                <w:color w:val="4C4D4F"/>
                <w:sz w:val="8"/>
                <w:szCs w:val="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28"/>
                <w:szCs w:val="28"/>
              </w:rPr>
              <w:lastRenderedPageBreak/>
              <w:t>Paghahayag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266FD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  <w:tr w:rsidR="00183F56" w:rsidRPr="00A41285" w14:paraId="180EBEB2" w14:textId="77777777" w:rsidTr="00750B92">
        <w:trPr>
          <w:cantSplit/>
          <w:trHeight w:val="567"/>
          <w:jc w:val="center"/>
        </w:trPr>
        <w:tc>
          <w:tcPr>
            <w:tcW w:w="9355" w:type="dxa"/>
            <w:tcBorders>
              <w:top w:val="single" w:sz="4" w:space="0" w:color="4C4D4F"/>
              <w:left w:val="single" w:sz="4" w:space="0" w:color="4C4D4F"/>
              <w:bottom w:val="nil"/>
              <w:right w:val="single" w:sz="4" w:space="0" w:color="4C4D4F"/>
            </w:tcBorders>
            <w:shd w:val="clear" w:color="auto" w:fill="F8F8F8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47"/>
              <w:gridCol w:w="30"/>
            </w:tblGrid>
            <w:tr w:rsidR="00183F56" w:rsidRPr="00A41285" w14:paraId="25BCA5FB" w14:textId="77777777" w:rsidTr="004A341A">
              <w:trPr>
                <w:gridAfter w:val="1"/>
                <w:wAfter w:w="30" w:type="dxa"/>
                <w:trHeight w:val="567"/>
              </w:trPr>
              <w:tc>
                <w:tcPr>
                  <w:tcW w:w="9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5BCC3937" w14:textId="77777777" w:rsidR="000A308F" w:rsidRPr="001E5849" w:rsidRDefault="000A308F" w:rsidP="000A308F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ay,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abot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paniniwala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totoo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tumpak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paglalarawan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aktwal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pagkalugi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kawalan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tungkol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lahat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pinansyal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materyal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bentaheng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natanggap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mula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aktibidad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paglilinis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organisasyon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tulong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pondo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gobyerno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panahon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hinahabol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44BBD849" w14:textId="77777777" w:rsidR="000A308F" w:rsidRPr="001E5849" w:rsidRDefault="000A308F" w:rsidP="000A308F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Pinapatunayan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form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isinalin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akin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pambansang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wika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lokal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diyalekto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Filipino,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ganap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nauunawaan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tuntunin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7565322C" w14:textId="77777777" w:rsidR="000A308F" w:rsidRPr="001E5849" w:rsidRDefault="000A308F" w:rsidP="000A308F">
                  <w:pPr>
                    <w:spacing w:before="60"/>
                    <w:rPr>
                      <w:rFonts w:ascii="Roboto Light" w:hAnsi="Roboto Light" w:cs="Segoe UI Light"/>
                      <w:color w:val="4C4D4F"/>
                      <w:sz w:val="19"/>
                      <w:szCs w:val="19"/>
                    </w:rPr>
                  </w:pPr>
                </w:p>
                <w:p w14:paraId="4642B107" w14:textId="77777777" w:rsidR="000A308F" w:rsidRPr="001E5849" w:rsidRDefault="000A308F" w:rsidP="000A308F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Mga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Tuntunin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</w:p>
                <w:p w14:paraId="078E3AE1" w14:textId="77777777" w:rsidR="000A308F" w:rsidRPr="001E5849" w:rsidRDefault="000A308F" w:rsidP="000A308F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Sa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pagpirma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deklarasyon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sumasang-ayon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pagsisiwalat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form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ginawa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bilang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suporta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may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pagbabayad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The Steamship Mutual Underwriting Association Limited,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ang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1992 Fund,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kanilang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, abogado, at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eksperto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/ng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at 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hukuman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Pilipinas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76757B56" w14:textId="77777777" w:rsidR="000A308F" w:rsidRPr="001E5849" w:rsidRDefault="000A308F" w:rsidP="000A308F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ibinigay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kaugnay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bumubuo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pagpayag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form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, ng </w:t>
                  </w:r>
                  <w:r w:rsidRPr="001E5849">
                    <w:rPr>
                      <w:rFonts w:ascii="Roboto" w:hAnsi="Roboto" w:cs="Segoe UI Light"/>
                      <w:b/>
                      <w:bCs/>
                      <w:color w:val="4C4D4F"/>
                      <w:sz w:val="18"/>
                      <w:szCs w:val="18"/>
                    </w:rPr>
                    <w:t>The Steamship Mutual Underwriting Association Limited,</w:t>
                  </w: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1992 Fund, at 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itinalagang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.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naturang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layunin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pagtagas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langis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MT Terranova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noong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ulyo 2024.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Maaari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mong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gamitin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i-access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tutulan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Tanggapan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Mga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MT Terranova. Ang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makukuha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papanatilihin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hangga't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sisirain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kapag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winakasan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6AFDCD5F" w14:textId="14099BE3" w:rsidR="00183F56" w:rsidRPr="00882CB9" w:rsidRDefault="000A308F" w:rsidP="000A308F">
                  <w:pPr>
                    <w:spacing w:before="120" w:after="240"/>
                    <w:rPr>
                      <w:rFonts w:ascii="Roboto Light" w:hAnsi="Roboto Light" w:cs="Segoe UI Light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Nakalaan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The Steamship Mutual Underwriting Association Limited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1992 Fund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habulin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pabalik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kung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mapatunayang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batay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mali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mapanlinlang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dokumento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magsampa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kriminal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laban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sangkot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</w:tc>
            </w:tr>
            <w:tr w:rsidR="00183F56" w:rsidRPr="00A41285" w14:paraId="79F05763" w14:textId="77777777" w:rsidTr="00647E0A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113" w:type="dxa"/>
                    <w:right w:w="0" w:type="dxa"/>
                  </w:tcMar>
                  <w:vAlign w:val="center"/>
                </w:tcPr>
                <w:p w14:paraId="51385A63" w14:textId="3B6AFE7B" w:rsidR="00183F56" w:rsidRPr="00647E0A" w:rsidRDefault="006003EC" w:rsidP="004A341A">
                  <w:pPr>
                    <w:spacing w:after="60"/>
                    <w:rPr>
                      <w:rFonts w:ascii="Roboto Light" w:hAnsi="Roboto Light" w:cs="Segoe UI Light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Roboto Light" w:hAnsi="Roboto Light" w:cs="Segoe UI Light"/>
                        <w:color w:val="000000" w:themeColor="text1"/>
                        <w:sz w:val="28"/>
                        <w:szCs w:val="28"/>
                      </w:rPr>
                      <w:id w:val="-1930726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3F56" w:rsidRPr="00647E0A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83F56" w:rsidRPr="00647E0A">
                    <w:rPr>
                      <w:rFonts w:ascii="Roboto Light" w:hAnsi="Roboto Light" w:cs="Segoe UI Ligh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I-</w:t>
                  </w:r>
                  <w:r w:rsidR="002106F1">
                    <w:rPr>
                      <w:rFonts w:ascii="Roboto Light" w:hAnsi="Roboto Light"/>
                      <w:sz w:val="18"/>
                      <w:szCs w:val="18"/>
                    </w:rPr>
                    <w:t>check</w:t>
                  </w:r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kahon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kumpirmahing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nabasa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naunawaan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pumapayag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ka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sa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mga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tuntunin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kundisyong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ito</w:t>
                  </w:r>
                  <w:proofErr w:type="spellEnd"/>
                  <w:r w:rsidR="002106F1" w:rsidRPr="00DD3382">
                    <w:rPr>
                      <w:rFonts w:ascii="Roboto Light" w:hAnsi="Roboto Light"/>
                      <w:sz w:val="18"/>
                      <w:szCs w:val="18"/>
                    </w:rPr>
                    <w:t>.</w:t>
                  </w:r>
                </w:p>
              </w:tc>
            </w:tr>
            <w:tr w:rsidR="007955DF" w:rsidRPr="00A41285" w14:paraId="63008DCA" w14:textId="77777777" w:rsidTr="00646370">
              <w:trPr>
                <w:trHeight w:val="1393"/>
              </w:trPr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2B6D04B" w14:textId="77777777" w:rsidR="007955DF" w:rsidRPr="00882CB9" w:rsidRDefault="007955DF" w:rsidP="007955DF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Nilagdaan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2A3CEEE4" w14:textId="77777777" w:rsidR="007955DF" w:rsidRPr="00882CB9" w:rsidRDefault="007955DF" w:rsidP="007955DF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6192C8" w14:textId="77777777" w:rsidR="007955DF" w:rsidRPr="00882CB9" w:rsidRDefault="007955DF" w:rsidP="007955DF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5C48CBB6" w14:textId="77777777" w:rsidR="007955DF" w:rsidRPr="00882CB9" w:rsidRDefault="007955DF" w:rsidP="007955DF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Thumbmark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6FBBE2C6" w14:textId="77777777" w:rsidR="007955DF" w:rsidRPr="00882CB9" w:rsidRDefault="007955DF" w:rsidP="007955DF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0E295723" w14:textId="77777777" w:rsidR="007955DF" w:rsidRPr="00882CB9" w:rsidRDefault="007955DF" w:rsidP="007955DF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</w:tr>
            <w:tr w:rsidR="00183F56" w:rsidRPr="00A41285" w14:paraId="3842E479" w14:textId="77777777" w:rsidTr="0070575C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74C6171" w14:textId="65790628" w:rsidR="00183F56" w:rsidRPr="00882CB9" w:rsidRDefault="007955DF" w:rsidP="004A341A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Petsa</w:t>
                  </w:r>
                  <w:proofErr w:type="spellEnd"/>
                  <w:r w:rsidR="00183F56"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943C72D" w14:textId="77777777" w:rsidR="00183F56" w:rsidRPr="00882CB9" w:rsidRDefault="00183F56" w:rsidP="00590C04">
            <w:pPr>
              <w:spacing w:before="6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4C4D4F"/>
              <w:bottom w:val="nil"/>
              <w:right w:val="nil"/>
            </w:tcBorders>
            <w:shd w:val="clear" w:color="auto" w:fill="FFFFFF" w:themeFill="background1"/>
          </w:tcPr>
          <w:p w14:paraId="383D05A8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</w:tbl>
    <w:p w14:paraId="08B68324" w14:textId="77777777" w:rsidR="007E1554" w:rsidRPr="00882CB9" w:rsidRDefault="004A4AF6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  <w:r w:rsidRPr="00882CB9">
        <w:rPr>
          <w:rFonts w:ascii="Roboto Light" w:hAnsi="Roboto Light"/>
          <w:sz w:val="4"/>
          <w:szCs w:val="4"/>
        </w:rPr>
        <w:tab/>
      </w:r>
    </w:p>
    <w:p w14:paraId="5CD1B2B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p w14:paraId="73C166D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tbl>
      <w:tblPr>
        <w:tblStyle w:val="TableGrid"/>
        <w:tblW w:w="1233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"/>
        <w:gridCol w:w="3591"/>
        <w:gridCol w:w="3844"/>
        <w:gridCol w:w="3305"/>
        <w:gridCol w:w="1362"/>
      </w:tblGrid>
      <w:tr w:rsidR="00266E96" w:rsidRPr="00A41285" w14:paraId="317BA922" w14:textId="77777777" w:rsidTr="00590C04">
        <w:trPr>
          <w:trHeight w:val="57"/>
        </w:trPr>
        <w:tc>
          <w:tcPr>
            <w:tcW w:w="236" w:type="dxa"/>
            <w:shd w:val="clear" w:color="auto" w:fill="FFFFFF" w:themeFill="background1"/>
          </w:tcPr>
          <w:p w14:paraId="5D9298C6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5BFBC1F7" w14:textId="77777777" w:rsidR="00266E96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644CF8FE" w14:textId="77777777" w:rsidR="003E0D3C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77F9276C" w14:textId="77777777" w:rsidR="003E0D3C" w:rsidRPr="00882CB9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2C6A63CE" w14:textId="77777777" w:rsidR="00266E96" w:rsidRDefault="00266E96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  <w:p w14:paraId="08839C33" w14:textId="77777777" w:rsidR="003E0D3C" w:rsidRPr="00882CB9" w:rsidRDefault="003E0D3C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0BF325" w14:textId="77777777" w:rsidR="00266E96" w:rsidRPr="00882CB9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</w:tr>
      <w:tr w:rsidR="00266E96" w:rsidRPr="00A41285" w14:paraId="6DCEC37B" w14:textId="77777777" w:rsidTr="00997AA3">
        <w:tc>
          <w:tcPr>
            <w:tcW w:w="236" w:type="dxa"/>
            <w:shd w:val="clear" w:color="auto" w:fill="FFFFFF" w:themeFill="background1"/>
          </w:tcPr>
          <w:p w14:paraId="70145D42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584A99FF" w14:textId="77777777" w:rsidR="00266E96" w:rsidRPr="00882CB9" w:rsidRDefault="00266E96" w:rsidP="0070575C">
            <w:pPr>
              <w:spacing w:after="60"/>
              <w:jc w:val="right"/>
              <w:rPr>
                <w:rFonts w:ascii="Roboto Light" w:hAnsi="Roboto Light" w:cs="Segoe UI Semibold"/>
                <w:sz w:val="24"/>
                <w:szCs w:val="24"/>
              </w:rPr>
            </w:pPr>
            <w:r w:rsidRPr="00882CB9">
              <w:rPr>
                <w:rFonts w:ascii="Roboto Light" w:hAnsi="Roboto Light" w:cs="Segoe UI Semibold"/>
                <w:noProof/>
                <w:sz w:val="24"/>
                <w:szCs w:val="24"/>
                <w:lang w:val="en-PH" w:eastAsia="en-PH"/>
              </w:rPr>
              <w:drawing>
                <wp:inline distT="0" distB="0" distL="0" distR="0" wp14:anchorId="7A0F99AD" wp14:editId="43876D72">
                  <wp:extent cx="1529123" cy="390514"/>
                  <wp:effectExtent l="0" t="0" r="0" b="0"/>
                  <wp:docPr id="56" name="Picture 56" descr="C:\Users\Kate Wardman\AppData\Local\Microsoft\Windows\INetCache\Content.Word\submit-form-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e Wardman\AppData\Local\Microsoft\Windows\INetCache\Content.Word\submit-form-t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18" cy="3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102B091" w14:textId="5BC8621B" w:rsidR="00266E96" w:rsidRPr="00882CB9" w:rsidRDefault="000633C2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  <w:r>
              <w:rPr>
                <w:rFonts w:ascii="Roboto Light" w:hAnsi="Roboto Light"/>
                <w:color w:val="00AAE4"/>
                <w:sz w:val="20"/>
                <w:szCs w:val="20"/>
              </w:rPr>
              <w:t xml:space="preserve">PAKISUMITE ANG LAHAT NG SUMUSUPORTANG DOKUMENTO AT KATIBAYAN PARA SA LAHAT NG NAGING GASTUSIN AYON SA NAKADETALYE SA ITAAS </w:t>
            </w:r>
            <w:proofErr w:type="gramStart"/>
            <w:r>
              <w:rPr>
                <w:rFonts w:ascii="Roboto Light" w:hAnsi="Roboto Light"/>
                <w:color w:val="00AAE4"/>
                <w:sz w:val="20"/>
                <w:szCs w:val="20"/>
              </w:rPr>
              <w:t>SA:</w:t>
            </w:r>
            <w:r w:rsidRPr="00DD3382">
              <w:rPr>
                <w:rFonts w:ascii="Roboto Light" w:hAnsi="Roboto Light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1F3C77DB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2C4E1EC7" w14:textId="77777777" w:rsidTr="00997AA3">
        <w:tc>
          <w:tcPr>
            <w:tcW w:w="236" w:type="dxa"/>
            <w:shd w:val="clear" w:color="auto" w:fill="FFFFFF" w:themeFill="background1"/>
          </w:tcPr>
          <w:p w14:paraId="302E24FE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754DFFE8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C5F6D1A" w14:textId="77777777" w:rsidR="00266E96" w:rsidRPr="00882CB9" w:rsidRDefault="00266E96" w:rsidP="0070575C">
            <w:pPr>
              <w:rPr>
                <w:rFonts w:ascii="Roboto Light" w:hAnsi="Roboto Light" w:cs="Segoe UI Light"/>
                <w:color w:val="25247B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E9682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0703813C" w14:textId="77777777" w:rsidTr="004A4AF6">
        <w:tc>
          <w:tcPr>
            <w:tcW w:w="3833" w:type="dxa"/>
            <w:gridSpan w:val="2"/>
            <w:shd w:val="clear" w:color="auto" w:fill="FFFFFF" w:themeFill="background1"/>
          </w:tcPr>
          <w:p w14:paraId="4BFF7403" w14:textId="77777777" w:rsidR="00266E96" w:rsidRPr="00882CB9" w:rsidRDefault="00266E96" w:rsidP="0070575C">
            <w:pPr>
              <w:jc w:val="right"/>
              <w:rPr>
                <w:rFonts w:ascii="Roboto Light" w:hAnsi="Roboto Light" w:cs="Segoe UI Light"/>
                <w:sz w:val="20"/>
                <w:szCs w:val="20"/>
              </w:rPr>
            </w:pPr>
            <w:r w:rsidRPr="00882CB9">
              <w:rPr>
                <w:rFonts w:ascii="Roboto Light" w:hAnsi="Roboto Light" w:cs="Segoe UI Light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3D7E81F6" wp14:editId="00091F7E">
                  <wp:extent cx="2212959" cy="190346"/>
                  <wp:effectExtent l="0" t="0" r="0" b="635"/>
                  <wp:docPr id="55" name="Picture 55" descr="C:\Users\Kate Wardman\AppData\Local\Microsoft\Windows\INetCache\Content.Word\submit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e Wardman\AppData\Local\Microsoft\Windows\INetCache\Content.Word\submit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65" cy="21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126804" w14:textId="7F8362DB" w:rsidR="002B39D7" w:rsidRPr="002B39D7" w:rsidRDefault="009E3723" w:rsidP="002B39D7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AAE4"/>
                <w:sz w:val="18"/>
                <w:szCs w:val="18"/>
              </w:rPr>
              <w:t>TERRANOVA</w:t>
            </w:r>
            <w:r w:rsidR="00997AA3" w:rsidRPr="00882CB9">
              <w:rPr>
                <w:rFonts w:ascii="Roboto Light" w:hAnsi="Roboto Light" w:cs="Segoe UI Light"/>
                <w:color w:val="00AAE4"/>
                <w:sz w:val="18"/>
                <w:szCs w:val="18"/>
              </w:rPr>
              <w:t xml:space="preserve"> CLAIMS SUBMISSION OFFICE</w:t>
            </w:r>
            <w:r w:rsidR="00266E96" w:rsidRPr="00882CB9">
              <w:rPr>
                <w:rFonts w:ascii="Roboto Light" w:hAnsi="Roboto Light" w:cs="Segoe UI Semibold"/>
                <w:color w:val="25247B"/>
                <w:sz w:val="18"/>
                <w:szCs w:val="18"/>
              </w:rPr>
              <w:br/>
            </w:r>
            <w:r w:rsidR="00BC5C21">
              <w:rPr>
                <w:rFonts w:ascii="Roboto Light" w:hAnsi="Roboto Light" w:cs="Segoe UI Light"/>
                <w:color w:val="4C4D4F"/>
                <w:sz w:val="18"/>
                <w:szCs w:val="18"/>
              </w:rPr>
              <w:t>Unit 2, Ground Floor, Lou-is Building</w:t>
            </w:r>
          </w:p>
          <w:p w14:paraId="372D1B86" w14:textId="40A32EA1" w:rsidR="002B39D7" w:rsidRPr="002B39D7" w:rsidRDefault="00BC5C21" w:rsidP="002B39D7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Capitol Drive, San Jose, Balanga City</w:t>
            </w:r>
          </w:p>
          <w:p w14:paraId="5885B4C0" w14:textId="53669F51" w:rsidR="00B96335" w:rsidRPr="00882CB9" w:rsidRDefault="002B39D7" w:rsidP="002B39D7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5</w:t>
            </w:r>
            <w:r w:rsidR="00BC5C21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100 Bataan, </w:t>
            </w:r>
            <w:r w:rsidR="00881198"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Philippines</w:t>
            </w:r>
          </w:p>
          <w:p w14:paraId="1C74181F" w14:textId="77777777" w:rsidR="00266E96" w:rsidRPr="00882CB9" w:rsidRDefault="00266E96" w:rsidP="00B96335">
            <w:pPr>
              <w:spacing w:line="280" w:lineRule="exact"/>
              <w:rPr>
                <w:rFonts w:ascii="Roboto Light" w:hAnsi="Roboto Light" w:cs="Segoe UI Semibold"/>
                <w:color w:val="4C4D4F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BD09E0" w14:textId="0F2E7620" w:rsidR="00544FC9" w:rsidRDefault="00266E96" w:rsidP="0070575C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sz w:val="18"/>
                <w:szCs w:val="18"/>
              </w:rPr>
              <w:t xml:space="preserve">Email: </w:t>
            </w:r>
            <w:hyperlink r:id="rId13" w:history="1">
              <w:r w:rsidR="001D271F" w:rsidRPr="00CD7303">
                <w:rPr>
                  <w:rStyle w:val="Hyperlink"/>
                  <w:rFonts w:ascii="Roboto Light" w:hAnsi="Roboto Light" w:cs="Segoe UI Light"/>
                  <w:sz w:val="18"/>
                  <w:szCs w:val="18"/>
                </w:rPr>
                <w:t>claims.terranova@iopcfundsclaims.org</w:t>
              </w:r>
            </w:hyperlink>
          </w:p>
          <w:p w14:paraId="7A2D3808" w14:textId="77777777" w:rsidR="001D271F" w:rsidRDefault="001D271F" w:rsidP="0070575C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</w:p>
          <w:p w14:paraId="2CCE2618" w14:textId="7EC8FC04" w:rsidR="00266E96" w:rsidRPr="00882CB9" w:rsidRDefault="00266E96" w:rsidP="0070575C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</w:p>
          <w:p w14:paraId="7B982F79" w14:textId="77777777" w:rsidR="00266E96" w:rsidRPr="00882CB9" w:rsidRDefault="00266E96" w:rsidP="0070575C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621D1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5077FE" w:rsidRPr="00A41285" w14:paraId="5EB02BDE" w14:textId="77777777" w:rsidTr="004A341A">
        <w:trPr>
          <w:trHeight w:val="425"/>
        </w:trPr>
        <w:tc>
          <w:tcPr>
            <w:tcW w:w="3833" w:type="dxa"/>
            <w:gridSpan w:val="2"/>
            <w:shd w:val="clear" w:color="auto" w:fill="FFFFFF" w:themeFill="background1"/>
          </w:tcPr>
          <w:p w14:paraId="2C8187E8" w14:textId="77777777" w:rsidR="005077FE" w:rsidRPr="00882CB9" w:rsidRDefault="005077FE" w:rsidP="0070575C">
            <w:pPr>
              <w:jc w:val="right"/>
              <w:rPr>
                <w:rFonts w:ascii="Roboto Light" w:hAnsi="Roboto Light" w:cs="Segoe UI Light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479019" w14:textId="77777777" w:rsidR="005077FE" w:rsidRPr="00882CB9" w:rsidRDefault="005077FE" w:rsidP="0070575C">
            <w:pPr>
              <w:spacing w:line="280" w:lineRule="exact"/>
              <w:rPr>
                <w:rFonts w:ascii="Roboto Light" w:hAnsi="Roboto Light" w:cs="Segoe UI Semibold"/>
                <w:color w:val="25247B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6FC721" w14:textId="77777777" w:rsidR="005077FE" w:rsidRPr="00882CB9" w:rsidRDefault="005077FE" w:rsidP="00AC0C7F">
            <w:pPr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3711BB" w14:textId="77777777" w:rsidR="005077FE" w:rsidRPr="00882CB9" w:rsidRDefault="005077FE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</w:tbl>
    <w:p w14:paraId="278FC3EF" w14:textId="77777777" w:rsidR="00266E96" w:rsidRPr="00882CB9" w:rsidRDefault="00266E96">
      <w:pPr>
        <w:rPr>
          <w:rFonts w:ascii="Roboto Light" w:hAnsi="Roboto Light"/>
          <w:sz w:val="4"/>
          <w:szCs w:val="4"/>
        </w:rPr>
      </w:pPr>
    </w:p>
    <w:p w14:paraId="236A1C37" w14:textId="77777777" w:rsidR="001D26E8" w:rsidRPr="00882CB9" w:rsidRDefault="001D26E8">
      <w:pPr>
        <w:rPr>
          <w:rFonts w:ascii="Roboto Light" w:hAnsi="Roboto Light"/>
        </w:rPr>
        <w:sectPr w:rsidR="001D26E8" w:rsidRPr="00882CB9" w:rsidSect="00FA3A11">
          <w:headerReference w:type="default" r:id="rId14"/>
          <w:headerReference w:type="first" r:id="rId15"/>
          <w:footerReference w:type="first" r:id="rId16"/>
          <w:pgSz w:w="11906" w:h="16838"/>
          <w:pgMar w:top="1135" w:right="1133" w:bottom="426" w:left="1134" w:header="568" w:footer="123" w:gutter="0"/>
          <w:cols w:space="708"/>
          <w:titlePg/>
          <w:docGrid w:linePitch="360"/>
        </w:sectPr>
      </w:pPr>
    </w:p>
    <w:p w14:paraId="02720428" w14:textId="5E02FB51" w:rsidR="008B2E92" w:rsidRPr="005F0840" w:rsidRDefault="008B2E92" w:rsidP="00465584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lastRenderedPageBreak/>
        <w:t xml:space="preserve">Table A.1 </w:t>
      </w:r>
      <w:proofErr w:type="spellStart"/>
      <w:r w:rsidR="00C13881" w:rsidRPr="00CF121D">
        <w:rPr>
          <w:rFonts w:ascii="Roboto Light" w:hAnsi="Roboto Light"/>
          <w:b/>
          <w:bCs/>
          <w:sz w:val="18"/>
          <w:szCs w:val="18"/>
        </w:rPr>
        <w:t>Detalye</w:t>
      </w:r>
      <w:proofErr w:type="spellEnd"/>
      <w:r w:rsidR="00C13881" w:rsidRPr="00CF121D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C13881" w:rsidRPr="00CF121D">
        <w:rPr>
          <w:rFonts w:ascii="Roboto Light" w:hAnsi="Roboto Light"/>
          <w:b/>
          <w:bCs/>
          <w:sz w:val="18"/>
          <w:szCs w:val="18"/>
        </w:rPr>
        <w:t>produksyon</w:t>
      </w:r>
      <w:proofErr w:type="spellEnd"/>
      <w:r w:rsidR="00C13881" w:rsidRPr="00CF121D">
        <w:rPr>
          <w:rFonts w:ascii="Roboto Light" w:hAnsi="Roboto Light"/>
          <w:b/>
          <w:bCs/>
          <w:sz w:val="18"/>
          <w:szCs w:val="18"/>
        </w:rPr>
        <w:t xml:space="preserve"> (</w:t>
      </w:r>
      <w:proofErr w:type="spellStart"/>
      <w:r w:rsidR="00C13881" w:rsidRPr="00CF121D">
        <w:rPr>
          <w:rFonts w:ascii="Roboto Light" w:hAnsi="Roboto Light"/>
          <w:b/>
          <w:bCs/>
          <w:sz w:val="18"/>
          <w:szCs w:val="18"/>
        </w:rPr>
        <w:t>Pangingisda</w:t>
      </w:r>
      <w:proofErr w:type="spellEnd"/>
      <w:r w:rsidR="00C13881" w:rsidRPr="00CF121D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465584">
        <w:rPr>
          <w:rFonts w:ascii="Roboto Light" w:hAnsi="Roboto Light"/>
          <w:b/>
          <w:bCs/>
          <w:sz w:val="18"/>
          <w:szCs w:val="18"/>
        </w:rPr>
        <w:t>Operasyon</w:t>
      </w:r>
      <w:proofErr w:type="spellEnd"/>
      <w:r w:rsidR="00465584">
        <w:rPr>
          <w:rFonts w:ascii="Roboto Light" w:hAnsi="Roboto Light"/>
          <w:b/>
          <w:bCs/>
          <w:sz w:val="18"/>
          <w:szCs w:val="18"/>
        </w:rPr>
        <w:t xml:space="preserve"> ng Bangka,</w:t>
      </w:r>
      <w:r w:rsidR="00A207A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D021E0">
        <w:rPr>
          <w:rFonts w:ascii="Roboto Light" w:hAnsi="Roboto Light"/>
          <w:b/>
          <w:bCs/>
          <w:sz w:val="18"/>
          <w:szCs w:val="18"/>
        </w:rPr>
        <w:t>Naamaid</w:t>
      </w:r>
      <w:proofErr w:type="spellEnd"/>
      <w:r w:rsidR="00D021E0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D021E0">
        <w:rPr>
          <w:rFonts w:ascii="Roboto Light" w:hAnsi="Roboto Light"/>
          <w:b/>
          <w:bCs/>
          <w:sz w:val="18"/>
          <w:szCs w:val="18"/>
        </w:rPr>
        <w:t>Naninikil</w:t>
      </w:r>
      <w:proofErr w:type="spellEnd"/>
      <w:r w:rsidR="00D021E0">
        <w:rPr>
          <w:rFonts w:ascii="Roboto Light" w:hAnsi="Roboto Light"/>
          <w:b/>
          <w:bCs/>
          <w:sz w:val="18"/>
          <w:szCs w:val="18"/>
        </w:rPr>
        <w:t xml:space="preserve">, </w:t>
      </w:r>
      <w:r w:rsidR="00C13881" w:rsidRPr="00CF121D">
        <w:rPr>
          <w:rFonts w:ascii="Roboto Light" w:hAnsi="Roboto Light"/>
          <w:b/>
          <w:bCs/>
          <w:sz w:val="18"/>
          <w:szCs w:val="18"/>
        </w:rPr>
        <w:t xml:space="preserve">o </w:t>
      </w:r>
      <w:proofErr w:type="spellStart"/>
      <w:r w:rsidR="00C13881" w:rsidRPr="00CF121D">
        <w:rPr>
          <w:rFonts w:ascii="Roboto Light" w:hAnsi="Roboto Light"/>
          <w:b/>
          <w:bCs/>
          <w:sz w:val="18"/>
          <w:szCs w:val="18"/>
        </w:rPr>
        <w:t>Pamumulot</w:t>
      </w:r>
      <w:proofErr w:type="spellEnd"/>
      <w:r w:rsidR="00C13881" w:rsidRPr="00CF121D">
        <w:rPr>
          <w:rFonts w:ascii="Roboto Light" w:hAnsi="Roboto Light"/>
          <w:b/>
          <w:bCs/>
          <w:sz w:val="18"/>
          <w:szCs w:val="18"/>
        </w:rPr>
        <w:t>)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850"/>
        <w:gridCol w:w="851"/>
        <w:gridCol w:w="850"/>
        <w:gridCol w:w="709"/>
        <w:gridCol w:w="709"/>
        <w:gridCol w:w="992"/>
        <w:gridCol w:w="992"/>
        <w:gridCol w:w="851"/>
        <w:gridCol w:w="850"/>
        <w:gridCol w:w="567"/>
        <w:gridCol w:w="993"/>
        <w:gridCol w:w="637"/>
        <w:gridCol w:w="355"/>
        <w:gridCol w:w="850"/>
        <w:gridCol w:w="993"/>
      </w:tblGrid>
      <w:tr w:rsidR="00AE457B" w:rsidRPr="00324398" w14:paraId="33B72D04" w14:textId="3E278B95" w:rsidTr="005F23EC">
        <w:trPr>
          <w:trHeight w:val="1482"/>
        </w:trPr>
        <w:tc>
          <w:tcPr>
            <w:tcW w:w="675" w:type="dxa"/>
            <w:vMerge w:val="restart"/>
            <w:vAlign w:val="center"/>
          </w:tcPr>
          <w:p w14:paraId="6B161E70" w14:textId="716490D3" w:rsidR="00AE457B" w:rsidRPr="00324398" w:rsidRDefault="00FA205B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4"/>
                <w:szCs w:val="14"/>
              </w:rPr>
              <w:t>Buwan</w:t>
            </w:r>
          </w:p>
        </w:tc>
        <w:tc>
          <w:tcPr>
            <w:tcW w:w="709" w:type="dxa"/>
            <w:vMerge w:val="restart"/>
            <w:vAlign w:val="center"/>
          </w:tcPr>
          <w:p w14:paraId="5C5DB71E" w14:textId="77777777" w:rsidR="00F63861" w:rsidRPr="00EE789C" w:rsidRDefault="00F63861" w:rsidP="00F6386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Bilang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byahe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kada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isang</w:t>
            </w:r>
            <w:proofErr w:type="spellEnd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linggo</w:t>
            </w:r>
            <w:proofErr w:type="spellEnd"/>
          </w:p>
          <w:p w14:paraId="4A9AB075" w14:textId="1246E3C6" w:rsidR="00AE457B" w:rsidRPr="00324398" w:rsidRDefault="00F63861" w:rsidP="00F6386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EE789C">
              <w:rPr>
                <w:rFonts w:ascii="Roboto Light" w:hAnsi="Roboto Light"/>
                <w:b/>
                <w:bCs/>
                <w:sz w:val="14"/>
                <w:szCs w:val="14"/>
              </w:rPr>
              <w:t>(A)</w:t>
            </w:r>
          </w:p>
        </w:tc>
        <w:tc>
          <w:tcPr>
            <w:tcW w:w="3827" w:type="dxa"/>
            <w:gridSpan w:val="5"/>
            <w:vAlign w:val="center"/>
          </w:tcPr>
          <w:p w14:paraId="5F2ED99D" w14:textId="5B9329E6" w:rsidR="00AE457B" w:rsidRPr="00324398" w:rsidRDefault="00AE457B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Estimate</w:t>
            </w:r>
            <w:r w:rsidR="00D638D9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</w:t>
            </w:r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>timbang</w:t>
            </w:r>
            <w:proofErr w:type="spellEnd"/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(kg)</w:t>
            </w:r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</w:t>
            </w:r>
            <w:proofErr w:type="spellStart"/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>huli</w:t>
            </w:r>
            <w:proofErr w:type="spellEnd"/>
            <w:r w:rsidR="00ED475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>byahe</w:t>
            </w:r>
            <w:proofErr w:type="spellEnd"/>
            <w:r w:rsidR="000950EA">
              <w:rPr>
                <w:rFonts w:ascii="Roboto Light" w:hAnsi="Roboto Light"/>
                <w:b/>
                <w:bCs/>
                <w:sz w:val="14"/>
                <w:szCs w:val="14"/>
              </w:rPr>
              <w:t>,</w:t>
            </w:r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C4E39"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</w:t>
            </w:r>
            <w:r w:rsidRPr="00324398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B</w:t>
            </w: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253" w:type="dxa"/>
            <w:gridSpan w:val="5"/>
            <w:vAlign w:val="center"/>
          </w:tcPr>
          <w:p w14:paraId="0D6E958E" w14:textId="4AC6C3AC" w:rsidR="00AE457B" w:rsidRPr="00324398" w:rsidRDefault="000950EA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Benta (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PhP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kilo (kg)</w:t>
            </w:r>
          </w:p>
        </w:tc>
        <w:tc>
          <w:tcPr>
            <w:tcW w:w="4252" w:type="dxa"/>
            <w:gridSpan w:val="6"/>
            <w:vAlign w:val="center"/>
          </w:tcPr>
          <w:p w14:paraId="68A80EF5" w14:textId="1252AAE4" w:rsidR="003F3CCB" w:rsidRDefault="00AB42E1" w:rsidP="003F3CCB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Kita</w:t>
            </w:r>
            <w:r w:rsidR="003F3CCB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r w:rsidR="00AE457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</w:t>
            </w:r>
            <w:r w:rsidR="00AE457B" w:rsidRPr="00324398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D)</w:t>
            </w:r>
            <w:r w:rsidR="00AE457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(PHP) </w:t>
            </w:r>
            <w:proofErr w:type="spellStart"/>
            <w:r w:rsidR="003F3CCB"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 w:rsidR="003F3CCB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3F3CCB">
              <w:rPr>
                <w:rFonts w:ascii="Roboto Light" w:hAnsi="Roboto Light"/>
                <w:b/>
                <w:bCs/>
                <w:sz w:val="14"/>
                <w:szCs w:val="14"/>
              </w:rPr>
              <w:t>linggo</w:t>
            </w:r>
            <w:proofErr w:type="spellEnd"/>
          </w:p>
          <w:p w14:paraId="31D14148" w14:textId="6C4D32F0" w:rsidR="00AE457B" w:rsidRPr="00324398" w:rsidRDefault="00AE457B" w:rsidP="003F3CCB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</w:t>
            </w:r>
            <w:r w:rsidRPr="00324398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B x C x A)</w:t>
            </w:r>
          </w:p>
        </w:tc>
        <w:tc>
          <w:tcPr>
            <w:tcW w:w="993" w:type="dxa"/>
            <w:vMerge w:val="restart"/>
            <w:vAlign w:val="center"/>
          </w:tcPr>
          <w:p w14:paraId="5467AC23" w14:textId="0D0201A1" w:rsidR="00AE457B" w:rsidRPr="00324398" w:rsidRDefault="00426A3A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Kita</w:t>
            </w:r>
            <w:r w:rsidR="00AE3FF0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="00AE3FF0">
              <w:rPr>
                <w:rFonts w:ascii="Roboto Light" w:hAnsi="Roboto Light"/>
                <w:b/>
                <w:bCs/>
                <w:sz w:val="14"/>
                <w:szCs w:val="14"/>
              </w:rPr>
              <w:t>PhP</w:t>
            </w:r>
            <w:proofErr w:type="spellEnd"/>
            <w:r w:rsidR="00AE3FF0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</w:p>
          <w:p w14:paraId="4CBC13FE" w14:textId="6ACB935B" w:rsidR="00AE457B" w:rsidRPr="00324398" w:rsidRDefault="00AE457B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(Σ (D) / 7))</w:t>
            </w:r>
          </w:p>
          <w:p w14:paraId="0E22A5C7" w14:textId="311AEE2C" w:rsidR="00AE457B" w:rsidRPr="00324398" w:rsidRDefault="00AE457B" w:rsidP="006E5647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</w:tr>
      <w:tr w:rsidR="00A642C7" w:rsidRPr="00324398" w14:paraId="58D06F5C" w14:textId="27C648FB" w:rsidTr="005F23EC">
        <w:trPr>
          <w:trHeight w:val="372"/>
        </w:trPr>
        <w:tc>
          <w:tcPr>
            <w:tcW w:w="675" w:type="dxa"/>
            <w:vMerge/>
            <w:shd w:val="clear" w:color="auto" w:fill="auto"/>
            <w:vAlign w:val="center"/>
          </w:tcPr>
          <w:p w14:paraId="729A8119" w14:textId="77777777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5789C7" w14:textId="77777777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D6E23" w14:textId="3F9EC5AB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6FC32" w14:textId="0864C2AF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5EEF2" w14:textId="0C401CF2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793B" w14:textId="0275BC4F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Crustacean (e.g., crab shrimp)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9C2196" w14:textId="66E501FE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39291" w14:textId="735F5065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A9F1D" w14:textId="1601B969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6FE96" w14:textId="41805252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1C5A3" w14:textId="0738E5DD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Crustacean (e.g., </w:t>
            </w:r>
            <w:proofErr w:type="gramStart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crab  shrimp</w:t>
            </w:r>
            <w:proofErr w:type="gram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1CB13D" w14:textId="0D941A75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A2961A7" w14:textId="22056C69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DF33E4" w14:textId="142719EE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60B5FB7" w14:textId="00003B24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7F5E0" w14:textId="5038ED50" w:rsidR="00324398" w:rsidRPr="00324398" w:rsidRDefault="00324398" w:rsidP="00324398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Crustacean (e.g., </w:t>
            </w:r>
            <w:proofErr w:type="gramStart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crab  shrimp</w:t>
            </w:r>
            <w:proofErr w:type="gram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vAlign w:val="center"/>
          </w:tcPr>
          <w:p w14:paraId="36E58642" w14:textId="0EBD89E9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993" w:type="dxa"/>
            <w:vMerge/>
            <w:vAlign w:val="center"/>
          </w:tcPr>
          <w:p w14:paraId="7CEA89BD" w14:textId="08EAE87C" w:rsidR="00324398" w:rsidRPr="00324398" w:rsidRDefault="00324398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</w:tr>
      <w:tr w:rsidR="00A642C7" w:rsidRPr="00324398" w14:paraId="77C86926" w14:textId="258E6982" w:rsidTr="00DA3EBA">
        <w:trPr>
          <w:trHeight w:val="393"/>
        </w:trPr>
        <w:tc>
          <w:tcPr>
            <w:tcW w:w="14709" w:type="dxa"/>
            <w:gridSpan w:val="19"/>
            <w:shd w:val="clear" w:color="auto" w:fill="D9D9D9" w:themeFill="background1" w:themeFillShade="D9"/>
          </w:tcPr>
          <w:p w14:paraId="6372671B" w14:textId="642CD270" w:rsidR="00A642C7" w:rsidRPr="00324398" w:rsidRDefault="00A642C7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Lean (</w:t>
            </w:r>
            <w:proofErr w:type="spellStart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Habagat</w:t>
            </w:r>
            <w:proofErr w:type="spell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 season months</w:t>
            </w:r>
          </w:p>
        </w:tc>
      </w:tr>
      <w:tr w:rsidR="00A642C7" w:rsidRPr="00324398" w14:paraId="7C22C58C" w14:textId="15CDF4AF" w:rsidTr="005F23EC">
        <w:trPr>
          <w:trHeight w:val="454"/>
        </w:trPr>
        <w:tc>
          <w:tcPr>
            <w:tcW w:w="675" w:type="dxa"/>
            <w:vAlign w:val="center"/>
          </w:tcPr>
          <w:p w14:paraId="774A9EAE" w14:textId="4CBA5F6B" w:rsidR="00AE457B" w:rsidRPr="00324398" w:rsidRDefault="00AE457B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709" w:type="dxa"/>
            <w:vAlign w:val="center"/>
          </w:tcPr>
          <w:p w14:paraId="04B6778B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714CC90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3F88B94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10F6963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74AAC6C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60762E2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7320DF3" w14:textId="70CFFC1A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64E1912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D246954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3036AD8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8E9B8A5" w14:textId="14FE18A0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9E98A9D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E5755BC" w14:textId="322D2B79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6C55A37" w14:textId="7C06722E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4D7532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153ABE66" w14:textId="02C62386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309459" w14:textId="3FFAD7EF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  <w:tr w:rsidR="00A642C7" w:rsidRPr="00324398" w14:paraId="009C772D" w14:textId="004701DB" w:rsidTr="005F23EC">
        <w:trPr>
          <w:trHeight w:val="454"/>
        </w:trPr>
        <w:tc>
          <w:tcPr>
            <w:tcW w:w="675" w:type="dxa"/>
            <w:vAlign w:val="center"/>
          </w:tcPr>
          <w:p w14:paraId="5D017655" w14:textId="12A1C1C9" w:rsidR="00AE457B" w:rsidRPr="00324398" w:rsidRDefault="00AE457B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August</w:t>
            </w:r>
          </w:p>
        </w:tc>
        <w:tc>
          <w:tcPr>
            <w:tcW w:w="709" w:type="dxa"/>
            <w:vAlign w:val="center"/>
          </w:tcPr>
          <w:p w14:paraId="1C257911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A24103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FA50700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90A6EF5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04F6C51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DFB2FD3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9CA2415" w14:textId="3BC41F8D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AD72633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AE153EF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524A27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15DD6C2" w14:textId="42D87020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D1E0B8A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A6110B9" w14:textId="666CF5C9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1FB4BEC" w14:textId="2F13EC68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72BB946" w14:textId="77777777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122579B3" w14:textId="6DA251DF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1ED96B" w14:textId="4DF38440" w:rsidR="00AE457B" w:rsidRPr="00324398" w:rsidRDefault="00AE457B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  <w:tr w:rsidR="003904F6" w:rsidRPr="00324398" w14:paraId="7D321700" w14:textId="77777777" w:rsidTr="005F23EC">
        <w:trPr>
          <w:trHeight w:val="454"/>
        </w:trPr>
        <w:tc>
          <w:tcPr>
            <w:tcW w:w="675" w:type="dxa"/>
            <w:vAlign w:val="center"/>
          </w:tcPr>
          <w:p w14:paraId="7A846586" w14:textId="2DC0C4F8" w:rsidR="003904F6" w:rsidRPr="00324398" w:rsidRDefault="003904F6" w:rsidP="00324398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4"/>
                <w:szCs w:val="14"/>
              </w:rPr>
              <w:t>September</w:t>
            </w:r>
          </w:p>
        </w:tc>
        <w:tc>
          <w:tcPr>
            <w:tcW w:w="709" w:type="dxa"/>
            <w:vAlign w:val="center"/>
          </w:tcPr>
          <w:p w14:paraId="4437C4C2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A8422B7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A3490F6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A9F5F9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C4E2BAC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DEE33A3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63FB8FF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5A90519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0357098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D2D28E6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86C372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5048F42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AF89C37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8D9729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8ECEE0B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474D012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05F2599" w14:textId="77777777" w:rsidR="003904F6" w:rsidRPr="00324398" w:rsidRDefault="003904F6" w:rsidP="00A642C7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</w:tbl>
    <w:p w14:paraId="1D187C6C" w14:textId="02971436" w:rsidR="008B2E92" w:rsidRPr="005F0840" w:rsidRDefault="008B2E92" w:rsidP="00CC079F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t xml:space="preserve">Table A.2 </w:t>
      </w:r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ginagastusan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pangingisda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/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pagmamay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ari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nga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sakayan</w:t>
      </w:r>
      <w:proofErr w:type="spellEnd"/>
      <w:r w:rsidR="00134068" w:rsidRPr="00CF121D">
        <w:rPr>
          <w:rFonts w:ascii="Roboto Light" w:hAnsi="Roboto Light"/>
          <w:b/>
          <w:bCs/>
          <w:sz w:val="18"/>
          <w:szCs w:val="18"/>
        </w:rPr>
        <w:t>/</w:t>
      </w:r>
      <w:proofErr w:type="spellStart"/>
      <w:r w:rsidR="00134068" w:rsidRPr="00CF121D">
        <w:rPr>
          <w:rFonts w:ascii="Roboto Light" w:hAnsi="Roboto Light"/>
          <w:b/>
          <w:bCs/>
          <w:sz w:val="18"/>
          <w:szCs w:val="18"/>
        </w:rPr>
        <w:t>pamumulot</w:t>
      </w:r>
      <w:proofErr w:type="spellEnd"/>
    </w:p>
    <w:tbl>
      <w:tblPr>
        <w:tblStyle w:val="TableGrid"/>
        <w:tblW w:w="4840" w:type="pct"/>
        <w:jc w:val="center"/>
        <w:tblLook w:val="04A0" w:firstRow="1" w:lastRow="0" w:firstColumn="1" w:lastColumn="0" w:noHBand="0" w:noVBand="1"/>
      </w:tblPr>
      <w:tblGrid>
        <w:gridCol w:w="1007"/>
        <w:gridCol w:w="1527"/>
        <w:gridCol w:w="1117"/>
        <w:gridCol w:w="1628"/>
        <w:gridCol w:w="1395"/>
        <w:gridCol w:w="2558"/>
        <w:gridCol w:w="2466"/>
        <w:gridCol w:w="2649"/>
      </w:tblGrid>
      <w:tr w:rsidR="00CF0C64" w:rsidRPr="005F0840" w14:paraId="119C89A7" w14:textId="4253AC69" w:rsidTr="00321808">
        <w:trPr>
          <w:trHeight w:val="397"/>
          <w:jc w:val="center"/>
        </w:trPr>
        <w:tc>
          <w:tcPr>
            <w:tcW w:w="346" w:type="pct"/>
            <w:vAlign w:val="center"/>
          </w:tcPr>
          <w:p w14:paraId="4F69F198" w14:textId="289EDDA4" w:rsidR="00391413" w:rsidRPr="005F0840" w:rsidRDefault="00F41253" w:rsidP="00647E0A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Panahon</w:t>
            </w:r>
          </w:p>
        </w:tc>
        <w:tc>
          <w:tcPr>
            <w:tcW w:w="533" w:type="pct"/>
            <w:vAlign w:val="center"/>
          </w:tcPr>
          <w:p w14:paraId="2E6638D0" w14:textId="2E3B7591" w:rsidR="00391413" w:rsidRPr="005F0840" w:rsidRDefault="00F41253" w:rsidP="00F9732C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Gastusin</w:t>
            </w:r>
            <w:proofErr w:type="spellEnd"/>
          </w:p>
        </w:tc>
        <w:tc>
          <w:tcPr>
            <w:tcW w:w="390" w:type="pct"/>
            <w:vAlign w:val="center"/>
          </w:tcPr>
          <w:p w14:paraId="7F8DBDA7" w14:textId="40FB619E" w:rsidR="00391413" w:rsidRPr="005F0840" w:rsidRDefault="00391413" w:rsidP="003F6C4D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568" w:type="pct"/>
            <w:vAlign w:val="center"/>
          </w:tcPr>
          <w:p w14:paraId="229E449A" w14:textId="28C0848B" w:rsidR="00391413" w:rsidRPr="005F0840" w:rsidRDefault="00735C7D" w:rsidP="00735C7D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Dami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kailangan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operasyon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byahe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</w:p>
        </w:tc>
        <w:tc>
          <w:tcPr>
            <w:tcW w:w="487" w:type="pct"/>
            <w:vAlign w:val="center"/>
          </w:tcPr>
          <w:p w14:paraId="4913C0AC" w14:textId="77777777" w:rsidR="007E48D3" w:rsidRDefault="007E48D3" w:rsidP="007E48D3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Presyo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unit</w:t>
            </w:r>
          </w:p>
          <w:p w14:paraId="2CBA94E6" w14:textId="66E061C5" w:rsidR="00391413" w:rsidRPr="007913FF" w:rsidRDefault="00391413" w:rsidP="00F9732C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8C04BB"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PHP</w:t>
            </w:r>
            <w:r w:rsidR="008C04BB">
              <w:rPr>
                <w:rFonts w:ascii="Roboto Light" w:hAnsi="Roboto Light"/>
                <w:b/>
                <w:bCs/>
                <w:sz w:val="18"/>
                <w:szCs w:val="18"/>
              </w:rPr>
              <w:t>)(</w:t>
            </w:r>
            <w:r w:rsidR="008C04BB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E)</w:t>
            </w:r>
          </w:p>
        </w:tc>
        <w:tc>
          <w:tcPr>
            <w:tcW w:w="892" w:type="pct"/>
            <w:vAlign w:val="center"/>
          </w:tcPr>
          <w:p w14:paraId="0CEF03F0" w14:textId="0CE75EDD" w:rsidR="00391413" w:rsidRPr="007913FF" w:rsidRDefault="00B362DB" w:rsidP="00F9732C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byahe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o trip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  <w:r w:rsidR="008C04BB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8C04BB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(F)</w:t>
            </w:r>
          </w:p>
        </w:tc>
        <w:tc>
          <w:tcPr>
            <w:tcW w:w="860" w:type="pct"/>
            <w:vAlign w:val="center"/>
          </w:tcPr>
          <w:p w14:paraId="38DCCCB6" w14:textId="4133FF4E" w:rsidR="00391413" w:rsidRDefault="007646FE" w:rsidP="00F9732C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  <w:r w:rsidR="008C04BB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(G)</w:t>
            </w:r>
          </w:p>
          <w:p w14:paraId="4876D37F" w14:textId="12FC0426" w:rsidR="00391413" w:rsidRPr="007913FF" w:rsidRDefault="008C04BB" w:rsidP="00F9732C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E x F)</w:t>
            </w:r>
          </w:p>
        </w:tc>
        <w:tc>
          <w:tcPr>
            <w:tcW w:w="924" w:type="pct"/>
            <w:vAlign w:val="center"/>
          </w:tcPr>
          <w:p w14:paraId="41B12459" w14:textId="1ACAE583" w:rsidR="00391413" w:rsidRDefault="00297B0C" w:rsidP="00391413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8C04BB">
              <w:rPr>
                <w:rFonts w:ascii="Roboto Light" w:hAnsi="Roboto Light"/>
                <w:b/>
                <w:bCs/>
                <w:sz w:val="18"/>
                <w:szCs w:val="18"/>
              </w:rPr>
              <w:t>(H)</w:t>
            </w:r>
          </w:p>
          <w:p w14:paraId="1F0A1881" w14:textId="478E0573" w:rsidR="008C04BB" w:rsidRPr="005F0840" w:rsidRDefault="008C04BB" w:rsidP="00391413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= G / 7</w:t>
            </w:r>
          </w:p>
        </w:tc>
      </w:tr>
      <w:tr w:rsidR="00CF0C64" w:rsidRPr="005F0840" w14:paraId="5D95BF6D" w14:textId="142C0081" w:rsidTr="00321808">
        <w:trPr>
          <w:trHeight w:val="397"/>
          <w:jc w:val="center"/>
        </w:trPr>
        <w:tc>
          <w:tcPr>
            <w:tcW w:w="346" w:type="pct"/>
            <w:vMerge w:val="restart"/>
            <w:vAlign w:val="center"/>
          </w:tcPr>
          <w:p w14:paraId="57410FA6" w14:textId="0206C0D7" w:rsidR="00391413" w:rsidRPr="005F0840" w:rsidRDefault="00391413" w:rsidP="00F6497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5F0840">
              <w:rPr>
                <w:rFonts w:ascii="Roboto Light" w:hAnsi="Roboto Light"/>
                <w:sz w:val="18"/>
                <w:szCs w:val="18"/>
              </w:rPr>
              <w:t>Lean</w:t>
            </w:r>
            <w:r>
              <w:rPr>
                <w:rFonts w:ascii="Roboto Light" w:hAnsi="Roboto Light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Habagat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>)</w:t>
            </w:r>
            <w:r w:rsidRPr="005F0840">
              <w:rPr>
                <w:rFonts w:ascii="Roboto Light" w:hAnsi="Roboto Light"/>
                <w:sz w:val="18"/>
                <w:szCs w:val="18"/>
              </w:rPr>
              <w:t xml:space="preserve"> season month</w:t>
            </w:r>
          </w:p>
        </w:tc>
        <w:tc>
          <w:tcPr>
            <w:tcW w:w="533" w:type="pct"/>
            <w:vAlign w:val="center"/>
          </w:tcPr>
          <w:p w14:paraId="76022B91" w14:textId="7290F2FC" w:rsidR="00391413" w:rsidRPr="005F0840" w:rsidRDefault="00F41253" w:rsidP="00E60B06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Gasolina</w:t>
            </w:r>
            <w:proofErr w:type="spellEnd"/>
          </w:p>
        </w:tc>
        <w:tc>
          <w:tcPr>
            <w:tcW w:w="390" w:type="pct"/>
            <w:vAlign w:val="center"/>
          </w:tcPr>
          <w:p w14:paraId="3C31C75A" w14:textId="368D6560" w:rsidR="00391413" w:rsidRPr="005F0840" w:rsidRDefault="00391413" w:rsidP="00FD40D2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Litre</w:t>
            </w:r>
          </w:p>
        </w:tc>
        <w:tc>
          <w:tcPr>
            <w:tcW w:w="568" w:type="pct"/>
            <w:vAlign w:val="center"/>
          </w:tcPr>
          <w:p w14:paraId="4C4E58D4" w14:textId="7CD2C08C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4B2A04B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03BC50F0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6A79CC0B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771C0DA8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2965BA62" w14:textId="6E1F7B90" w:rsidTr="00321808">
        <w:trPr>
          <w:trHeight w:val="397"/>
          <w:jc w:val="center"/>
        </w:trPr>
        <w:tc>
          <w:tcPr>
            <w:tcW w:w="346" w:type="pct"/>
            <w:vMerge/>
          </w:tcPr>
          <w:p w14:paraId="54DD94FC" w14:textId="77777777" w:rsidR="00391413" w:rsidRPr="005F0840" w:rsidRDefault="00391413" w:rsidP="00E60B06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53A95FF6" w14:textId="6D637211" w:rsidR="00391413" w:rsidRPr="005F0840" w:rsidRDefault="00F41253" w:rsidP="00E60B06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Tauhan</w:t>
            </w:r>
            <w:proofErr w:type="spellEnd"/>
          </w:p>
        </w:tc>
        <w:tc>
          <w:tcPr>
            <w:tcW w:w="390" w:type="pct"/>
            <w:vAlign w:val="center"/>
          </w:tcPr>
          <w:p w14:paraId="7387BF7A" w14:textId="3CC20FEE" w:rsidR="00391413" w:rsidRPr="005F0840" w:rsidRDefault="00874A10" w:rsidP="00FD40D2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Tao</w:t>
            </w:r>
          </w:p>
        </w:tc>
        <w:tc>
          <w:tcPr>
            <w:tcW w:w="568" w:type="pct"/>
            <w:vAlign w:val="center"/>
          </w:tcPr>
          <w:p w14:paraId="23D34719" w14:textId="56A42E0E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B5B3EAE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768086AE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3BBBA996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48D443D0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05D5114E" w14:textId="685557E1" w:rsidTr="00321808">
        <w:trPr>
          <w:trHeight w:val="397"/>
          <w:jc w:val="center"/>
        </w:trPr>
        <w:tc>
          <w:tcPr>
            <w:tcW w:w="346" w:type="pct"/>
            <w:vMerge/>
          </w:tcPr>
          <w:p w14:paraId="3EAC01BE" w14:textId="77777777" w:rsidR="00391413" w:rsidRPr="005F0840" w:rsidRDefault="00391413" w:rsidP="00E60B06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67CB9C14" w14:textId="5E1955BE" w:rsidR="00391413" w:rsidRPr="005F0840" w:rsidRDefault="00F41253" w:rsidP="00E60B0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Pain</w:t>
            </w:r>
          </w:p>
        </w:tc>
        <w:tc>
          <w:tcPr>
            <w:tcW w:w="390" w:type="pct"/>
            <w:vAlign w:val="center"/>
          </w:tcPr>
          <w:p w14:paraId="0C903726" w14:textId="132B66EB" w:rsidR="00391413" w:rsidRPr="005F0840" w:rsidRDefault="00391413" w:rsidP="00FD40D2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Kg</w:t>
            </w:r>
          </w:p>
        </w:tc>
        <w:tc>
          <w:tcPr>
            <w:tcW w:w="568" w:type="pct"/>
            <w:vAlign w:val="center"/>
          </w:tcPr>
          <w:p w14:paraId="092FA51A" w14:textId="4BE0DD22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3DD9743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67009D62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DA2B3B6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2D193725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1642A39A" w14:textId="6182E714" w:rsidTr="00321808">
        <w:trPr>
          <w:trHeight w:val="397"/>
          <w:jc w:val="center"/>
        </w:trPr>
        <w:tc>
          <w:tcPr>
            <w:tcW w:w="346" w:type="pct"/>
            <w:vMerge/>
          </w:tcPr>
          <w:p w14:paraId="5A059C0D" w14:textId="77777777" w:rsidR="00391413" w:rsidRPr="005F0840" w:rsidRDefault="00391413" w:rsidP="00E60B06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244079D6" w14:textId="660454DD" w:rsidR="00391413" w:rsidRPr="005F0840" w:rsidRDefault="00874A10" w:rsidP="00E60B0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Gamit</w:t>
            </w:r>
            <w:r w:rsidRPr="005F0840">
              <w:rPr>
                <w:rFonts w:ascii="Roboto Light" w:hAnsi="Roboto Light"/>
                <w:sz w:val="18"/>
                <w:szCs w:val="18"/>
              </w:rPr>
              <w:t xml:space="preserve"> / Maintenance</w:t>
            </w:r>
          </w:p>
        </w:tc>
        <w:tc>
          <w:tcPr>
            <w:tcW w:w="390" w:type="pct"/>
            <w:vAlign w:val="center"/>
          </w:tcPr>
          <w:p w14:paraId="1A97EAC7" w14:textId="77777777" w:rsidR="00391413" w:rsidRPr="005F0840" w:rsidRDefault="00391413" w:rsidP="00FD40D2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88EDBC9" w14:textId="2686C09C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B928E13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406169DC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7426F99B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75E7DE8D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5F58793F" w14:textId="27679F94" w:rsidTr="00321808">
        <w:trPr>
          <w:trHeight w:val="397"/>
          <w:jc w:val="center"/>
        </w:trPr>
        <w:tc>
          <w:tcPr>
            <w:tcW w:w="346" w:type="pct"/>
            <w:vMerge/>
          </w:tcPr>
          <w:p w14:paraId="158AFAD4" w14:textId="77777777" w:rsidR="00391413" w:rsidRPr="005F0840" w:rsidRDefault="00391413" w:rsidP="00E60B06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0FC54D1E" w14:textId="5784BE3A" w:rsidR="00391413" w:rsidRPr="005F0840" w:rsidRDefault="00874A10" w:rsidP="00E60B06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Yelo</w:t>
            </w:r>
            <w:proofErr w:type="spellEnd"/>
          </w:p>
        </w:tc>
        <w:tc>
          <w:tcPr>
            <w:tcW w:w="390" w:type="pct"/>
            <w:vAlign w:val="center"/>
          </w:tcPr>
          <w:p w14:paraId="6621DD4E" w14:textId="07ADBB38" w:rsidR="00391413" w:rsidRPr="005F0840" w:rsidRDefault="00651AB9" w:rsidP="00FD40D2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Piraso or kg</w:t>
            </w:r>
          </w:p>
        </w:tc>
        <w:tc>
          <w:tcPr>
            <w:tcW w:w="568" w:type="pct"/>
            <w:vAlign w:val="center"/>
          </w:tcPr>
          <w:p w14:paraId="1F2C30EC" w14:textId="003AAD95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D5D89F9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08831729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81C438E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4D61A909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5E881F80" w14:textId="3B93EDCA" w:rsidTr="00321808">
        <w:trPr>
          <w:trHeight w:val="397"/>
          <w:jc w:val="center"/>
        </w:trPr>
        <w:tc>
          <w:tcPr>
            <w:tcW w:w="346" w:type="pct"/>
            <w:vMerge/>
          </w:tcPr>
          <w:p w14:paraId="60305DD8" w14:textId="77777777" w:rsidR="00391413" w:rsidRPr="005F0840" w:rsidRDefault="00391413" w:rsidP="00E60B06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3A8D2041" w14:textId="6B73C062" w:rsidR="00391413" w:rsidRPr="005F0840" w:rsidRDefault="00874A10" w:rsidP="00E60B0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Iba Pa</w:t>
            </w:r>
          </w:p>
        </w:tc>
        <w:tc>
          <w:tcPr>
            <w:tcW w:w="390" w:type="pct"/>
            <w:vAlign w:val="center"/>
          </w:tcPr>
          <w:p w14:paraId="1D657104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31B2FF5" w14:textId="211AD4E1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550BBBBE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14:paraId="3E2E5DE3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3D49C98" w14:textId="77777777" w:rsidR="00391413" w:rsidRPr="005F0840" w:rsidRDefault="00391413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35162EEF" w14:textId="77777777" w:rsidR="00391413" w:rsidRPr="005F0840" w:rsidRDefault="00391413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F0C64" w:rsidRPr="005F0840" w14:paraId="54312F21" w14:textId="258D0393" w:rsidTr="005175D0">
        <w:trPr>
          <w:trHeight w:val="397"/>
          <w:jc w:val="center"/>
        </w:trPr>
        <w:tc>
          <w:tcPr>
            <w:tcW w:w="346" w:type="pct"/>
            <w:vMerge/>
            <w:vAlign w:val="center"/>
          </w:tcPr>
          <w:p w14:paraId="272D58C1" w14:textId="77777777" w:rsidR="00CF0C64" w:rsidRPr="005F0840" w:rsidRDefault="00CF0C64" w:rsidP="00E60B0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730" w:type="pct"/>
            <w:gridSpan w:val="6"/>
            <w:shd w:val="clear" w:color="auto" w:fill="D9D9D9" w:themeFill="background1" w:themeFillShade="D9"/>
            <w:vAlign w:val="center"/>
          </w:tcPr>
          <w:p w14:paraId="514160F3" w14:textId="029F9537" w:rsidR="00CF0C64" w:rsidRPr="00321808" w:rsidRDefault="00CF0C64" w:rsidP="00321808">
            <w:pPr>
              <w:jc w:val="right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321808">
              <w:rPr>
                <w:rFonts w:ascii="Roboto Light" w:hAnsi="Roboto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2DCED27B" w14:textId="77777777" w:rsidR="00CF0C64" w:rsidRPr="005F0840" w:rsidRDefault="00CF0C64" w:rsidP="0039141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4028E13" w14:textId="136C8C16" w:rsidR="00CC079F" w:rsidRDefault="00CC079F">
      <w:pPr>
        <w:rPr>
          <w:rFonts w:ascii="Roboto Light" w:hAnsi="Roboto Light"/>
          <w:b/>
          <w:bCs/>
          <w:sz w:val="18"/>
          <w:szCs w:val="18"/>
        </w:rPr>
      </w:pPr>
    </w:p>
    <w:p w14:paraId="12E4DC5C" w14:textId="3F187A6F" w:rsidR="00512691" w:rsidRPr="005F0840" w:rsidRDefault="00512691" w:rsidP="00CC079F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t xml:space="preserve">Table A.3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Talaan</w:t>
      </w:r>
      <w:proofErr w:type="spellEnd"/>
      <w:r w:rsidR="00E729E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E729E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pagkalkula</w:t>
      </w:r>
      <w:proofErr w:type="spellEnd"/>
      <w:r w:rsidR="00E729EC" w:rsidRPr="00CF121D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pagkalugi</w:t>
      </w:r>
      <w:proofErr w:type="spellEnd"/>
      <w:r w:rsidR="00E729E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E729E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729EC" w:rsidRPr="00CF121D">
        <w:rPr>
          <w:rFonts w:ascii="Roboto Light" w:hAnsi="Roboto Light"/>
          <w:b/>
          <w:bCs/>
          <w:sz w:val="18"/>
          <w:szCs w:val="18"/>
        </w:rPr>
        <w:t>pangingisda</w:t>
      </w:r>
      <w:proofErr w:type="spellEnd"/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8071"/>
        <w:gridCol w:w="2092"/>
        <w:gridCol w:w="2092"/>
        <w:gridCol w:w="2092"/>
      </w:tblGrid>
      <w:tr w:rsidR="003904F6" w:rsidRPr="005F0840" w14:paraId="0BCA5FFB" w14:textId="09283F3F" w:rsidTr="00E83EC7">
        <w:trPr>
          <w:trHeight w:val="849"/>
        </w:trPr>
        <w:tc>
          <w:tcPr>
            <w:tcW w:w="2813" w:type="pct"/>
            <w:vAlign w:val="center"/>
          </w:tcPr>
          <w:p w14:paraId="70E66DFD" w14:textId="77777777" w:rsidR="003904F6" w:rsidRPr="005F0840" w:rsidRDefault="003904F6" w:rsidP="009F796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D953A45" w14:textId="77777777" w:rsidR="003904F6" w:rsidRDefault="003904F6" w:rsidP="009F7967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July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5316886E" w14:textId="38519A32" w:rsidR="003904F6" w:rsidRPr="005F0840" w:rsidRDefault="003904F6" w:rsidP="009F7967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(31 days)</w:t>
            </w:r>
          </w:p>
        </w:tc>
        <w:tc>
          <w:tcPr>
            <w:tcW w:w="729" w:type="pct"/>
            <w:vAlign w:val="center"/>
          </w:tcPr>
          <w:p w14:paraId="1DAA879F" w14:textId="77777777" w:rsidR="003904F6" w:rsidRDefault="003904F6" w:rsidP="009F7967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August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227CD82D" w14:textId="088D6817" w:rsidR="003904F6" w:rsidRPr="005F0840" w:rsidRDefault="003904F6" w:rsidP="009F7967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</w:t>
            </w:r>
            <w:r>
              <w:rPr>
                <w:rFonts w:ascii="Roboto Light" w:hAnsi="Roboto Light"/>
                <w:b/>
                <w:sz w:val="12"/>
                <w:szCs w:val="12"/>
              </w:rPr>
              <w:t>1</w:t>
            </w:r>
            <w:r w:rsidRPr="005F0840">
              <w:rPr>
                <w:rFonts w:ascii="Roboto Light" w:hAnsi="Roboto Light"/>
                <w:b/>
                <w:sz w:val="12"/>
                <w:szCs w:val="12"/>
              </w:rPr>
              <w:t xml:space="preserve"> days)</w:t>
            </w:r>
          </w:p>
        </w:tc>
        <w:tc>
          <w:tcPr>
            <w:tcW w:w="729" w:type="pct"/>
            <w:vAlign w:val="center"/>
          </w:tcPr>
          <w:p w14:paraId="36E12029" w14:textId="77777777" w:rsidR="003904F6" w:rsidRDefault="00D64F56" w:rsidP="003904F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September</w:t>
            </w:r>
          </w:p>
          <w:p w14:paraId="680F04BD" w14:textId="4C37B173" w:rsidR="00D64F56" w:rsidRDefault="00D64F56" w:rsidP="003904F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D64F56">
              <w:rPr>
                <w:rFonts w:ascii="Roboto Light" w:hAnsi="Roboto Light"/>
                <w:b/>
                <w:sz w:val="12"/>
                <w:szCs w:val="12"/>
              </w:rPr>
              <w:t>(30 days)</w:t>
            </w:r>
          </w:p>
        </w:tc>
      </w:tr>
      <w:tr w:rsidR="00154BD4" w:rsidRPr="005F0840" w14:paraId="12D2BDAD" w14:textId="16711153" w:rsidTr="00E83EC7">
        <w:trPr>
          <w:trHeight w:val="849"/>
        </w:trPr>
        <w:tc>
          <w:tcPr>
            <w:tcW w:w="2813" w:type="pct"/>
            <w:vAlign w:val="center"/>
          </w:tcPr>
          <w:p w14:paraId="6DD0DFF2" w14:textId="5739BC2C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A.1)</w:t>
            </w:r>
          </w:p>
        </w:tc>
        <w:tc>
          <w:tcPr>
            <w:tcW w:w="729" w:type="pct"/>
            <w:vAlign w:val="center"/>
          </w:tcPr>
          <w:p w14:paraId="012C36DC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84157C9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AB24AB6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154BD4" w:rsidRPr="005F0840" w14:paraId="188F1E5B" w14:textId="56CCD6E0" w:rsidTr="00E83EC7">
        <w:trPr>
          <w:trHeight w:val="849"/>
        </w:trPr>
        <w:tc>
          <w:tcPr>
            <w:tcW w:w="2813" w:type="pct"/>
            <w:vAlign w:val="center"/>
          </w:tcPr>
          <w:p w14:paraId="39C34A09" w14:textId="35062F1C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(See Table A.2)</w:t>
            </w:r>
          </w:p>
        </w:tc>
        <w:tc>
          <w:tcPr>
            <w:tcW w:w="729" w:type="pct"/>
            <w:vAlign w:val="center"/>
          </w:tcPr>
          <w:p w14:paraId="13FC1599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8D553F7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B5C32BC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154BD4" w:rsidRPr="005F0840" w14:paraId="58F7A687" w14:textId="3E5DCB6D" w:rsidTr="00E83EC7">
        <w:trPr>
          <w:trHeight w:val="849"/>
        </w:trPr>
        <w:tc>
          <w:tcPr>
            <w:tcW w:w="2813" w:type="pct"/>
            <w:vAlign w:val="center"/>
          </w:tcPr>
          <w:p w14:paraId="458C5735" w14:textId="38B788BE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>line 1 – line 2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33FA7767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AC37A85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F51ED77" w14:textId="77777777" w:rsidR="00154BD4" w:rsidRPr="005F0840" w:rsidRDefault="00154BD4" w:rsidP="00154BD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7C2F38" w:rsidRPr="005F0840" w14:paraId="0E41DF3A" w14:textId="607E5126" w:rsidTr="00E83EC7">
        <w:trPr>
          <w:trHeight w:val="727"/>
        </w:trPr>
        <w:tc>
          <w:tcPr>
            <w:tcW w:w="2813" w:type="pct"/>
            <w:vAlign w:val="center"/>
          </w:tcPr>
          <w:p w14:paraId="6C6BE444" w14:textId="58615854" w:rsidR="007C2F38" w:rsidRPr="005F0840" w:rsidRDefault="007C2F38" w:rsidP="007C2F38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nahintong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nangingisda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</w:p>
        </w:tc>
        <w:tc>
          <w:tcPr>
            <w:tcW w:w="729" w:type="pct"/>
            <w:vAlign w:val="center"/>
          </w:tcPr>
          <w:p w14:paraId="46D494E4" w14:textId="4EB93BAB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11BC3FD" w14:textId="0C9EC3AD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8FC1869" w14:textId="77777777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7C2F38" w:rsidRPr="005F0840" w14:paraId="630A19A4" w14:textId="5FBDD4CB" w:rsidTr="00E83EC7">
        <w:trPr>
          <w:trHeight w:val="868"/>
        </w:trPr>
        <w:tc>
          <w:tcPr>
            <w:tcW w:w="2813" w:type="pct"/>
            <w:vAlign w:val="center"/>
          </w:tcPr>
          <w:p w14:paraId="778AD9D2" w14:textId="2555719C" w:rsidR="007C2F38" w:rsidRPr="005F0840" w:rsidRDefault="007C2F38" w:rsidP="007C2F38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>5. Net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o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F707B8">
              <w:rPr>
                <w:rFonts w:ascii="Roboto Light" w:hAnsi="Roboto Light"/>
                <w:b/>
                <w:sz w:val="18"/>
                <w:szCs w:val="18"/>
              </w:rPr>
              <w:t>line 3 x line 4</w:t>
            </w:r>
            <w:r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24D3361E" w14:textId="77777777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55CFD4DE" w14:textId="77777777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09964DD" w14:textId="77777777" w:rsidR="007C2F38" w:rsidRPr="005F0840" w:rsidRDefault="007C2F38" w:rsidP="007C2F3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7C2F38" w:rsidRPr="00512691" w14:paraId="5C6CFABA" w14:textId="49CCE556" w:rsidTr="00E83EC7">
        <w:trPr>
          <w:trHeight w:val="868"/>
        </w:trPr>
        <w:tc>
          <w:tcPr>
            <w:tcW w:w="2813" w:type="pct"/>
            <w:vAlign w:val="center"/>
          </w:tcPr>
          <w:p w14:paraId="09F84ED2" w14:textId="77777777" w:rsidR="007C2F38" w:rsidRPr="00CF121D" w:rsidRDefault="007C2F38" w:rsidP="007C2F38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6. </w:t>
            </w:r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Iba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gastusin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malimitahan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panahon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pagbabawal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pangingisda</w:t>
            </w:r>
            <w:proofErr w:type="spellEnd"/>
          </w:p>
          <w:p w14:paraId="15F477BA" w14:textId="77777777" w:rsidR="007C2F38" w:rsidRPr="00CF121D" w:rsidRDefault="007C2F38" w:rsidP="007C2F38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CF121D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;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pumunta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lugar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mangingisda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  <w:p w14:paraId="64FE0C44" w14:textId="59F43DEB" w:rsidR="007C2F38" w:rsidRPr="005F0840" w:rsidRDefault="007C2F38" w:rsidP="007C2F38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1296AE4" w14:textId="5F3F2396" w:rsidR="007C2F38" w:rsidRPr="005F0840" w:rsidRDefault="007C2F38" w:rsidP="007C2F3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2CF66CAB" w14:textId="144510BB" w:rsidR="007C2F38" w:rsidRPr="005F0840" w:rsidRDefault="007C2F38" w:rsidP="007C2F3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5486F679" w14:textId="389F843D" w:rsidR="007C2F38" w:rsidRPr="005F0840" w:rsidRDefault="007C2F38" w:rsidP="007C2F3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  <w:tr w:rsidR="00E83EC7" w:rsidRPr="00512691" w14:paraId="729E0942" w14:textId="0F8260B9" w:rsidTr="00E83EC7">
        <w:trPr>
          <w:trHeight w:val="868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14:paraId="724E4BEC" w14:textId="77777777" w:rsidR="006457BD" w:rsidRPr="005F0840" w:rsidRDefault="00E83EC7" w:rsidP="006457BD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7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r w:rsidR="006457BD"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Total Loss claimed = (</w:t>
            </w:r>
            <w:r w:rsidR="006457BD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="006457BD"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5 +</w:t>
            </w:r>
            <w:r w:rsidR="006457BD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line</w:t>
            </w:r>
            <w:r w:rsidR="006457BD"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6 </w:t>
            </w:r>
            <w:r w:rsidR="006457BD">
              <w:rPr>
                <w:rFonts w:ascii="Roboto Light" w:hAnsi="Roboto Light"/>
                <w:b/>
                <w:bCs/>
                <w:sz w:val="18"/>
                <w:szCs w:val="18"/>
              </w:rPr>
              <w:t>–</w:t>
            </w:r>
            <w:r w:rsidR="006457BD"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6457BD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="006457BD"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7)</w:t>
            </w:r>
          </w:p>
          <w:p w14:paraId="5BDB9E97" w14:textId="40C3826A" w:rsidR="00E83EC7" w:rsidRPr="005F0840" w:rsidRDefault="006457BD" w:rsidP="006457BD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hinahabol</w:t>
            </w:r>
            <w:proofErr w:type="spellEnd"/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135FEBB6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61E26B53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17C55A2C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E83EC7" w:rsidRPr="00512691" w14:paraId="1DA381AA" w14:textId="2AD5D785" w:rsidTr="00E83EC7">
        <w:trPr>
          <w:trHeight w:val="868"/>
        </w:trPr>
        <w:tc>
          <w:tcPr>
            <w:tcW w:w="2813" w:type="pct"/>
            <w:vAlign w:val="center"/>
          </w:tcPr>
          <w:p w14:paraId="3824F069" w14:textId="73F2E326" w:rsidR="00E83EC7" w:rsidRPr="005F0840" w:rsidRDefault="00634721" w:rsidP="00E83EC7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galing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pangkabuhayan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>: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cash for work scheme)</w:t>
            </w:r>
          </w:p>
        </w:tc>
        <w:tc>
          <w:tcPr>
            <w:tcW w:w="729" w:type="pct"/>
            <w:vAlign w:val="center"/>
          </w:tcPr>
          <w:p w14:paraId="7C27B592" w14:textId="5AA0FBBD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1A6DA28B" w14:textId="6CE66ADB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68B9C0FC" w14:textId="5E9E54A9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</w:tbl>
    <w:p w14:paraId="24B222BD" w14:textId="123441C7" w:rsidR="00CC0EE1" w:rsidRDefault="00CC0EE1" w:rsidP="00892C51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FF0000"/>
          <w:sz w:val="20"/>
          <w:szCs w:val="20"/>
          <w:u w:val="single"/>
        </w:rPr>
      </w:pPr>
    </w:p>
    <w:p w14:paraId="3EA07AC7" w14:textId="77777777" w:rsidR="006B2332" w:rsidRDefault="006B2332" w:rsidP="00B90AF8">
      <w:pPr>
        <w:rPr>
          <w:rFonts w:ascii="Roboto Light" w:hAnsi="Roboto Light"/>
          <w:b/>
          <w:bCs/>
          <w:sz w:val="18"/>
          <w:szCs w:val="18"/>
        </w:rPr>
      </w:pPr>
    </w:p>
    <w:p w14:paraId="35E68090" w14:textId="7990AF42" w:rsidR="007358D5" w:rsidRPr="00E7302A" w:rsidRDefault="007358D5" w:rsidP="00C10609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lastRenderedPageBreak/>
        <w:t xml:space="preserve">Table </w:t>
      </w:r>
      <w:r w:rsidR="00BF6905"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1 </w:t>
      </w:r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FE45FA" w:rsidRPr="00CF121D">
        <w:rPr>
          <w:rFonts w:ascii="Roboto Light" w:hAnsi="Roboto Light"/>
          <w:b/>
          <w:bCs/>
          <w:sz w:val="18"/>
          <w:szCs w:val="18"/>
        </w:rPr>
        <w:t>trabahante</w:t>
      </w:r>
      <w:proofErr w:type="spellEnd"/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FE45FA" w:rsidRPr="00CF121D">
        <w:rPr>
          <w:rFonts w:ascii="Roboto Light" w:hAnsi="Roboto Light"/>
          <w:b/>
          <w:bCs/>
          <w:sz w:val="18"/>
          <w:szCs w:val="18"/>
        </w:rPr>
        <w:t>sinusuhulan</w:t>
      </w:r>
      <w:proofErr w:type="spellEnd"/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 at </w:t>
      </w:r>
      <w:proofErr w:type="spellStart"/>
      <w:r w:rsidR="00FE45FA" w:rsidRPr="00CF121D">
        <w:rPr>
          <w:rFonts w:ascii="Roboto Light" w:hAnsi="Roboto Light"/>
          <w:b/>
          <w:bCs/>
          <w:sz w:val="18"/>
          <w:szCs w:val="18"/>
        </w:rPr>
        <w:t>tauhan</w:t>
      </w:r>
      <w:proofErr w:type="spellEnd"/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FE45FA" w:rsidRPr="00CF121D">
        <w:rPr>
          <w:rFonts w:ascii="Roboto Light" w:hAnsi="Roboto Light"/>
          <w:b/>
          <w:bCs/>
          <w:sz w:val="18"/>
          <w:szCs w:val="18"/>
        </w:rPr>
        <w:t>na</w:t>
      </w:r>
      <w:proofErr w:type="spellEnd"/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FE45FA" w:rsidRPr="00CF121D">
        <w:rPr>
          <w:rFonts w:ascii="Roboto Light" w:hAnsi="Roboto Light"/>
          <w:b/>
          <w:bCs/>
          <w:sz w:val="18"/>
          <w:szCs w:val="18"/>
        </w:rPr>
        <w:t>arawan</w:t>
      </w:r>
      <w:proofErr w:type="spellEnd"/>
      <w:r w:rsidR="00FE45FA" w:rsidRPr="00CF121D">
        <w:rPr>
          <w:rFonts w:ascii="Roboto Light" w:hAnsi="Roboto Light"/>
          <w:b/>
          <w:bCs/>
          <w:sz w:val="18"/>
          <w:szCs w:val="18"/>
        </w:rPr>
        <w:t xml:space="preserve"> (Fish workers/labourers/Wage earner)</w:t>
      </w:r>
    </w:p>
    <w:tbl>
      <w:tblPr>
        <w:tblStyle w:val="TableGrid"/>
        <w:tblW w:w="4746" w:type="pct"/>
        <w:tblLook w:val="04A0" w:firstRow="1" w:lastRow="0" w:firstColumn="1" w:lastColumn="0" w:noHBand="0" w:noVBand="1"/>
      </w:tblPr>
      <w:tblGrid>
        <w:gridCol w:w="3517"/>
        <w:gridCol w:w="3517"/>
        <w:gridCol w:w="3517"/>
        <w:gridCol w:w="3517"/>
      </w:tblGrid>
      <w:tr w:rsidR="007C32C8" w:rsidRPr="00E7302A" w14:paraId="5364174C" w14:textId="77777777" w:rsidTr="008C04BB">
        <w:trPr>
          <w:trHeight w:val="494"/>
        </w:trPr>
        <w:tc>
          <w:tcPr>
            <w:tcW w:w="1250" w:type="pct"/>
            <w:vAlign w:val="center"/>
          </w:tcPr>
          <w:p w14:paraId="66DEDCD7" w14:textId="30AD3910" w:rsidR="007C32C8" w:rsidRPr="00E7302A" w:rsidRDefault="007C32C8" w:rsidP="007C32C8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Buwan</w:t>
            </w:r>
          </w:p>
        </w:tc>
        <w:tc>
          <w:tcPr>
            <w:tcW w:w="1250" w:type="pct"/>
            <w:vAlign w:val="center"/>
          </w:tcPr>
          <w:p w14:paraId="52DEB655" w14:textId="77777777" w:rsidR="007C32C8" w:rsidRDefault="007C32C8" w:rsidP="007C32C8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byahe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/trip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</w:p>
          <w:p w14:paraId="0ECB1DB8" w14:textId="4505CAF9" w:rsidR="007C32C8" w:rsidRPr="0060165A" w:rsidRDefault="007C32C8" w:rsidP="007C32C8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(A)</w:t>
            </w:r>
          </w:p>
        </w:tc>
        <w:tc>
          <w:tcPr>
            <w:tcW w:w="1250" w:type="pct"/>
            <w:vAlign w:val="center"/>
          </w:tcPr>
          <w:p w14:paraId="1C6BEF16" w14:textId="77777777" w:rsidR="007C32C8" w:rsidRDefault="007C32C8" w:rsidP="007C32C8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byahe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/trip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kada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(PHP)</w:t>
            </w:r>
          </w:p>
          <w:p w14:paraId="213FC7C1" w14:textId="73BFD8AF" w:rsidR="007C32C8" w:rsidRPr="0060165A" w:rsidRDefault="007C32C8" w:rsidP="007C32C8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(B)</w:t>
            </w:r>
          </w:p>
        </w:tc>
        <w:tc>
          <w:tcPr>
            <w:tcW w:w="1250" w:type="pct"/>
            <w:vAlign w:val="center"/>
          </w:tcPr>
          <w:p w14:paraId="762FBA17" w14:textId="77777777" w:rsidR="007C32C8" w:rsidRDefault="007C32C8" w:rsidP="007C32C8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Kita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(C)</w:t>
            </w:r>
          </w:p>
          <w:p w14:paraId="26DEFB86" w14:textId="2002F8A5" w:rsidR="007C32C8" w:rsidRPr="0060165A" w:rsidRDefault="007C32C8" w:rsidP="007C32C8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= (A 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x</w:t>
            </w: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B) / 7</w:t>
            </w:r>
          </w:p>
        </w:tc>
      </w:tr>
      <w:tr w:rsidR="00E368E8" w:rsidRPr="00E7302A" w14:paraId="09DFB5A8" w14:textId="77777777" w:rsidTr="00E368E8">
        <w:trPr>
          <w:trHeight w:val="24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CA03A0C" w14:textId="12957D8A" w:rsidR="00E368E8" w:rsidRPr="00E7302A" w:rsidRDefault="00E368E8" w:rsidP="00E368E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Lean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Habagat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season month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</w:t>
            </w:r>
          </w:p>
        </w:tc>
      </w:tr>
      <w:tr w:rsidR="004830DE" w:rsidRPr="00E7302A" w14:paraId="11049FE4" w14:textId="77777777" w:rsidTr="008C04BB">
        <w:trPr>
          <w:trHeight w:val="247"/>
        </w:trPr>
        <w:tc>
          <w:tcPr>
            <w:tcW w:w="1250" w:type="pct"/>
            <w:vAlign w:val="center"/>
          </w:tcPr>
          <w:p w14:paraId="52C00CD3" w14:textId="277E8A31" w:rsidR="004830DE" w:rsidRDefault="004830DE" w:rsidP="004830D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1250" w:type="pct"/>
          </w:tcPr>
          <w:p w14:paraId="2CB8E56D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C465A38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1FFE518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4830DE" w:rsidRPr="00E7302A" w14:paraId="256395FA" w14:textId="77777777" w:rsidTr="008C04BB">
        <w:trPr>
          <w:trHeight w:val="247"/>
        </w:trPr>
        <w:tc>
          <w:tcPr>
            <w:tcW w:w="1250" w:type="pct"/>
            <w:vAlign w:val="center"/>
          </w:tcPr>
          <w:p w14:paraId="79769CF4" w14:textId="3C8830F3" w:rsidR="004830DE" w:rsidRDefault="004830DE" w:rsidP="004830D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250" w:type="pct"/>
          </w:tcPr>
          <w:p w14:paraId="56704682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C4DCB76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F83265D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4830DE" w:rsidRPr="00E7302A" w14:paraId="02285DF4" w14:textId="77777777" w:rsidTr="008C04BB">
        <w:trPr>
          <w:trHeight w:val="247"/>
        </w:trPr>
        <w:tc>
          <w:tcPr>
            <w:tcW w:w="1250" w:type="pct"/>
            <w:vAlign w:val="center"/>
          </w:tcPr>
          <w:p w14:paraId="787D69A4" w14:textId="4FCAA821" w:rsidR="004830DE" w:rsidRDefault="004830DE" w:rsidP="004830D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250" w:type="pct"/>
          </w:tcPr>
          <w:p w14:paraId="7E4A9FE7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FE54D58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AD4D626" w14:textId="77777777" w:rsidR="004830DE" w:rsidRPr="00E7302A" w:rsidRDefault="004830DE" w:rsidP="00E368E8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1B568216" w14:textId="4222A650" w:rsidR="007358D5" w:rsidRPr="00E7302A" w:rsidRDefault="007358D5" w:rsidP="002231B0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t xml:space="preserve">Table </w:t>
      </w:r>
      <w:r w:rsidR="00BF6905"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2 </w:t>
      </w:r>
      <w:r w:rsidR="00B6240C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B6240C" w:rsidRPr="00CF121D">
        <w:rPr>
          <w:rFonts w:ascii="Roboto Light" w:hAnsi="Roboto Light"/>
          <w:b/>
          <w:bCs/>
          <w:sz w:val="18"/>
          <w:szCs w:val="18"/>
        </w:rPr>
        <w:t>ginagastusan</w:t>
      </w:r>
      <w:proofErr w:type="spellEnd"/>
      <w:r w:rsidR="00B6240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B6240C" w:rsidRPr="00CF121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B6240C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B6240C" w:rsidRPr="00CF121D">
        <w:rPr>
          <w:rFonts w:ascii="Roboto Light" w:hAnsi="Roboto Light"/>
          <w:b/>
          <w:bCs/>
          <w:sz w:val="18"/>
          <w:szCs w:val="18"/>
        </w:rPr>
        <w:t>pagbigay</w:t>
      </w:r>
      <w:proofErr w:type="spellEnd"/>
      <w:r w:rsidR="00B6240C" w:rsidRPr="00CF121D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B6240C" w:rsidRPr="00CF121D">
        <w:rPr>
          <w:rFonts w:ascii="Roboto Light" w:hAnsi="Roboto Light"/>
          <w:b/>
          <w:bCs/>
          <w:sz w:val="18"/>
          <w:szCs w:val="18"/>
        </w:rPr>
        <w:t>serbisyo</w:t>
      </w:r>
      <w:proofErr w:type="spellEnd"/>
    </w:p>
    <w:tbl>
      <w:tblPr>
        <w:tblStyle w:val="TableGrid"/>
        <w:tblW w:w="4746" w:type="pct"/>
        <w:tblLook w:val="04A0" w:firstRow="1" w:lastRow="0" w:firstColumn="1" w:lastColumn="0" w:noHBand="0" w:noVBand="1"/>
      </w:tblPr>
      <w:tblGrid>
        <w:gridCol w:w="3517"/>
        <w:gridCol w:w="3517"/>
        <w:gridCol w:w="3517"/>
        <w:gridCol w:w="3517"/>
      </w:tblGrid>
      <w:tr w:rsidR="009A5BFF" w:rsidRPr="00E7302A" w14:paraId="162730E7" w14:textId="77777777" w:rsidTr="0008739D">
        <w:trPr>
          <w:trHeight w:val="494"/>
        </w:trPr>
        <w:tc>
          <w:tcPr>
            <w:tcW w:w="1250" w:type="pct"/>
            <w:vAlign w:val="center"/>
          </w:tcPr>
          <w:p w14:paraId="60C9430F" w14:textId="5C3477AC" w:rsidR="009A5BFF" w:rsidRPr="00E7302A" w:rsidRDefault="009A5BFF" w:rsidP="009A5B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Gastusin</w:t>
            </w:r>
            <w:proofErr w:type="spellEnd"/>
          </w:p>
        </w:tc>
        <w:tc>
          <w:tcPr>
            <w:tcW w:w="1250" w:type="pct"/>
            <w:vAlign w:val="center"/>
          </w:tcPr>
          <w:p w14:paraId="241E71B7" w14:textId="1F1BA33F" w:rsidR="009A5BFF" w:rsidRPr="00A17693" w:rsidRDefault="009A5BFF" w:rsidP="009A5BFF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Ginagastos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D</w:t>
            </w:r>
            <w:r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50" w:type="pct"/>
            <w:vAlign w:val="center"/>
          </w:tcPr>
          <w:p w14:paraId="309B4183" w14:textId="77777777" w:rsidR="009A5BFF" w:rsidRDefault="009A5BFF" w:rsidP="009A5B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byahe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/trip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</w:p>
          <w:p w14:paraId="3EFD3619" w14:textId="4F2D1835" w:rsidR="009A5BFF" w:rsidRPr="00E7302A" w:rsidRDefault="009A5BFF" w:rsidP="009A5B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E</w:t>
            </w:r>
            <w:r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50" w:type="pct"/>
            <w:vAlign w:val="center"/>
          </w:tcPr>
          <w:p w14:paraId="63F72BDD" w14:textId="77777777" w:rsidR="009A5BFF" w:rsidRDefault="009A5BFF" w:rsidP="009A5BFF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(F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131134E7" w14:textId="1C5AB194" w:rsidR="009A5BFF" w:rsidRPr="00A17693" w:rsidRDefault="009A5BFF" w:rsidP="009A5BFF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= (D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xE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 / 7</w:t>
            </w:r>
          </w:p>
        </w:tc>
      </w:tr>
      <w:tr w:rsidR="00360894" w:rsidRPr="00E7302A" w14:paraId="10D34B04" w14:textId="77777777" w:rsidTr="0008739D">
        <w:trPr>
          <w:trHeight w:val="247"/>
        </w:trPr>
        <w:tc>
          <w:tcPr>
            <w:tcW w:w="1250" w:type="pct"/>
          </w:tcPr>
          <w:p w14:paraId="788BBD1F" w14:textId="30134997" w:rsidR="00360894" w:rsidRPr="00A01A6F" w:rsidRDefault="00360894" w:rsidP="0036089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Pamasahe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Papunta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tinatrabahohan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0" w:type="pct"/>
          </w:tcPr>
          <w:p w14:paraId="23E338BD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F04627B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642EEE3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60894" w:rsidRPr="00E7302A" w14:paraId="2C65E0D2" w14:textId="77777777" w:rsidTr="0008739D">
        <w:trPr>
          <w:trHeight w:val="247"/>
        </w:trPr>
        <w:tc>
          <w:tcPr>
            <w:tcW w:w="1250" w:type="pct"/>
          </w:tcPr>
          <w:p w14:paraId="14F1960C" w14:textId="2A534DD3" w:rsidR="00360894" w:rsidRPr="00A01A6F" w:rsidRDefault="00360894" w:rsidP="0036089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Gasolina</w:t>
            </w:r>
            <w:proofErr w:type="spellEnd"/>
          </w:p>
        </w:tc>
        <w:tc>
          <w:tcPr>
            <w:tcW w:w="1250" w:type="pct"/>
          </w:tcPr>
          <w:p w14:paraId="131609AD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F7DF7FB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E9F32A0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60894" w:rsidRPr="00E7302A" w14:paraId="2FC7CC12" w14:textId="77777777" w:rsidTr="0008739D">
        <w:trPr>
          <w:trHeight w:val="247"/>
        </w:trPr>
        <w:tc>
          <w:tcPr>
            <w:tcW w:w="1250" w:type="pct"/>
          </w:tcPr>
          <w:p w14:paraId="5B6E90B5" w14:textId="42074411" w:rsidR="00360894" w:rsidRPr="00A01A6F" w:rsidRDefault="00360894" w:rsidP="0036089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Iba pa</w:t>
            </w:r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pakitukoy</w:t>
            </w:r>
            <w:proofErr w:type="spellEnd"/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0" w:type="pct"/>
          </w:tcPr>
          <w:p w14:paraId="3BB26757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6334A8C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8BFC3D0" w14:textId="77777777" w:rsidR="00360894" w:rsidRPr="00E7302A" w:rsidRDefault="00360894" w:rsidP="00360894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08739D" w:rsidRPr="00E7302A" w14:paraId="2D316A80" w14:textId="77777777" w:rsidTr="0008739D">
        <w:trPr>
          <w:trHeight w:val="247"/>
        </w:trPr>
        <w:tc>
          <w:tcPr>
            <w:tcW w:w="1250" w:type="pct"/>
            <w:shd w:val="clear" w:color="auto" w:fill="D9D9D9" w:themeFill="background1" w:themeFillShade="D9"/>
          </w:tcPr>
          <w:p w14:paraId="1EEC8949" w14:textId="77777777" w:rsidR="007358D5" w:rsidRPr="00A01A6F" w:rsidRDefault="007358D5" w:rsidP="001F19C1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5B7894" w14:textId="77777777" w:rsidR="007358D5" w:rsidRPr="00E7302A" w:rsidRDefault="007358D5" w:rsidP="001F19C1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72DB569" w14:textId="77777777" w:rsidR="007358D5" w:rsidRPr="00E7302A" w:rsidRDefault="007358D5" w:rsidP="001F19C1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4F95497F" w14:textId="77777777" w:rsidR="007358D5" w:rsidRPr="00E7302A" w:rsidRDefault="007358D5" w:rsidP="001F19C1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4181234E" w14:textId="5300D82A" w:rsidR="004D2D7A" w:rsidRDefault="004D2D7A" w:rsidP="00523482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p w14:paraId="6271B7C5" w14:textId="77777777" w:rsidR="004D2D7A" w:rsidRDefault="004D2D7A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  <w: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  <w:br w:type="page"/>
      </w:r>
    </w:p>
    <w:p w14:paraId="3FA3EBB7" w14:textId="7099AE1C" w:rsidR="004D2D7A" w:rsidRPr="005F0840" w:rsidRDefault="004D2D7A" w:rsidP="00C10609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lastRenderedPageBreak/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5F0840">
        <w:rPr>
          <w:rFonts w:ascii="Roboto Light" w:hAnsi="Roboto Light"/>
          <w:b/>
          <w:bCs/>
          <w:sz w:val="18"/>
          <w:szCs w:val="18"/>
        </w:rPr>
        <w:t>.3 Table for computing losses for fisheries operations</w:t>
      </w:r>
    </w:p>
    <w:tbl>
      <w:tblPr>
        <w:tblStyle w:val="TableGrid"/>
        <w:tblW w:w="4651" w:type="pct"/>
        <w:tblLook w:val="04A0" w:firstRow="1" w:lastRow="0" w:firstColumn="1" w:lastColumn="0" w:noHBand="0" w:noVBand="1"/>
      </w:tblPr>
      <w:tblGrid>
        <w:gridCol w:w="6809"/>
        <w:gridCol w:w="2325"/>
        <w:gridCol w:w="2325"/>
        <w:gridCol w:w="2327"/>
      </w:tblGrid>
      <w:tr w:rsidR="00D64F56" w:rsidRPr="005F0840" w14:paraId="3E1BCBD8" w14:textId="0CF32928" w:rsidTr="00D64F56">
        <w:trPr>
          <w:trHeight w:val="849"/>
        </w:trPr>
        <w:tc>
          <w:tcPr>
            <w:tcW w:w="2469" w:type="pct"/>
            <w:vAlign w:val="center"/>
          </w:tcPr>
          <w:p w14:paraId="0E969B95" w14:textId="77777777" w:rsidR="00D64F56" w:rsidRPr="005F0840" w:rsidRDefault="00D64F56" w:rsidP="00D64F5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72F62EA5" w14:textId="77777777" w:rsidR="00D64F56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July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42DB5D46" w14:textId="70F14522" w:rsidR="00D64F56" w:rsidRPr="005F0840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(31 days)</w:t>
            </w:r>
          </w:p>
        </w:tc>
        <w:tc>
          <w:tcPr>
            <w:tcW w:w="843" w:type="pct"/>
            <w:vAlign w:val="center"/>
          </w:tcPr>
          <w:p w14:paraId="677203E0" w14:textId="77777777" w:rsidR="00D64F56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August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74961E78" w14:textId="194107D9" w:rsidR="00D64F56" w:rsidRPr="005F0840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</w:t>
            </w:r>
            <w:r>
              <w:rPr>
                <w:rFonts w:ascii="Roboto Light" w:hAnsi="Roboto Light"/>
                <w:b/>
                <w:sz w:val="12"/>
                <w:szCs w:val="12"/>
              </w:rPr>
              <w:t>1</w:t>
            </w:r>
            <w:r w:rsidRPr="005F0840">
              <w:rPr>
                <w:rFonts w:ascii="Roboto Light" w:hAnsi="Roboto Light"/>
                <w:b/>
                <w:sz w:val="12"/>
                <w:szCs w:val="12"/>
              </w:rPr>
              <w:t xml:space="preserve"> days)</w:t>
            </w:r>
          </w:p>
        </w:tc>
        <w:tc>
          <w:tcPr>
            <w:tcW w:w="844" w:type="pct"/>
            <w:vAlign w:val="center"/>
          </w:tcPr>
          <w:p w14:paraId="17ED5482" w14:textId="77777777" w:rsidR="00D64F56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September</w:t>
            </w:r>
          </w:p>
          <w:p w14:paraId="677E8BFE" w14:textId="06CFCD61" w:rsidR="00D64F56" w:rsidRDefault="00D64F56" w:rsidP="00D64F5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D64F56">
              <w:rPr>
                <w:rFonts w:ascii="Roboto Light" w:hAnsi="Roboto Light"/>
                <w:b/>
                <w:sz w:val="12"/>
                <w:szCs w:val="12"/>
              </w:rPr>
              <w:t>(30 days)</w:t>
            </w:r>
          </w:p>
        </w:tc>
      </w:tr>
      <w:tr w:rsidR="001864B4" w:rsidRPr="005F0840" w14:paraId="3CF2DB9C" w14:textId="6B73B0FB" w:rsidTr="00D64F56">
        <w:trPr>
          <w:trHeight w:val="849"/>
        </w:trPr>
        <w:tc>
          <w:tcPr>
            <w:tcW w:w="2469" w:type="pct"/>
            <w:vAlign w:val="center"/>
          </w:tcPr>
          <w:p w14:paraId="4B67E6D3" w14:textId="57D197FA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.1)</w:t>
            </w:r>
          </w:p>
        </w:tc>
        <w:tc>
          <w:tcPr>
            <w:tcW w:w="843" w:type="pct"/>
            <w:vAlign w:val="center"/>
          </w:tcPr>
          <w:p w14:paraId="6C0EFFD2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16790CF5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505979E7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1864B4" w:rsidRPr="005F0840" w14:paraId="7271142B" w14:textId="1FC04BB5" w:rsidTr="00D64F56">
        <w:trPr>
          <w:trHeight w:val="849"/>
        </w:trPr>
        <w:tc>
          <w:tcPr>
            <w:tcW w:w="2469" w:type="pct"/>
            <w:vAlign w:val="center"/>
          </w:tcPr>
          <w:p w14:paraId="4BDFC9E3" w14:textId="4D29C623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.2)</w:t>
            </w:r>
          </w:p>
        </w:tc>
        <w:tc>
          <w:tcPr>
            <w:tcW w:w="843" w:type="pct"/>
            <w:vAlign w:val="center"/>
          </w:tcPr>
          <w:p w14:paraId="6350D79D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2F6C8D2F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2F2525DD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1864B4" w:rsidRPr="005F0840" w14:paraId="564C62A3" w14:textId="62DFC3E0" w:rsidTr="00D64F56">
        <w:trPr>
          <w:trHeight w:val="849"/>
        </w:trPr>
        <w:tc>
          <w:tcPr>
            <w:tcW w:w="2469" w:type="pct"/>
            <w:vAlign w:val="center"/>
          </w:tcPr>
          <w:p w14:paraId="771FBC7D" w14:textId="45901AA8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>line 1 – line 2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843" w:type="pct"/>
            <w:vAlign w:val="center"/>
          </w:tcPr>
          <w:p w14:paraId="178F05D1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64DEE6E2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3D6A588B" w14:textId="77777777" w:rsidR="001864B4" w:rsidRPr="005F0840" w:rsidRDefault="001864B4" w:rsidP="001864B4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CD5074" w:rsidRPr="005F0840" w14:paraId="7DFF95C6" w14:textId="0B25DB1A" w:rsidTr="00D64F56">
        <w:trPr>
          <w:trHeight w:val="727"/>
        </w:trPr>
        <w:tc>
          <w:tcPr>
            <w:tcW w:w="2469" w:type="pct"/>
            <w:vAlign w:val="center"/>
          </w:tcPr>
          <w:p w14:paraId="4B70EEB1" w14:textId="7CE4162C" w:rsidR="00CD5074" w:rsidRPr="005F0840" w:rsidRDefault="00CD5074" w:rsidP="00CD5074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nahintong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nangingisda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</w:p>
        </w:tc>
        <w:tc>
          <w:tcPr>
            <w:tcW w:w="843" w:type="pct"/>
            <w:vAlign w:val="center"/>
          </w:tcPr>
          <w:p w14:paraId="4681D038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7D1DDEF7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46533290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D5074" w:rsidRPr="005F0840" w14:paraId="76A9EFDA" w14:textId="78D5E000" w:rsidTr="00D64F56">
        <w:trPr>
          <w:trHeight w:val="868"/>
        </w:trPr>
        <w:tc>
          <w:tcPr>
            <w:tcW w:w="2469" w:type="pct"/>
            <w:vAlign w:val="center"/>
          </w:tcPr>
          <w:p w14:paraId="5121CA6F" w14:textId="37D61898" w:rsidR="00CD5074" w:rsidRPr="005F0840" w:rsidRDefault="00CD5074" w:rsidP="00CD5074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F707B8">
              <w:rPr>
                <w:rFonts w:ascii="Roboto Light" w:hAnsi="Roboto Light"/>
                <w:b/>
                <w:sz w:val="18"/>
                <w:szCs w:val="18"/>
              </w:rPr>
              <w:t>line 3 x line 4</w:t>
            </w:r>
            <w:r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843" w:type="pct"/>
            <w:vAlign w:val="center"/>
          </w:tcPr>
          <w:p w14:paraId="185FE7C2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324AB261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3FFF5C44" w14:textId="77777777" w:rsidR="00CD5074" w:rsidRPr="005F0840" w:rsidRDefault="00CD5074" w:rsidP="00CD507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CD5074" w:rsidRPr="00512691" w14:paraId="34793CE6" w14:textId="5FBA827B" w:rsidTr="00E83EC7">
        <w:trPr>
          <w:trHeight w:val="868"/>
        </w:trPr>
        <w:tc>
          <w:tcPr>
            <w:tcW w:w="2469" w:type="pct"/>
            <w:vAlign w:val="center"/>
          </w:tcPr>
          <w:p w14:paraId="109A7BE8" w14:textId="77777777" w:rsidR="00CD5074" w:rsidRPr="00CF121D" w:rsidRDefault="00CD5074" w:rsidP="00CD5074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6. </w:t>
            </w:r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Iba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gastusin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malimitahan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panahon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pagbabawal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ng</w:t>
            </w:r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pangingisda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/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pagtatrabaho</w:t>
            </w:r>
            <w:proofErr w:type="spellEnd"/>
          </w:p>
          <w:p w14:paraId="33A74438" w14:textId="11903A04" w:rsidR="00CD5074" w:rsidRPr="005F0840" w:rsidRDefault="00CD5074" w:rsidP="00CD5074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CF121D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;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pumunta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lugar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mangingisda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843" w:type="pct"/>
            <w:vAlign w:val="center"/>
          </w:tcPr>
          <w:p w14:paraId="32F0EDFD" w14:textId="1204624F" w:rsidR="00CD5074" w:rsidRPr="005F0840" w:rsidRDefault="00CD5074" w:rsidP="00CD5074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843" w:type="pct"/>
            <w:vAlign w:val="center"/>
          </w:tcPr>
          <w:p w14:paraId="5FE6CDFD" w14:textId="4D3C1C62" w:rsidR="00CD5074" w:rsidRPr="005F0840" w:rsidRDefault="00CD5074" w:rsidP="00CD5074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844" w:type="pct"/>
            <w:vAlign w:val="center"/>
          </w:tcPr>
          <w:p w14:paraId="112C9422" w14:textId="1619B179" w:rsidR="00CD5074" w:rsidRPr="005F0840" w:rsidRDefault="00CD5074" w:rsidP="00CD5074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  <w:tr w:rsidR="00E83EC7" w:rsidRPr="00512691" w14:paraId="4401D656" w14:textId="558417DE" w:rsidTr="00E83EC7">
        <w:trPr>
          <w:trHeight w:val="868"/>
        </w:trPr>
        <w:tc>
          <w:tcPr>
            <w:tcW w:w="2469" w:type="pct"/>
            <w:shd w:val="clear" w:color="auto" w:fill="D9D9D9" w:themeFill="background1" w:themeFillShade="D9"/>
            <w:vAlign w:val="center"/>
          </w:tcPr>
          <w:p w14:paraId="07F0FCD4" w14:textId="77777777" w:rsidR="00E83EC7" w:rsidRPr="005F0840" w:rsidRDefault="00E83EC7" w:rsidP="00E83EC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7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Total Loss claimed = (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5 +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line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6)</w:t>
            </w:r>
          </w:p>
          <w:p w14:paraId="2A22232A" w14:textId="2788C567" w:rsidR="00E83EC7" w:rsidRPr="005F0840" w:rsidRDefault="00582EC4" w:rsidP="00E83EC7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hinahabol</w:t>
            </w:r>
            <w:proofErr w:type="spellEnd"/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AABD367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2CDA0BC2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47947BCF" w14:textId="77777777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E83EC7" w:rsidRPr="00512691" w14:paraId="0E271D31" w14:textId="1F41F954" w:rsidTr="00E83EC7">
        <w:trPr>
          <w:trHeight w:val="868"/>
        </w:trPr>
        <w:tc>
          <w:tcPr>
            <w:tcW w:w="2469" w:type="pct"/>
            <w:vAlign w:val="center"/>
          </w:tcPr>
          <w:p w14:paraId="2F7C4B16" w14:textId="750A0704" w:rsidR="00E83EC7" w:rsidRPr="005F0840" w:rsidRDefault="00F262DD" w:rsidP="00E83EC7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Kita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galing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pangkabuhayan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Cash for work)</w:t>
            </w:r>
          </w:p>
        </w:tc>
        <w:tc>
          <w:tcPr>
            <w:tcW w:w="843" w:type="pct"/>
            <w:vAlign w:val="center"/>
          </w:tcPr>
          <w:p w14:paraId="4E596368" w14:textId="72BA2893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843" w:type="pct"/>
            <w:vAlign w:val="center"/>
          </w:tcPr>
          <w:p w14:paraId="56477382" w14:textId="6AB38364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844" w:type="pct"/>
            <w:vAlign w:val="center"/>
          </w:tcPr>
          <w:p w14:paraId="4106DD30" w14:textId="03C47411" w:rsidR="00E83EC7" w:rsidRPr="005F0840" w:rsidRDefault="00E83EC7" w:rsidP="00E83EC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</w:tbl>
    <w:p w14:paraId="0D97A7E9" w14:textId="77777777" w:rsidR="004D2D7A" w:rsidRDefault="004D2D7A" w:rsidP="004D2D7A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FF0000"/>
          <w:sz w:val="20"/>
          <w:szCs w:val="20"/>
          <w:u w:val="single"/>
        </w:rPr>
      </w:pPr>
    </w:p>
    <w:p w14:paraId="7E31AE83" w14:textId="478129F2" w:rsidR="001E7328" w:rsidRPr="00523482" w:rsidRDefault="001E7328" w:rsidP="00FB5DBA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sectPr w:rsidR="001E7328" w:rsidRPr="00523482" w:rsidSect="00BB2D88">
      <w:headerReference w:type="default" r:id="rId17"/>
      <w:headerReference w:type="first" r:id="rId18"/>
      <w:footerReference w:type="first" r:id="rId19"/>
      <w:pgSz w:w="16838" w:h="11906" w:orient="landscape"/>
      <w:pgMar w:top="1440" w:right="567" w:bottom="1440" w:left="1440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902CC" w14:textId="77777777" w:rsidR="005F4B97" w:rsidRDefault="005F4B97" w:rsidP="007E1554">
      <w:pPr>
        <w:spacing w:after="0" w:line="240" w:lineRule="auto"/>
      </w:pPr>
      <w:r>
        <w:separator/>
      </w:r>
    </w:p>
  </w:endnote>
  <w:endnote w:type="continuationSeparator" w:id="0">
    <w:p w14:paraId="3F097B2D" w14:textId="77777777" w:rsidR="005F4B97" w:rsidRDefault="005F4B97" w:rsidP="007E1554">
      <w:pPr>
        <w:spacing w:after="0" w:line="240" w:lineRule="auto"/>
      </w:pPr>
      <w:r>
        <w:continuationSeparator/>
      </w:r>
    </w:p>
  </w:endnote>
  <w:endnote w:type="continuationNotice" w:id="1">
    <w:p w14:paraId="1BE35B0B" w14:textId="77777777" w:rsidR="005F4B97" w:rsidRDefault="005F4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D14B" w14:textId="77777777" w:rsidR="00D77F72" w:rsidRDefault="00D77F72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0C3846" wp14:editId="2B84EE3B">
              <wp:simplePos x="0" y="0"/>
              <wp:positionH relativeFrom="column">
                <wp:posOffset>-1028102</wp:posOffset>
              </wp:positionH>
              <wp:positionV relativeFrom="paragraph">
                <wp:posOffset>291715</wp:posOffset>
              </wp:positionV>
              <wp:extent cx="9549578" cy="361149"/>
              <wp:effectExtent l="0" t="0" r="13970" b="20320"/>
              <wp:wrapNone/>
              <wp:docPr id="338" name="Rectangle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9578" cy="361149"/>
                      </a:xfrm>
                      <a:prstGeom prst="rect">
                        <a:avLst/>
                      </a:prstGeom>
                      <a:solidFill>
                        <a:srgbClr val="25247B"/>
                      </a:solidFill>
                      <a:ln>
                        <a:solidFill>
                          <a:srgbClr val="25247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DA349" id="Rectangle 338" o:spid="_x0000_s1026" style="position:absolute;margin-left:-80.95pt;margin-top:22.95pt;width:751.95pt;height:28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" fillcolor="#25247b" strokecolor="#25247b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C9A1" w14:textId="77777777" w:rsidR="00D77F72" w:rsidRDefault="00D7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13E8" w14:textId="77777777" w:rsidR="005F4B97" w:rsidRDefault="005F4B97" w:rsidP="007E1554">
      <w:pPr>
        <w:spacing w:after="0" w:line="240" w:lineRule="auto"/>
      </w:pPr>
      <w:r>
        <w:separator/>
      </w:r>
    </w:p>
  </w:footnote>
  <w:footnote w:type="continuationSeparator" w:id="0">
    <w:p w14:paraId="09635E2E" w14:textId="77777777" w:rsidR="005F4B97" w:rsidRDefault="005F4B97" w:rsidP="007E1554">
      <w:pPr>
        <w:spacing w:after="0" w:line="240" w:lineRule="auto"/>
      </w:pPr>
      <w:r>
        <w:continuationSeparator/>
      </w:r>
    </w:p>
  </w:footnote>
  <w:footnote w:type="continuationNotice" w:id="1">
    <w:p w14:paraId="39D92A55" w14:textId="77777777" w:rsidR="005F4B97" w:rsidRDefault="005F4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2F9D" w14:textId="77777777" w:rsidR="00D77F72" w:rsidRDefault="00D77F72">
    <w:pPr>
      <w:pStyle w:val="Header"/>
    </w:pPr>
    <w:r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506365" wp14:editId="203AD763">
              <wp:simplePos x="0" y="0"/>
              <wp:positionH relativeFrom="column">
                <wp:posOffset>-712406</wp:posOffset>
              </wp:positionH>
              <wp:positionV relativeFrom="paragraph">
                <wp:posOffset>-368364</wp:posOffset>
              </wp:positionV>
              <wp:extent cx="7553960" cy="737667"/>
              <wp:effectExtent l="0" t="0" r="27940" b="24765"/>
              <wp:wrapNone/>
              <wp:docPr id="343" name="Rectangle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7376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7B373" id="Rectangle 343" o:spid="_x0000_s1026" style="position:absolute;margin-left:-56.1pt;margin-top:-29pt;width:594.8pt;height:5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A67C" w14:textId="279A7967" w:rsidR="00D77F72" w:rsidRDefault="00403FAA" w:rsidP="001D26E8">
    <w:pPr>
      <w:pStyle w:val="Header"/>
      <w:rPr>
        <w:rFonts w:ascii="Segoe UI Light" w:hAnsi="Segoe UI Light" w:cs="Segoe UI Light"/>
        <w:color w:val="4C4D4F"/>
        <w:sz w:val="28"/>
        <w:szCs w:val="28"/>
      </w:rPr>
    </w:pPr>
    <w:r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B4F21F0" wp14:editId="279F51A2">
              <wp:simplePos x="0" y="0"/>
              <wp:positionH relativeFrom="column">
                <wp:posOffset>4123690</wp:posOffset>
              </wp:positionH>
              <wp:positionV relativeFrom="paragraph">
                <wp:posOffset>69215</wp:posOffset>
              </wp:positionV>
              <wp:extent cx="2013585" cy="99504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85" cy="995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C9AA7" w14:textId="1D0D0FBF" w:rsidR="00D77F72" w:rsidRDefault="001C6632" w:rsidP="00C05F4E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bookmarkStart w:id="0" w:name="_Hlk130570826"/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Unit 2, </w:t>
                          </w:r>
                          <w:r w:rsidR="00405F13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Ground Floor</w:t>
                          </w:r>
                          <w:r w:rsidR="00D77F72"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Lou-is Building, Capitol Drive</w:t>
                          </w:r>
                        </w:p>
                        <w:p w14:paraId="33AA4244" w14:textId="0A622823" w:rsidR="00DA0F3C" w:rsidRDefault="00DA0F3C" w:rsidP="00C05F4E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San Jose, Balanga City</w:t>
                          </w:r>
                          <w:r w:rsidR="00D77F72"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,</w:t>
                          </w:r>
                          <w:r w:rsidR="00AC2238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 5100 Bataan</w:t>
                          </w:r>
                        </w:p>
                        <w:p w14:paraId="7AC5C3AB" w14:textId="72AA7159" w:rsidR="00D77F72" w:rsidRPr="00882CB9" w:rsidRDefault="003A2B40" w:rsidP="00C05F4E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Philippines</w:t>
                          </w:r>
                        </w:p>
                        <w:p w14:paraId="0FF07082" w14:textId="74D4989F" w:rsidR="00D77F72" w:rsidRPr="00882CB9" w:rsidRDefault="00D77F72" w:rsidP="00370C0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Email:  </w:t>
                          </w:r>
                          <w:hyperlink r:id="rId1" w:history="1">
                            <w:r w:rsidR="00403FAA">
                              <w:rPr>
                                <w:rStyle w:val="Hyperlink"/>
                                <w:rFonts w:ascii="Roboto Light" w:hAnsi="Roboto Light" w:cs="Segoe UI Light"/>
                                <w:sz w:val="14"/>
                                <w:szCs w:val="14"/>
                              </w:rPr>
                              <w:t>claims.terranova@iopcfundsclaims.org</w:t>
                            </w:r>
                          </w:hyperlink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bookmarkEnd w:id="0"/>
                        <w:p w14:paraId="1618E899" w14:textId="77777777" w:rsidR="00D77F72" w:rsidRPr="00882CB9" w:rsidRDefault="00D77F72" w:rsidP="00370C0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F21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4.7pt;margin-top:5.45pt;width:158.55pt;height:78.3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" filled="f" stroked="f">
              <v:textbox>
                <w:txbxContent>
                  <w:p w14:paraId="49FC9AA7" w14:textId="1D0D0FBF" w:rsidR="00D77F72" w:rsidRDefault="001C6632" w:rsidP="00C05F4E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bookmarkStart w:id="1" w:name="_Hlk130570826"/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Unit 2, </w:t>
                    </w:r>
                    <w:r w:rsidR="00405F13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Ground Floor</w:t>
                    </w:r>
                    <w:r w:rsidR="00D77F72"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Lou-is Building, Capitol Drive</w:t>
                    </w:r>
                  </w:p>
                  <w:p w14:paraId="33AA4244" w14:textId="0A622823" w:rsidR="00DA0F3C" w:rsidRDefault="00DA0F3C" w:rsidP="00C05F4E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San Jose, Balanga City</w:t>
                    </w:r>
                    <w:r w:rsidR="00D77F72"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,</w:t>
                    </w:r>
                    <w:r w:rsidR="00AC2238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 5100 Bataan</w:t>
                    </w:r>
                  </w:p>
                  <w:p w14:paraId="7AC5C3AB" w14:textId="72AA7159" w:rsidR="00D77F72" w:rsidRPr="00882CB9" w:rsidRDefault="003A2B40" w:rsidP="00C05F4E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Philippines</w:t>
                    </w:r>
                  </w:p>
                  <w:p w14:paraId="0FF07082" w14:textId="74D4989F" w:rsidR="00D77F72" w:rsidRPr="00882CB9" w:rsidRDefault="00D77F72" w:rsidP="00370C0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Email:  </w:t>
                    </w:r>
                    <w:hyperlink r:id="rId2" w:history="1">
                      <w:r w:rsidR="00403FAA">
                        <w:rPr>
                          <w:rStyle w:val="Hyperlink"/>
                          <w:rFonts w:ascii="Roboto Light" w:hAnsi="Roboto Light" w:cs="Segoe UI Light"/>
                          <w:sz w:val="14"/>
                          <w:szCs w:val="14"/>
                        </w:rPr>
                        <w:t>claims.terranova@iopcfundsclaims.org</w:t>
                      </w:r>
                    </w:hyperlink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 </w:t>
                    </w:r>
                  </w:p>
                  <w:bookmarkEnd w:id="1"/>
                  <w:p w14:paraId="1618E899" w14:textId="77777777" w:rsidR="00D77F72" w:rsidRPr="00882CB9" w:rsidRDefault="00D77F72" w:rsidP="00370C0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020C6">
      <w:rPr>
        <w:noProof/>
      </w:rPr>
      <w:drawing>
        <wp:anchor distT="0" distB="0" distL="114300" distR="114300" simplePos="0" relativeHeight="251658248" behindDoc="1" locked="0" layoutInCell="1" allowOverlap="1" wp14:anchorId="0EFB0BDD" wp14:editId="0C55A0C9">
          <wp:simplePos x="0" y="0"/>
          <wp:positionH relativeFrom="column">
            <wp:posOffset>67945</wp:posOffset>
          </wp:positionH>
          <wp:positionV relativeFrom="paragraph">
            <wp:posOffset>64770</wp:posOffset>
          </wp:positionV>
          <wp:extent cx="1550670" cy="781050"/>
          <wp:effectExtent l="0" t="0" r="0" b="0"/>
          <wp:wrapTight wrapText="bothSides">
            <wp:wrapPolygon edited="0">
              <wp:start x="0" y="0"/>
              <wp:lineTo x="0" y="21073"/>
              <wp:lineTo x="21229" y="21073"/>
              <wp:lineTo x="21229" y="0"/>
              <wp:lineTo x="0" y="0"/>
            </wp:wrapPolygon>
          </wp:wrapTight>
          <wp:docPr id="492100357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00357" name="Picture 1" descr="A logo with blue lette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0C6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58245" behindDoc="1" locked="0" layoutInCell="1" allowOverlap="1" wp14:anchorId="0FFAA49E" wp14:editId="0016F8DB">
          <wp:simplePos x="0" y="0"/>
          <wp:positionH relativeFrom="column">
            <wp:posOffset>1746250</wp:posOffset>
          </wp:positionH>
          <wp:positionV relativeFrom="paragraph">
            <wp:posOffset>58420</wp:posOffset>
          </wp:positionV>
          <wp:extent cx="793750" cy="793750"/>
          <wp:effectExtent l="0" t="0" r="6350" b="6350"/>
          <wp:wrapTight wrapText="bothSides">
            <wp:wrapPolygon edited="0">
              <wp:start x="6221" y="0"/>
              <wp:lineTo x="0" y="3629"/>
              <wp:lineTo x="0" y="14515"/>
              <wp:lineTo x="518" y="17107"/>
              <wp:lineTo x="5702" y="21254"/>
              <wp:lineTo x="6221" y="21254"/>
              <wp:lineTo x="15034" y="21254"/>
              <wp:lineTo x="15552" y="21254"/>
              <wp:lineTo x="20736" y="17107"/>
              <wp:lineTo x="21254" y="14515"/>
              <wp:lineTo x="21254" y="3629"/>
              <wp:lineTo x="15034" y="0"/>
              <wp:lineTo x="6221" y="0"/>
            </wp:wrapPolygon>
          </wp:wrapTight>
          <wp:docPr id="19" name="Picture 19" descr="C:\Users\Kate Wardman\AppData\Local\Microsoft\Windows\INetCache\Content.Word\IOPC MAST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 Wardman\AppData\Local\Microsoft\Windows\INetCache\Content.Word\IOPC MASTER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0C6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EB25BFF" wp14:editId="0A0BC8D9">
              <wp:simplePos x="0" y="0"/>
              <wp:positionH relativeFrom="column">
                <wp:posOffset>2538730</wp:posOffset>
              </wp:positionH>
              <wp:positionV relativeFrom="paragraph">
                <wp:posOffset>283210</wp:posOffset>
              </wp:positionV>
              <wp:extent cx="1562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B8FE1" w14:textId="77777777" w:rsidR="00D77F72" w:rsidRPr="00882CB9" w:rsidRDefault="00D77F72" w:rsidP="00C05F4E">
                          <w:pPr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t xml:space="preserve">International Oil Pollution 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br/>
                            <w:t>Compensation Funds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B25BFF" id="_x0000_s1028" type="#_x0000_t202" style="position:absolute;margin-left:199.9pt;margin-top:22.3pt;width:123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" filled="f" stroked="f">
              <v:textbox style="mso-fit-shape-to-text:t">
                <w:txbxContent>
                  <w:p w14:paraId="645B8FE1" w14:textId="77777777" w:rsidR="00D77F72" w:rsidRPr="00882CB9" w:rsidRDefault="00D77F72" w:rsidP="00C05F4E">
                    <w:pPr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t xml:space="preserve">International Oil Pollution 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br/>
                      <w:t>Compensation Funds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7F72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A5F1424" wp14:editId="791D7862">
              <wp:simplePos x="0" y="0"/>
              <wp:positionH relativeFrom="column">
                <wp:posOffset>4101465</wp:posOffset>
              </wp:positionH>
              <wp:positionV relativeFrom="paragraph">
                <wp:posOffset>15240</wp:posOffset>
              </wp:positionV>
              <wp:extent cx="0" cy="792000"/>
              <wp:effectExtent l="0" t="0" r="38100" b="2730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20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0072B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7F8EC" id="Straight Connector 6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1.2pt" to="322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" strokecolor="#0072bc" strokeweight="1.25pt">
              <v:stroke dashstyle="1 1" joinstyle="miter" endcap="round"/>
            </v:line>
          </w:pict>
        </mc:Fallback>
      </mc:AlternateContent>
    </w:r>
    <w:r w:rsidR="00D77F72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58250" behindDoc="0" locked="0" layoutInCell="1" allowOverlap="1" wp14:anchorId="6F834320" wp14:editId="4C05F8F9">
          <wp:simplePos x="0" y="0"/>
          <wp:positionH relativeFrom="column">
            <wp:posOffset>6421928</wp:posOffset>
          </wp:positionH>
          <wp:positionV relativeFrom="paragraph">
            <wp:posOffset>-360679</wp:posOffset>
          </wp:positionV>
          <wp:extent cx="411480" cy="1316182"/>
          <wp:effectExtent l="0" t="0" r="0" b="5080"/>
          <wp:wrapNone/>
          <wp:docPr id="20" name="Picture 20" descr="C:\Users\Kate Wardman\AppData\Local\Microsoft\Windows\INetCache\Content.Word\iopc-fisheries-claim-fo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e Wardman\AppData\Local\Microsoft\Windows\INetCache\Content.Word\iopc-fisheries-claim-form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95" cy="136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E5FD" w14:textId="4E9C26F4" w:rsidR="00D77F72" w:rsidRPr="00406320" w:rsidRDefault="00D77F72" w:rsidP="00583601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9D3B129" wp14:editId="00E4A2AB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458E6" id="Rectangle 11" o:spid="_x0000_s1026" style="position:absolute;margin-left:487.05pt;margin-top:-34.8pt;width:35.75pt;height:35.0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1FF8479" wp14:editId="78CA3874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7F450" id="Rectangle 12" o:spid="_x0000_s1026" style="position:absolute;margin-left:-71.4pt;margin-top:-34.8pt;width:35.75pt;height:35.1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  <w:noProof/>
      </w:rPr>
      <w:t xml:space="preserve">ANNEX </w:t>
    </w:r>
    <w:r w:rsidRPr="00583601">
      <w:rPr>
        <w:rFonts w:ascii="Roboto" w:hAnsi="Roboto"/>
        <w:b/>
        <w:bCs/>
      </w:rPr>
      <w:t>-</w:t>
    </w:r>
    <w:r>
      <w:rPr>
        <w:rFonts w:ascii="Roboto Light" w:hAnsi="Roboto Light"/>
      </w:rPr>
      <w:t xml:space="preserve"> </w:t>
    </w:r>
    <w:r w:rsidR="00C803AF">
      <w:rPr>
        <w:rFonts w:ascii="Roboto Light" w:hAnsi="Roboto Light"/>
      </w:rPr>
      <w:t>PARA SA SANGGUNIAN LAMANG</w:t>
    </w:r>
  </w:p>
  <w:p w14:paraId="04ADFEF2" w14:textId="77777777" w:rsidR="00D77F72" w:rsidRPr="00A56993" w:rsidRDefault="00D77F72" w:rsidP="00A56993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0568A63" wp14:editId="24DE21FA">
              <wp:simplePos x="0" y="0"/>
              <wp:positionH relativeFrom="column">
                <wp:posOffset>6193155</wp:posOffset>
              </wp:positionH>
              <wp:positionV relativeFrom="paragraph">
                <wp:posOffset>-438563</wp:posOffset>
              </wp:positionV>
              <wp:extent cx="454025" cy="445135"/>
              <wp:effectExtent l="0" t="0" r="22225" b="1206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2674E" id="Rectangle 31" o:spid="_x0000_s1026" style="position:absolute;margin-left:487.65pt;margin-top:-34.55pt;width:35.75pt;height:35.0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JJd0D7gAAAA&#10;CgEAAA8AAAAAAAAAAAAAAAAA0wQAAGRycy9kb3ducmV2LnhtbFBLBQYAAAAABAAEAPMAAADgBQAA&#10;AAA=&#10;" fillcolor="white [3212]" strokecolor="white [3212]" strokeweight="1pt"/>
          </w:pict>
        </mc:Fallback>
      </mc:AlternateContent>
    </w:r>
    <w:r w:rsidRPr="007A381A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EE313AD" wp14:editId="69D17E10">
              <wp:simplePos x="0" y="0"/>
              <wp:positionH relativeFrom="column">
                <wp:posOffset>-900017</wp:posOffset>
              </wp:positionH>
              <wp:positionV relativeFrom="paragraph">
                <wp:posOffset>-452120</wp:posOffset>
              </wp:positionV>
              <wp:extent cx="454025" cy="445135"/>
              <wp:effectExtent l="0" t="0" r="22225" b="1206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33F1E" id="Rectangle 29" o:spid="_x0000_s1026" style="position:absolute;margin-left:-70.85pt;margin-top:-35.6pt;width:35.75pt;height:35.0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" fillcolor="white [3212]" strokecolor="white [3212]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B8C1" w14:textId="4A8A7B09" w:rsidR="00D77F72" w:rsidRPr="00406320" w:rsidRDefault="00D77F72" w:rsidP="00641E3F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7DDAC0" wp14:editId="0124E94E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346" name="Rectangle 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C0263" id="Rectangle 346" o:spid="_x0000_s1026" style="position:absolute;margin-left:487.05pt;margin-top:-34.8pt;width:35.75pt;height:35.0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D7DCF0" wp14:editId="25B41EBC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345" name="Rectangle 3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95B8F" id="Rectangle 345" o:spid="_x0000_s1026" style="position:absolute;margin-left:-71.4pt;margin-top:-34.8pt;width:35.75pt;height:35.1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</w:rPr>
      <w:t>ANNEX</w:t>
    </w:r>
    <w:r w:rsidRPr="00583601">
      <w:rPr>
        <w:rFonts w:ascii="Roboto" w:hAnsi="Roboto"/>
        <w:b/>
        <w:bCs/>
      </w:rPr>
      <w:t xml:space="preserve"> -</w:t>
    </w:r>
    <w:r>
      <w:rPr>
        <w:rFonts w:ascii="Roboto Light" w:hAnsi="Roboto Light"/>
      </w:rPr>
      <w:t xml:space="preserve"> </w:t>
    </w:r>
    <w:r w:rsidR="00C803AF">
      <w:rPr>
        <w:rFonts w:ascii="Roboto Light" w:hAnsi="Roboto Light"/>
      </w:rPr>
      <w:t>PARA SA SANGGUNIAN LAMANG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F86"/>
    <w:multiLevelType w:val="hybridMultilevel"/>
    <w:tmpl w:val="BD7CD04A"/>
    <w:lvl w:ilvl="0" w:tplc="5386B43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F0E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1E9"/>
    <w:multiLevelType w:val="hybridMultilevel"/>
    <w:tmpl w:val="0BC8748C"/>
    <w:lvl w:ilvl="0" w:tplc="496042EE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40C9"/>
    <w:multiLevelType w:val="hybridMultilevel"/>
    <w:tmpl w:val="BF9EB1FA"/>
    <w:lvl w:ilvl="0" w:tplc="A46C5C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0EDA"/>
    <w:multiLevelType w:val="hybridMultilevel"/>
    <w:tmpl w:val="E16CA67A"/>
    <w:lvl w:ilvl="0" w:tplc="C54C7D5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336"/>
    <w:multiLevelType w:val="hybridMultilevel"/>
    <w:tmpl w:val="99F6E61C"/>
    <w:lvl w:ilvl="0" w:tplc="05E8115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11A"/>
    <w:multiLevelType w:val="hybridMultilevel"/>
    <w:tmpl w:val="49384CEC"/>
    <w:lvl w:ilvl="0" w:tplc="9E50E06C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7D6B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0733"/>
    <w:multiLevelType w:val="hybridMultilevel"/>
    <w:tmpl w:val="F536C678"/>
    <w:lvl w:ilvl="0" w:tplc="FBAA4BF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795"/>
    <w:multiLevelType w:val="hybridMultilevel"/>
    <w:tmpl w:val="40345BFE"/>
    <w:lvl w:ilvl="0" w:tplc="0BB0C2DE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21FA0"/>
    <w:multiLevelType w:val="hybridMultilevel"/>
    <w:tmpl w:val="264E0054"/>
    <w:lvl w:ilvl="0" w:tplc="ACF85018">
      <w:start w:val="1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DBD"/>
    <w:multiLevelType w:val="hybridMultilevel"/>
    <w:tmpl w:val="82B4A3F6"/>
    <w:lvl w:ilvl="0" w:tplc="D3C85B5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5AF"/>
    <w:multiLevelType w:val="hybridMultilevel"/>
    <w:tmpl w:val="D65648EC"/>
    <w:lvl w:ilvl="0" w:tplc="79B0DE7C">
      <w:start w:val="2"/>
      <w:numFmt w:val="bullet"/>
      <w:lvlText w:val="-"/>
      <w:lvlJc w:val="left"/>
      <w:pPr>
        <w:ind w:left="108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595180">
    <w:abstractNumId w:val="1"/>
  </w:num>
  <w:num w:numId="2" w16cid:durableId="313727923">
    <w:abstractNumId w:val="7"/>
  </w:num>
  <w:num w:numId="3" w16cid:durableId="1737121083">
    <w:abstractNumId w:val="4"/>
  </w:num>
  <w:num w:numId="4" w16cid:durableId="1514998570">
    <w:abstractNumId w:val="5"/>
  </w:num>
  <w:num w:numId="5" w16cid:durableId="898981855">
    <w:abstractNumId w:val="2"/>
  </w:num>
  <w:num w:numId="6" w16cid:durableId="1942184548">
    <w:abstractNumId w:val="3"/>
  </w:num>
  <w:num w:numId="7" w16cid:durableId="754547232">
    <w:abstractNumId w:val="0"/>
  </w:num>
  <w:num w:numId="8" w16cid:durableId="475607806">
    <w:abstractNumId w:val="8"/>
  </w:num>
  <w:num w:numId="9" w16cid:durableId="1495075156">
    <w:abstractNumId w:val="10"/>
  </w:num>
  <w:num w:numId="10" w16cid:durableId="1794593002">
    <w:abstractNumId w:val="10"/>
  </w:num>
  <w:num w:numId="11" w16cid:durableId="548147218">
    <w:abstractNumId w:val="12"/>
  </w:num>
  <w:num w:numId="12" w16cid:durableId="872887398">
    <w:abstractNumId w:val="9"/>
  </w:num>
  <w:num w:numId="13" w16cid:durableId="849177246">
    <w:abstractNumId w:val="11"/>
  </w:num>
  <w:num w:numId="14" w16cid:durableId="33969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3C"/>
    <w:rsid w:val="00000ACB"/>
    <w:rsid w:val="00003200"/>
    <w:rsid w:val="00004676"/>
    <w:rsid w:val="00004A7D"/>
    <w:rsid w:val="000056CD"/>
    <w:rsid w:val="00010571"/>
    <w:rsid w:val="00016272"/>
    <w:rsid w:val="00020CC7"/>
    <w:rsid w:val="00021A9B"/>
    <w:rsid w:val="00022733"/>
    <w:rsid w:val="000276AE"/>
    <w:rsid w:val="00033525"/>
    <w:rsid w:val="00036129"/>
    <w:rsid w:val="00036203"/>
    <w:rsid w:val="000549C3"/>
    <w:rsid w:val="00057A2E"/>
    <w:rsid w:val="000633C2"/>
    <w:rsid w:val="0007043D"/>
    <w:rsid w:val="000850D9"/>
    <w:rsid w:val="0008739D"/>
    <w:rsid w:val="000932BD"/>
    <w:rsid w:val="000950EA"/>
    <w:rsid w:val="000A308F"/>
    <w:rsid w:val="000A4848"/>
    <w:rsid w:val="000A5F60"/>
    <w:rsid w:val="000B11F8"/>
    <w:rsid w:val="000B4583"/>
    <w:rsid w:val="000C2D35"/>
    <w:rsid w:val="000C4BD8"/>
    <w:rsid w:val="000C6ABC"/>
    <w:rsid w:val="000E15CF"/>
    <w:rsid w:val="000E4445"/>
    <w:rsid w:val="000F3B48"/>
    <w:rsid w:val="000F5826"/>
    <w:rsid w:val="000F59E2"/>
    <w:rsid w:val="000F6FE2"/>
    <w:rsid w:val="000F7E34"/>
    <w:rsid w:val="00102071"/>
    <w:rsid w:val="001042B4"/>
    <w:rsid w:val="00110196"/>
    <w:rsid w:val="00110E30"/>
    <w:rsid w:val="00110E46"/>
    <w:rsid w:val="00111DCB"/>
    <w:rsid w:val="00111F7C"/>
    <w:rsid w:val="00120902"/>
    <w:rsid w:val="00121962"/>
    <w:rsid w:val="00130F69"/>
    <w:rsid w:val="00134068"/>
    <w:rsid w:val="001343E6"/>
    <w:rsid w:val="00136C8B"/>
    <w:rsid w:val="0014056B"/>
    <w:rsid w:val="00141CFF"/>
    <w:rsid w:val="00144D21"/>
    <w:rsid w:val="001502E9"/>
    <w:rsid w:val="00154BD4"/>
    <w:rsid w:val="0015560B"/>
    <w:rsid w:val="0017627B"/>
    <w:rsid w:val="00183F56"/>
    <w:rsid w:val="001860AA"/>
    <w:rsid w:val="001864B4"/>
    <w:rsid w:val="00190212"/>
    <w:rsid w:val="00191568"/>
    <w:rsid w:val="00191F20"/>
    <w:rsid w:val="001978BA"/>
    <w:rsid w:val="001A28C6"/>
    <w:rsid w:val="001A4A8D"/>
    <w:rsid w:val="001A4CA9"/>
    <w:rsid w:val="001A647B"/>
    <w:rsid w:val="001B30BE"/>
    <w:rsid w:val="001B3A57"/>
    <w:rsid w:val="001C0A44"/>
    <w:rsid w:val="001C2AE7"/>
    <w:rsid w:val="001C6632"/>
    <w:rsid w:val="001C779B"/>
    <w:rsid w:val="001D0C27"/>
    <w:rsid w:val="001D26E8"/>
    <w:rsid w:val="001D271F"/>
    <w:rsid w:val="001D6B34"/>
    <w:rsid w:val="001E0274"/>
    <w:rsid w:val="001E1344"/>
    <w:rsid w:val="001E1529"/>
    <w:rsid w:val="001E7043"/>
    <w:rsid w:val="001E705D"/>
    <w:rsid w:val="001E7328"/>
    <w:rsid w:val="001E7C11"/>
    <w:rsid w:val="001F19C1"/>
    <w:rsid w:val="001F2107"/>
    <w:rsid w:val="001F4663"/>
    <w:rsid w:val="001F6A02"/>
    <w:rsid w:val="002021B9"/>
    <w:rsid w:val="00204504"/>
    <w:rsid w:val="002106F1"/>
    <w:rsid w:val="0021103D"/>
    <w:rsid w:val="00212259"/>
    <w:rsid w:val="00216D20"/>
    <w:rsid w:val="00221982"/>
    <w:rsid w:val="002231B0"/>
    <w:rsid w:val="00223215"/>
    <w:rsid w:val="002311F4"/>
    <w:rsid w:val="00235325"/>
    <w:rsid w:val="002407B7"/>
    <w:rsid w:val="002424B1"/>
    <w:rsid w:val="00243D91"/>
    <w:rsid w:val="00262D0E"/>
    <w:rsid w:val="00262EE2"/>
    <w:rsid w:val="0026550F"/>
    <w:rsid w:val="00266E96"/>
    <w:rsid w:val="0027021F"/>
    <w:rsid w:val="002709F0"/>
    <w:rsid w:val="00272B11"/>
    <w:rsid w:val="002730F9"/>
    <w:rsid w:val="002737D3"/>
    <w:rsid w:val="00280B74"/>
    <w:rsid w:val="00290F41"/>
    <w:rsid w:val="00296F37"/>
    <w:rsid w:val="00297B0C"/>
    <w:rsid w:val="002A1B92"/>
    <w:rsid w:val="002A2ACC"/>
    <w:rsid w:val="002B02C6"/>
    <w:rsid w:val="002B09CD"/>
    <w:rsid w:val="002B39D7"/>
    <w:rsid w:val="002B6199"/>
    <w:rsid w:val="002C0FF3"/>
    <w:rsid w:val="002C68B6"/>
    <w:rsid w:val="002C6C41"/>
    <w:rsid w:val="002D1127"/>
    <w:rsid w:val="002D699B"/>
    <w:rsid w:val="002E1CFD"/>
    <w:rsid w:val="002E237F"/>
    <w:rsid w:val="002E6E90"/>
    <w:rsid w:val="002E77E7"/>
    <w:rsid w:val="002E7B3F"/>
    <w:rsid w:val="002F1509"/>
    <w:rsid w:val="002F6646"/>
    <w:rsid w:val="002F73FE"/>
    <w:rsid w:val="00301855"/>
    <w:rsid w:val="00303D31"/>
    <w:rsid w:val="0031786B"/>
    <w:rsid w:val="00321808"/>
    <w:rsid w:val="003219BA"/>
    <w:rsid w:val="00324398"/>
    <w:rsid w:val="00325146"/>
    <w:rsid w:val="0033259C"/>
    <w:rsid w:val="00332DFA"/>
    <w:rsid w:val="00336E5E"/>
    <w:rsid w:val="00345E26"/>
    <w:rsid w:val="00346796"/>
    <w:rsid w:val="003471AD"/>
    <w:rsid w:val="00352310"/>
    <w:rsid w:val="00354B7F"/>
    <w:rsid w:val="0035512B"/>
    <w:rsid w:val="00360894"/>
    <w:rsid w:val="00361197"/>
    <w:rsid w:val="0036361A"/>
    <w:rsid w:val="00370882"/>
    <w:rsid w:val="00370C0A"/>
    <w:rsid w:val="00371E96"/>
    <w:rsid w:val="00372247"/>
    <w:rsid w:val="00373745"/>
    <w:rsid w:val="00374A0E"/>
    <w:rsid w:val="00377147"/>
    <w:rsid w:val="00377712"/>
    <w:rsid w:val="0038717F"/>
    <w:rsid w:val="003904F6"/>
    <w:rsid w:val="00391413"/>
    <w:rsid w:val="003A1882"/>
    <w:rsid w:val="003A2B40"/>
    <w:rsid w:val="003A5848"/>
    <w:rsid w:val="003C06FD"/>
    <w:rsid w:val="003C31B2"/>
    <w:rsid w:val="003C3EDA"/>
    <w:rsid w:val="003C7BD6"/>
    <w:rsid w:val="003D1AD3"/>
    <w:rsid w:val="003D1BDB"/>
    <w:rsid w:val="003D3CF7"/>
    <w:rsid w:val="003D465E"/>
    <w:rsid w:val="003D5A22"/>
    <w:rsid w:val="003D62EE"/>
    <w:rsid w:val="003E0D3C"/>
    <w:rsid w:val="003E2DE2"/>
    <w:rsid w:val="003F3808"/>
    <w:rsid w:val="003F3CCB"/>
    <w:rsid w:val="003F4847"/>
    <w:rsid w:val="003F6C4D"/>
    <w:rsid w:val="00402252"/>
    <w:rsid w:val="00402254"/>
    <w:rsid w:val="00403FAA"/>
    <w:rsid w:val="00404DFB"/>
    <w:rsid w:val="00405F13"/>
    <w:rsid w:val="00406320"/>
    <w:rsid w:val="00406C3F"/>
    <w:rsid w:val="00407AB8"/>
    <w:rsid w:val="00413288"/>
    <w:rsid w:val="00413D27"/>
    <w:rsid w:val="00424EB7"/>
    <w:rsid w:val="00426A3A"/>
    <w:rsid w:val="00432625"/>
    <w:rsid w:val="00434E52"/>
    <w:rsid w:val="0043566E"/>
    <w:rsid w:val="00437445"/>
    <w:rsid w:val="004425C0"/>
    <w:rsid w:val="004533D0"/>
    <w:rsid w:val="00456F85"/>
    <w:rsid w:val="00457032"/>
    <w:rsid w:val="0046133A"/>
    <w:rsid w:val="00463222"/>
    <w:rsid w:val="004646DF"/>
    <w:rsid w:val="00465584"/>
    <w:rsid w:val="00466723"/>
    <w:rsid w:val="004733F5"/>
    <w:rsid w:val="00474623"/>
    <w:rsid w:val="00476082"/>
    <w:rsid w:val="004830DE"/>
    <w:rsid w:val="0048504D"/>
    <w:rsid w:val="00487D12"/>
    <w:rsid w:val="00492DA9"/>
    <w:rsid w:val="00496642"/>
    <w:rsid w:val="00496645"/>
    <w:rsid w:val="004975B4"/>
    <w:rsid w:val="004A1C23"/>
    <w:rsid w:val="004A252B"/>
    <w:rsid w:val="004A341A"/>
    <w:rsid w:val="004A4AF6"/>
    <w:rsid w:val="004A7BAB"/>
    <w:rsid w:val="004A7EA9"/>
    <w:rsid w:val="004B1202"/>
    <w:rsid w:val="004B31F4"/>
    <w:rsid w:val="004B4BF2"/>
    <w:rsid w:val="004B5165"/>
    <w:rsid w:val="004B51A9"/>
    <w:rsid w:val="004B5F5B"/>
    <w:rsid w:val="004C33FC"/>
    <w:rsid w:val="004C79B2"/>
    <w:rsid w:val="004C7F3B"/>
    <w:rsid w:val="004D032C"/>
    <w:rsid w:val="004D0D43"/>
    <w:rsid w:val="004D10C2"/>
    <w:rsid w:val="004D1E53"/>
    <w:rsid w:val="004D2D7A"/>
    <w:rsid w:val="004D5156"/>
    <w:rsid w:val="004E2732"/>
    <w:rsid w:val="004E5E32"/>
    <w:rsid w:val="004F2AAF"/>
    <w:rsid w:val="005009BE"/>
    <w:rsid w:val="005077FE"/>
    <w:rsid w:val="00507A6F"/>
    <w:rsid w:val="00510DB2"/>
    <w:rsid w:val="00512691"/>
    <w:rsid w:val="005175D0"/>
    <w:rsid w:val="00520551"/>
    <w:rsid w:val="005208FE"/>
    <w:rsid w:val="005216BB"/>
    <w:rsid w:val="005217C4"/>
    <w:rsid w:val="005222BB"/>
    <w:rsid w:val="00522809"/>
    <w:rsid w:val="00523482"/>
    <w:rsid w:val="00527C0D"/>
    <w:rsid w:val="0053653C"/>
    <w:rsid w:val="0054424A"/>
    <w:rsid w:val="00544FC9"/>
    <w:rsid w:val="00547024"/>
    <w:rsid w:val="00556701"/>
    <w:rsid w:val="00557AC7"/>
    <w:rsid w:val="00561034"/>
    <w:rsid w:val="0056153B"/>
    <w:rsid w:val="005628A1"/>
    <w:rsid w:val="00564B1E"/>
    <w:rsid w:val="00566F7B"/>
    <w:rsid w:val="005725A8"/>
    <w:rsid w:val="00575D68"/>
    <w:rsid w:val="00582EC4"/>
    <w:rsid w:val="00583601"/>
    <w:rsid w:val="00583752"/>
    <w:rsid w:val="0058477F"/>
    <w:rsid w:val="00586C8C"/>
    <w:rsid w:val="00586D59"/>
    <w:rsid w:val="00590C04"/>
    <w:rsid w:val="0059350B"/>
    <w:rsid w:val="005A11F5"/>
    <w:rsid w:val="005A31CE"/>
    <w:rsid w:val="005A351D"/>
    <w:rsid w:val="005A3920"/>
    <w:rsid w:val="005A59EA"/>
    <w:rsid w:val="005B4B72"/>
    <w:rsid w:val="005B55A0"/>
    <w:rsid w:val="005C1A02"/>
    <w:rsid w:val="005C65CB"/>
    <w:rsid w:val="005C698D"/>
    <w:rsid w:val="005C7DB8"/>
    <w:rsid w:val="005D0127"/>
    <w:rsid w:val="005D0D0D"/>
    <w:rsid w:val="005D2FCB"/>
    <w:rsid w:val="005E35AC"/>
    <w:rsid w:val="005E57FF"/>
    <w:rsid w:val="005E5E0B"/>
    <w:rsid w:val="005F0840"/>
    <w:rsid w:val="005F23EC"/>
    <w:rsid w:val="005F2A82"/>
    <w:rsid w:val="005F3B60"/>
    <w:rsid w:val="005F4B97"/>
    <w:rsid w:val="005F5F61"/>
    <w:rsid w:val="006003EC"/>
    <w:rsid w:val="0060165A"/>
    <w:rsid w:val="006023DF"/>
    <w:rsid w:val="006055A1"/>
    <w:rsid w:val="00612BB0"/>
    <w:rsid w:val="00614945"/>
    <w:rsid w:val="00620497"/>
    <w:rsid w:val="0062220E"/>
    <w:rsid w:val="00623282"/>
    <w:rsid w:val="00626373"/>
    <w:rsid w:val="00626720"/>
    <w:rsid w:val="00634608"/>
    <w:rsid w:val="00634721"/>
    <w:rsid w:val="0063625A"/>
    <w:rsid w:val="00640B38"/>
    <w:rsid w:val="00641E3F"/>
    <w:rsid w:val="0064222E"/>
    <w:rsid w:val="006457BD"/>
    <w:rsid w:val="00646370"/>
    <w:rsid w:val="00647E0A"/>
    <w:rsid w:val="00651AB9"/>
    <w:rsid w:val="00652847"/>
    <w:rsid w:val="006565BC"/>
    <w:rsid w:val="0066360E"/>
    <w:rsid w:val="00664972"/>
    <w:rsid w:val="006804D3"/>
    <w:rsid w:val="006806F5"/>
    <w:rsid w:val="00682DE9"/>
    <w:rsid w:val="00683E03"/>
    <w:rsid w:val="006861BF"/>
    <w:rsid w:val="00691AFC"/>
    <w:rsid w:val="00692874"/>
    <w:rsid w:val="00695A9B"/>
    <w:rsid w:val="00696B69"/>
    <w:rsid w:val="006A2600"/>
    <w:rsid w:val="006A2ACD"/>
    <w:rsid w:val="006B11FE"/>
    <w:rsid w:val="006B2332"/>
    <w:rsid w:val="006B3E01"/>
    <w:rsid w:val="006B654F"/>
    <w:rsid w:val="006C695F"/>
    <w:rsid w:val="006D1AC4"/>
    <w:rsid w:val="006D5E4D"/>
    <w:rsid w:val="006D691E"/>
    <w:rsid w:val="006E2A29"/>
    <w:rsid w:val="006E2E3F"/>
    <w:rsid w:val="006E5647"/>
    <w:rsid w:val="006F1129"/>
    <w:rsid w:val="006F61FF"/>
    <w:rsid w:val="006F6C78"/>
    <w:rsid w:val="006F6E99"/>
    <w:rsid w:val="007001F3"/>
    <w:rsid w:val="007005BD"/>
    <w:rsid w:val="00701BA5"/>
    <w:rsid w:val="007051B6"/>
    <w:rsid w:val="0070575C"/>
    <w:rsid w:val="00705D94"/>
    <w:rsid w:val="0070776C"/>
    <w:rsid w:val="00710547"/>
    <w:rsid w:val="00710749"/>
    <w:rsid w:val="00712178"/>
    <w:rsid w:val="00712CB1"/>
    <w:rsid w:val="00716582"/>
    <w:rsid w:val="00720774"/>
    <w:rsid w:val="00731005"/>
    <w:rsid w:val="00733A6C"/>
    <w:rsid w:val="007358D5"/>
    <w:rsid w:val="00735A69"/>
    <w:rsid w:val="00735C7D"/>
    <w:rsid w:val="0074356F"/>
    <w:rsid w:val="00743ECD"/>
    <w:rsid w:val="00750B92"/>
    <w:rsid w:val="00752954"/>
    <w:rsid w:val="00753B4F"/>
    <w:rsid w:val="00753C18"/>
    <w:rsid w:val="007564CD"/>
    <w:rsid w:val="00762CAA"/>
    <w:rsid w:val="007646FE"/>
    <w:rsid w:val="007700B3"/>
    <w:rsid w:val="007716E8"/>
    <w:rsid w:val="007719CA"/>
    <w:rsid w:val="0078276B"/>
    <w:rsid w:val="00783D35"/>
    <w:rsid w:val="00784D6E"/>
    <w:rsid w:val="00785115"/>
    <w:rsid w:val="007913FF"/>
    <w:rsid w:val="00793682"/>
    <w:rsid w:val="00795051"/>
    <w:rsid w:val="007953F8"/>
    <w:rsid w:val="007955DF"/>
    <w:rsid w:val="00796FB9"/>
    <w:rsid w:val="0079705B"/>
    <w:rsid w:val="007A223B"/>
    <w:rsid w:val="007A2DE8"/>
    <w:rsid w:val="007A381A"/>
    <w:rsid w:val="007A3D22"/>
    <w:rsid w:val="007A47F3"/>
    <w:rsid w:val="007A6D93"/>
    <w:rsid w:val="007B2952"/>
    <w:rsid w:val="007B34AD"/>
    <w:rsid w:val="007B45AD"/>
    <w:rsid w:val="007B5824"/>
    <w:rsid w:val="007B750A"/>
    <w:rsid w:val="007C0B65"/>
    <w:rsid w:val="007C2694"/>
    <w:rsid w:val="007C2F38"/>
    <w:rsid w:val="007C32C8"/>
    <w:rsid w:val="007C3C93"/>
    <w:rsid w:val="007C4DA8"/>
    <w:rsid w:val="007C5B01"/>
    <w:rsid w:val="007C6F5E"/>
    <w:rsid w:val="007C76C3"/>
    <w:rsid w:val="007D1DC0"/>
    <w:rsid w:val="007D46F0"/>
    <w:rsid w:val="007D55D3"/>
    <w:rsid w:val="007D709B"/>
    <w:rsid w:val="007D7A77"/>
    <w:rsid w:val="007E0315"/>
    <w:rsid w:val="007E1554"/>
    <w:rsid w:val="007E40CA"/>
    <w:rsid w:val="007E48D3"/>
    <w:rsid w:val="007E5D8A"/>
    <w:rsid w:val="00801A91"/>
    <w:rsid w:val="00803CE1"/>
    <w:rsid w:val="0080417A"/>
    <w:rsid w:val="0081495B"/>
    <w:rsid w:val="008238C9"/>
    <w:rsid w:val="00823ECF"/>
    <w:rsid w:val="0082478D"/>
    <w:rsid w:val="00827995"/>
    <w:rsid w:val="008319DB"/>
    <w:rsid w:val="00837595"/>
    <w:rsid w:val="008447C4"/>
    <w:rsid w:val="00844BBD"/>
    <w:rsid w:val="00847840"/>
    <w:rsid w:val="008502EA"/>
    <w:rsid w:val="00852AE1"/>
    <w:rsid w:val="0086389A"/>
    <w:rsid w:val="00874A10"/>
    <w:rsid w:val="00880B2A"/>
    <w:rsid w:val="00881198"/>
    <w:rsid w:val="00882CB9"/>
    <w:rsid w:val="0088535C"/>
    <w:rsid w:val="00887DD0"/>
    <w:rsid w:val="00890A66"/>
    <w:rsid w:val="00891DE1"/>
    <w:rsid w:val="00892C51"/>
    <w:rsid w:val="00895A9F"/>
    <w:rsid w:val="008A1E02"/>
    <w:rsid w:val="008A5803"/>
    <w:rsid w:val="008A6A23"/>
    <w:rsid w:val="008A7412"/>
    <w:rsid w:val="008B2E92"/>
    <w:rsid w:val="008B3847"/>
    <w:rsid w:val="008B3D85"/>
    <w:rsid w:val="008B6FA7"/>
    <w:rsid w:val="008C04BB"/>
    <w:rsid w:val="008C3835"/>
    <w:rsid w:val="008C56E5"/>
    <w:rsid w:val="008C6432"/>
    <w:rsid w:val="008D2214"/>
    <w:rsid w:val="008D32C8"/>
    <w:rsid w:val="008F499A"/>
    <w:rsid w:val="008F64C0"/>
    <w:rsid w:val="008F651E"/>
    <w:rsid w:val="008F7814"/>
    <w:rsid w:val="00901B57"/>
    <w:rsid w:val="00903598"/>
    <w:rsid w:val="00903E7C"/>
    <w:rsid w:val="009073AB"/>
    <w:rsid w:val="00907BF5"/>
    <w:rsid w:val="009116F3"/>
    <w:rsid w:val="0091299A"/>
    <w:rsid w:val="00917D0F"/>
    <w:rsid w:val="00921C50"/>
    <w:rsid w:val="0092249E"/>
    <w:rsid w:val="009264DD"/>
    <w:rsid w:val="00927773"/>
    <w:rsid w:val="0093491D"/>
    <w:rsid w:val="009361ED"/>
    <w:rsid w:val="009371E8"/>
    <w:rsid w:val="009376E2"/>
    <w:rsid w:val="00943AA7"/>
    <w:rsid w:val="00943D0D"/>
    <w:rsid w:val="009443C0"/>
    <w:rsid w:val="00951495"/>
    <w:rsid w:val="00953FB8"/>
    <w:rsid w:val="009541AE"/>
    <w:rsid w:val="00960836"/>
    <w:rsid w:val="00962E0F"/>
    <w:rsid w:val="00963B8E"/>
    <w:rsid w:val="00965369"/>
    <w:rsid w:val="0097390D"/>
    <w:rsid w:val="00974CC8"/>
    <w:rsid w:val="00975E56"/>
    <w:rsid w:val="00977352"/>
    <w:rsid w:val="00981D13"/>
    <w:rsid w:val="00983C42"/>
    <w:rsid w:val="00995E6A"/>
    <w:rsid w:val="009972E0"/>
    <w:rsid w:val="00997AA3"/>
    <w:rsid w:val="009A03F0"/>
    <w:rsid w:val="009A1D30"/>
    <w:rsid w:val="009A1D9F"/>
    <w:rsid w:val="009A539C"/>
    <w:rsid w:val="009A5BFF"/>
    <w:rsid w:val="009A7E1A"/>
    <w:rsid w:val="009B05BD"/>
    <w:rsid w:val="009B3338"/>
    <w:rsid w:val="009B6D0D"/>
    <w:rsid w:val="009C4988"/>
    <w:rsid w:val="009D2B0B"/>
    <w:rsid w:val="009D2BF2"/>
    <w:rsid w:val="009D3B97"/>
    <w:rsid w:val="009D7308"/>
    <w:rsid w:val="009D7812"/>
    <w:rsid w:val="009E1A29"/>
    <w:rsid w:val="009E3723"/>
    <w:rsid w:val="009F1B84"/>
    <w:rsid w:val="009F55CC"/>
    <w:rsid w:val="009F7967"/>
    <w:rsid w:val="00A0150F"/>
    <w:rsid w:val="00A01A6F"/>
    <w:rsid w:val="00A01D28"/>
    <w:rsid w:val="00A020C6"/>
    <w:rsid w:val="00A10A7C"/>
    <w:rsid w:val="00A170B9"/>
    <w:rsid w:val="00A17693"/>
    <w:rsid w:val="00A207AD"/>
    <w:rsid w:val="00A207F3"/>
    <w:rsid w:val="00A21BBA"/>
    <w:rsid w:val="00A26B5C"/>
    <w:rsid w:val="00A279EC"/>
    <w:rsid w:val="00A27E01"/>
    <w:rsid w:val="00A3334B"/>
    <w:rsid w:val="00A37B32"/>
    <w:rsid w:val="00A41285"/>
    <w:rsid w:val="00A51C20"/>
    <w:rsid w:val="00A56993"/>
    <w:rsid w:val="00A6402D"/>
    <w:rsid w:val="00A642C7"/>
    <w:rsid w:val="00A72CF9"/>
    <w:rsid w:val="00A72EFF"/>
    <w:rsid w:val="00A77390"/>
    <w:rsid w:val="00A776A5"/>
    <w:rsid w:val="00A81B93"/>
    <w:rsid w:val="00A83B6B"/>
    <w:rsid w:val="00A85460"/>
    <w:rsid w:val="00A85C42"/>
    <w:rsid w:val="00A86072"/>
    <w:rsid w:val="00A873B9"/>
    <w:rsid w:val="00A93A37"/>
    <w:rsid w:val="00A95B65"/>
    <w:rsid w:val="00AA1988"/>
    <w:rsid w:val="00AA4A62"/>
    <w:rsid w:val="00AA4E0D"/>
    <w:rsid w:val="00AA5B0F"/>
    <w:rsid w:val="00AB15B5"/>
    <w:rsid w:val="00AB3340"/>
    <w:rsid w:val="00AB42E1"/>
    <w:rsid w:val="00AB4783"/>
    <w:rsid w:val="00AB5B09"/>
    <w:rsid w:val="00AC0C7F"/>
    <w:rsid w:val="00AC2238"/>
    <w:rsid w:val="00AC243A"/>
    <w:rsid w:val="00AC2A6A"/>
    <w:rsid w:val="00AC7921"/>
    <w:rsid w:val="00AD4C99"/>
    <w:rsid w:val="00AD7A51"/>
    <w:rsid w:val="00AE0E94"/>
    <w:rsid w:val="00AE2E26"/>
    <w:rsid w:val="00AE30B1"/>
    <w:rsid w:val="00AE3FF0"/>
    <w:rsid w:val="00AE443A"/>
    <w:rsid w:val="00AE457B"/>
    <w:rsid w:val="00AE6807"/>
    <w:rsid w:val="00AE7213"/>
    <w:rsid w:val="00AF00CE"/>
    <w:rsid w:val="00AF0CF8"/>
    <w:rsid w:val="00AF3AD9"/>
    <w:rsid w:val="00AF3BC4"/>
    <w:rsid w:val="00AF441A"/>
    <w:rsid w:val="00AF654A"/>
    <w:rsid w:val="00B025EB"/>
    <w:rsid w:val="00B03600"/>
    <w:rsid w:val="00B05267"/>
    <w:rsid w:val="00B11C9E"/>
    <w:rsid w:val="00B15F99"/>
    <w:rsid w:val="00B17542"/>
    <w:rsid w:val="00B27380"/>
    <w:rsid w:val="00B27BAD"/>
    <w:rsid w:val="00B30659"/>
    <w:rsid w:val="00B30E8B"/>
    <w:rsid w:val="00B362DB"/>
    <w:rsid w:val="00B4310D"/>
    <w:rsid w:val="00B45E46"/>
    <w:rsid w:val="00B462D6"/>
    <w:rsid w:val="00B5412F"/>
    <w:rsid w:val="00B545AC"/>
    <w:rsid w:val="00B5642F"/>
    <w:rsid w:val="00B57A11"/>
    <w:rsid w:val="00B60575"/>
    <w:rsid w:val="00B60C41"/>
    <w:rsid w:val="00B6240C"/>
    <w:rsid w:val="00B648F6"/>
    <w:rsid w:val="00B65A36"/>
    <w:rsid w:val="00B660CD"/>
    <w:rsid w:val="00B67361"/>
    <w:rsid w:val="00B7128B"/>
    <w:rsid w:val="00B71CED"/>
    <w:rsid w:val="00B71D0F"/>
    <w:rsid w:val="00B75F2C"/>
    <w:rsid w:val="00B7700D"/>
    <w:rsid w:val="00B823A2"/>
    <w:rsid w:val="00B90AF8"/>
    <w:rsid w:val="00B9100E"/>
    <w:rsid w:val="00B942C9"/>
    <w:rsid w:val="00B94F8A"/>
    <w:rsid w:val="00B96335"/>
    <w:rsid w:val="00B96553"/>
    <w:rsid w:val="00BA45EA"/>
    <w:rsid w:val="00BA7A20"/>
    <w:rsid w:val="00BB1346"/>
    <w:rsid w:val="00BB1C2D"/>
    <w:rsid w:val="00BB2528"/>
    <w:rsid w:val="00BB262A"/>
    <w:rsid w:val="00BB2D88"/>
    <w:rsid w:val="00BB6475"/>
    <w:rsid w:val="00BB6833"/>
    <w:rsid w:val="00BC5C21"/>
    <w:rsid w:val="00BD0A53"/>
    <w:rsid w:val="00BD0CC1"/>
    <w:rsid w:val="00BD2349"/>
    <w:rsid w:val="00BD3527"/>
    <w:rsid w:val="00BD5D15"/>
    <w:rsid w:val="00BE5920"/>
    <w:rsid w:val="00BE604C"/>
    <w:rsid w:val="00BF1702"/>
    <w:rsid w:val="00BF6905"/>
    <w:rsid w:val="00C00662"/>
    <w:rsid w:val="00C04FD5"/>
    <w:rsid w:val="00C0506E"/>
    <w:rsid w:val="00C05F4E"/>
    <w:rsid w:val="00C06C50"/>
    <w:rsid w:val="00C104FC"/>
    <w:rsid w:val="00C10609"/>
    <w:rsid w:val="00C13881"/>
    <w:rsid w:val="00C13C40"/>
    <w:rsid w:val="00C23A12"/>
    <w:rsid w:val="00C2557F"/>
    <w:rsid w:val="00C25A97"/>
    <w:rsid w:val="00C2602A"/>
    <w:rsid w:val="00C27C7C"/>
    <w:rsid w:val="00C32368"/>
    <w:rsid w:val="00C33C17"/>
    <w:rsid w:val="00C514E6"/>
    <w:rsid w:val="00C56937"/>
    <w:rsid w:val="00C61234"/>
    <w:rsid w:val="00C67176"/>
    <w:rsid w:val="00C70A98"/>
    <w:rsid w:val="00C71DA6"/>
    <w:rsid w:val="00C722CA"/>
    <w:rsid w:val="00C72B6C"/>
    <w:rsid w:val="00C741C9"/>
    <w:rsid w:val="00C7540F"/>
    <w:rsid w:val="00C803AF"/>
    <w:rsid w:val="00C80AF4"/>
    <w:rsid w:val="00C81721"/>
    <w:rsid w:val="00C924AA"/>
    <w:rsid w:val="00C93782"/>
    <w:rsid w:val="00CA40EC"/>
    <w:rsid w:val="00CC079F"/>
    <w:rsid w:val="00CC0EE1"/>
    <w:rsid w:val="00CD3955"/>
    <w:rsid w:val="00CD5074"/>
    <w:rsid w:val="00CD5C4A"/>
    <w:rsid w:val="00CE07C1"/>
    <w:rsid w:val="00CE16B7"/>
    <w:rsid w:val="00CF0C64"/>
    <w:rsid w:val="00CF1B61"/>
    <w:rsid w:val="00CF3607"/>
    <w:rsid w:val="00D021E0"/>
    <w:rsid w:val="00D03D27"/>
    <w:rsid w:val="00D04B6B"/>
    <w:rsid w:val="00D05F53"/>
    <w:rsid w:val="00D114D7"/>
    <w:rsid w:val="00D11F47"/>
    <w:rsid w:val="00D1215A"/>
    <w:rsid w:val="00D12247"/>
    <w:rsid w:val="00D17183"/>
    <w:rsid w:val="00D17335"/>
    <w:rsid w:val="00D207AA"/>
    <w:rsid w:val="00D2117F"/>
    <w:rsid w:val="00D21C52"/>
    <w:rsid w:val="00D2459B"/>
    <w:rsid w:val="00D34E06"/>
    <w:rsid w:val="00D37B3D"/>
    <w:rsid w:val="00D37C72"/>
    <w:rsid w:val="00D4522D"/>
    <w:rsid w:val="00D5180E"/>
    <w:rsid w:val="00D53C50"/>
    <w:rsid w:val="00D569C7"/>
    <w:rsid w:val="00D5738B"/>
    <w:rsid w:val="00D62A18"/>
    <w:rsid w:val="00D638D9"/>
    <w:rsid w:val="00D64D42"/>
    <w:rsid w:val="00D64F56"/>
    <w:rsid w:val="00D67A13"/>
    <w:rsid w:val="00D7056D"/>
    <w:rsid w:val="00D718AA"/>
    <w:rsid w:val="00D77F72"/>
    <w:rsid w:val="00D80943"/>
    <w:rsid w:val="00D81388"/>
    <w:rsid w:val="00D816C8"/>
    <w:rsid w:val="00D83132"/>
    <w:rsid w:val="00D8344F"/>
    <w:rsid w:val="00D83F61"/>
    <w:rsid w:val="00D85A31"/>
    <w:rsid w:val="00D87D99"/>
    <w:rsid w:val="00D907D0"/>
    <w:rsid w:val="00D9460E"/>
    <w:rsid w:val="00D946D5"/>
    <w:rsid w:val="00D975FF"/>
    <w:rsid w:val="00DA0F3C"/>
    <w:rsid w:val="00DA1193"/>
    <w:rsid w:val="00DA26F2"/>
    <w:rsid w:val="00DB1F7A"/>
    <w:rsid w:val="00DB2F77"/>
    <w:rsid w:val="00DB597C"/>
    <w:rsid w:val="00DC0DE9"/>
    <w:rsid w:val="00DC5E2D"/>
    <w:rsid w:val="00DC624F"/>
    <w:rsid w:val="00DC66FE"/>
    <w:rsid w:val="00DC684E"/>
    <w:rsid w:val="00DC78EF"/>
    <w:rsid w:val="00DC7FB5"/>
    <w:rsid w:val="00DD7F07"/>
    <w:rsid w:val="00DE2609"/>
    <w:rsid w:val="00DE2731"/>
    <w:rsid w:val="00DE42ED"/>
    <w:rsid w:val="00DE4475"/>
    <w:rsid w:val="00DE4745"/>
    <w:rsid w:val="00DE5319"/>
    <w:rsid w:val="00DE7810"/>
    <w:rsid w:val="00DE7E1D"/>
    <w:rsid w:val="00DE7E32"/>
    <w:rsid w:val="00DF4E56"/>
    <w:rsid w:val="00E00775"/>
    <w:rsid w:val="00E01D5C"/>
    <w:rsid w:val="00E02F21"/>
    <w:rsid w:val="00E0672C"/>
    <w:rsid w:val="00E07D25"/>
    <w:rsid w:val="00E07D8C"/>
    <w:rsid w:val="00E12F6B"/>
    <w:rsid w:val="00E15868"/>
    <w:rsid w:val="00E176EB"/>
    <w:rsid w:val="00E2118F"/>
    <w:rsid w:val="00E235E2"/>
    <w:rsid w:val="00E3424A"/>
    <w:rsid w:val="00E368E8"/>
    <w:rsid w:val="00E40E34"/>
    <w:rsid w:val="00E46AB4"/>
    <w:rsid w:val="00E50884"/>
    <w:rsid w:val="00E50BD3"/>
    <w:rsid w:val="00E53A1F"/>
    <w:rsid w:val="00E57F6D"/>
    <w:rsid w:val="00E60B06"/>
    <w:rsid w:val="00E652DB"/>
    <w:rsid w:val="00E6557F"/>
    <w:rsid w:val="00E713FA"/>
    <w:rsid w:val="00E729EC"/>
    <w:rsid w:val="00E72F3A"/>
    <w:rsid w:val="00E7302A"/>
    <w:rsid w:val="00E763EC"/>
    <w:rsid w:val="00E77613"/>
    <w:rsid w:val="00E83EC7"/>
    <w:rsid w:val="00E840EF"/>
    <w:rsid w:val="00E85792"/>
    <w:rsid w:val="00E86DB6"/>
    <w:rsid w:val="00E86EAD"/>
    <w:rsid w:val="00E935AB"/>
    <w:rsid w:val="00E94D71"/>
    <w:rsid w:val="00E97BBB"/>
    <w:rsid w:val="00EA2D86"/>
    <w:rsid w:val="00EA45FF"/>
    <w:rsid w:val="00EB456A"/>
    <w:rsid w:val="00EB4B0D"/>
    <w:rsid w:val="00EC0CF8"/>
    <w:rsid w:val="00EC30D9"/>
    <w:rsid w:val="00EC38B9"/>
    <w:rsid w:val="00EC4E39"/>
    <w:rsid w:val="00EC77BB"/>
    <w:rsid w:val="00ED420C"/>
    <w:rsid w:val="00ED475E"/>
    <w:rsid w:val="00ED5360"/>
    <w:rsid w:val="00EE339A"/>
    <w:rsid w:val="00EE65D0"/>
    <w:rsid w:val="00EE789C"/>
    <w:rsid w:val="00EF48BC"/>
    <w:rsid w:val="00F026E2"/>
    <w:rsid w:val="00F05E29"/>
    <w:rsid w:val="00F07F82"/>
    <w:rsid w:val="00F1259F"/>
    <w:rsid w:val="00F148D4"/>
    <w:rsid w:val="00F166DB"/>
    <w:rsid w:val="00F17F6A"/>
    <w:rsid w:val="00F2343C"/>
    <w:rsid w:val="00F24D39"/>
    <w:rsid w:val="00F262DD"/>
    <w:rsid w:val="00F2745D"/>
    <w:rsid w:val="00F301B3"/>
    <w:rsid w:val="00F30896"/>
    <w:rsid w:val="00F31F11"/>
    <w:rsid w:val="00F3204F"/>
    <w:rsid w:val="00F33D1F"/>
    <w:rsid w:val="00F35A93"/>
    <w:rsid w:val="00F41253"/>
    <w:rsid w:val="00F429E1"/>
    <w:rsid w:val="00F44A10"/>
    <w:rsid w:val="00F45E06"/>
    <w:rsid w:val="00F462CC"/>
    <w:rsid w:val="00F62526"/>
    <w:rsid w:val="00F63861"/>
    <w:rsid w:val="00F63F39"/>
    <w:rsid w:val="00F6497D"/>
    <w:rsid w:val="00F707B8"/>
    <w:rsid w:val="00F81AF8"/>
    <w:rsid w:val="00F85261"/>
    <w:rsid w:val="00F9356E"/>
    <w:rsid w:val="00F94103"/>
    <w:rsid w:val="00F956EC"/>
    <w:rsid w:val="00F9732C"/>
    <w:rsid w:val="00F97BA1"/>
    <w:rsid w:val="00FA0A9B"/>
    <w:rsid w:val="00FA205B"/>
    <w:rsid w:val="00FA3A11"/>
    <w:rsid w:val="00FB100E"/>
    <w:rsid w:val="00FB48ED"/>
    <w:rsid w:val="00FB5DBA"/>
    <w:rsid w:val="00FC20D3"/>
    <w:rsid w:val="00FC2B3C"/>
    <w:rsid w:val="00FC4323"/>
    <w:rsid w:val="00FC6BA4"/>
    <w:rsid w:val="00FD154E"/>
    <w:rsid w:val="00FD29B5"/>
    <w:rsid w:val="00FD3BDF"/>
    <w:rsid w:val="00FD40D2"/>
    <w:rsid w:val="00FD4793"/>
    <w:rsid w:val="00FD7634"/>
    <w:rsid w:val="00FE11A1"/>
    <w:rsid w:val="00FE3810"/>
    <w:rsid w:val="00FE45FA"/>
    <w:rsid w:val="00FE57CD"/>
    <w:rsid w:val="00FF5673"/>
    <w:rsid w:val="00FF568D"/>
    <w:rsid w:val="00FF6620"/>
    <w:rsid w:val="09441847"/>
    <w:rsid w:val="0C2EC4CE"/>
    <w:rsid w:val="14DD33E5"/>
    <w:rsid w:val="27E2C9D4"/>
    <w:rsid w:val="5225B16A"/>
    <w:rsid w:val="542B8A7A"/>
    <w:rsid w:val="5EB1CC90"/>
    <w:rsid w:val="6DFF6256"/>
    <w:rsid w:val="7868B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4034"/>
  <w15:docId w15:val="{D9EB6840-CED8-428D-BB04-D15D1945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54"/>
  </w:style>
  <w:style w:type="paragraph" w:styleId="Footer">
    <w:name w:val="footer"/>
    <w:basedOn w:val="Normal"/>
    <w:link w:val="Foot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54"/>
  </w:style>
  <w:style w:type="table" w:styleId="TableGrid">
    <w:name w:val="Table Grid"/>
    <w:basedOn w:val="TableNormal"/>
    <w:uiPriority w:val="39"/>
    <w:rsid w:val="007E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E9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D7A51"/>
    <w:pPr>
      <w:ind w:left="720"/>
      <w:contextualSpacing/>
    </w:pPr>
  </w:style>
  <w:style w:type="paragraph" w:styleId="Revision">
    <w:name w:val="Revision"/>
    <w:hidden/>
    <w:uiPriority w:val="99"/>
    <w:semiHidden/>
    <w:rsid w:val="007E5D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8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38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523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7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4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ms.terranova@iopcfundsclaims.org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SO_PE@iopcfundsclaims.org" TargetMode="External"/><Relationship Id="rId1" Type="http://schemas.openxmlformats.org/officeDocument/2006/relationships/hyperlink" Target="mailto:CSO_PE@iopcfundsclaims.or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%20Wardman\Documents\Work\Clients\The%20Circus\Word%20forms%20Oct%2017\IOPC%20-%20fisheries\IOPC%20fisheries%20-%20d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5d6c7-37bd-4c70-8472-999ca9f7f994">
      <Terms xmlns="http://schemas.microsoft.com/office/infopath/2007/PartnerControls"/>
    </lcf76f155ced4ddcb4097134ff3c332f>
    <TaxCatchAll xmlns="b6be498a-ce3f-4aae-8cfa-ac32a7b97cd2" xsi:nil="true"/>
    <Uploaded xmlns="88b5d6c7-37bd-4c70-8472-999ca9f7f994">false</Uploaded>
    <thumbnail0 xmlns="88b5d6c7-37bd-4c70-8472-999ca9f7f994" xsi:nil="true"/>
    <Thumbnail xmlns="88b5d6c7-37bd-4c70-8472-999ca9f7f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52BC4999B4FA7430CAD6DB71573" ma:contentTypeVersion="23" ma:contentTypeDescription="Create a new document." ma:contentTypeScope="" ma:versionID="740557c9cd1036fd9ff6582a09eea6a0">
  <xsd:schema xmlns:xsd="http://www.w3.org/2001/XMLSchema" xmlns:xs="http://www.w3.org/2001/XMLSchema" xmlns:p="http://schemas.microsoft.com/office/2006/metadata/properties" xmlns:ns2="88b5d6c7-37bd-4c70-8472-999ca9f7f994" xmlns:ns3="b6be498a-ce3f-4aae-8cfa-ac32a7b97cd2" targetNamespace="http://schemas.microsoft.com/office/2006/metadata/properties" ma:root="true" ma:fieldsID="11537f2fd19bc9bf38dca28c580daec1" ns2:_="" ns3:_="">
    <xsd:import namespace="88b5d6c7-37bd-4c70-8472-999ca9f7f994"/>
    <xsd:import namespace="b6be498a-ce3f-4aae-8cfa-ac32a7b97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Uploade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d6c7-37bd-4c70-8472-999ca9f7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ploaded" ma:index="21" nillable="true" ma:displayName="Uploaded" ma:default="0" ma:format="Dropdown" ma:internalName="Uploa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7b9b8e-a539-4a2a-8078-09dc5c368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thumbnail0" ma:index="28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98a-ce3f-4aae-8cfa-ac32a7b97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4f863f-a619-4865-8ef1-fe71d2a7abae}" ma:internalName="TaxCatchAll" ma:showField="CatchAllData" ma:web="b6be498a-ce3f-4aae-8cfa-ac32a7b97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3527-0E72-46B0-81FE-82DA31051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99A2D-D34A-49CE-B17C-C73ABD5A637C}">
  <ds:schemaRefs>
    <ds:schemaRef ds:uri="http://schemas.microsoft.com/office/2006/metadata/properties"/>
    <ds:schemaRef ds:uri="http://schemas.microsoft.com/office/infopath/2007/PartnerControls"/>
    <ds:schemaRef ds:uri="7d59e415-f338-4126-b97a-f8da5273873d"/>
    <ds:schemaRef ds:uri="ed37bc56-9fc6-4fb8-9b92-e205e18f3d45"/>
    <ds:schemaRef ds:uri="88b5d6c7-37bd-4c70-8472-999ca9f7f994"/>
    <ds:schemaRef ds:uri="b6be498a-ce3f-4aae-8cfa-ac32a7b97cd2"/>
  </ds:schemaRefs>
</ds:datastoreItem>
</file>

<file path=customXml/itemProps3.xml><?xml version="1.0" encoding="utf-8"?>
<ds:datastoreItem xmlns:ds="http://schemas.openxmlformats.org/officeDocument/2006/customXml" ds:itemID="{0ED1AFAD-D072-4A8E-99F9-ED7C02666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d6c7-37bd-4c70-8472-999ca9f7f994"/>
    <ds:schemaRef ds:uri="b6be498a-ce3f-4aae-8cfa-ac32a7b97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1D312-3C41-4634-BEC7-2153C4F5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IOPC fisheries - dec</Template>
  <TotalTime>1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Links>
    <vt:vector size="18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mailto:CSO_PE@iopcfundsclaims.org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https://www.amazon.co.uk/Oxford-Dictionary-English-Dictionaries/dp/0199571120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mailto:CSO_PE@iopcfundsclaims.org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Wardman</dc:creator>
  <cp:keywords/>
  <cp:lastModifiedBy>Raymond Bayor</cp:lastModifiedBy>
  <cp:revision>2</cp:revision>
  <cp:lastPrinted>2024-10-10T02:02:00Z</cp:lastPrinted>
  <dcterms:created xsi:type="dcterms:W3CDTF">2024-10-30T13:43:00Z</dcterms:created>
  <dcterms:modified xsi:type="dcterms:W3CDTF">2024-10-30T13:43:00Z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0x010100C269F52BC4999B4FA7430CAD6DB71573</vt:lpwstr>
  </property>
  <property fmtid="{D5CDD505-2E9C-101B-9397-08002B2CF9AE}" pid="3" name="Order">
    <vt:r8>5656600</vt:r8>
  </property>
  <property fmtid="{D5CDD505-2E9C-101B-9397-08002B2CF9AE}" pid="4" name="MediaServiceImageTags">
    <vt:lpwstr/>
  </property>
</Properties>
</file>