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763"/>
        <w:gridCol w:w="2906"/>
        <w:gridCol w:w="425"/>
      </w:tblGrid>
      <w:tr w:rsidR="00021A9B" w:rsidRPr="00A41285" w14:paraId="1235C280" w14:textId="77777777" w:rsidTr="00793682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DF22183" w14:textId="245E53E8" w:rsidR="00021A9B" w:rsidRPr="00882CB9" w:rsidRDefault="00021A9B" w:rsidP="00F2745D">
            <w:pPr>
              <w:rPr>
                <w:rFonts w:ascii="Roboto Light" w:hAnsi="Roboto Light" w:cs="Segoe UI Light"/>
                <w:color w:val="25247B"/>
                <w:sz w:val="12"/>
                <w:szCs w:val="12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-2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3"/>
              <w:gridCol w:w="2369"/>
              <w:gridCol w:w="3717"/>
            </w:tblGrid>
            <w:tr w:rsidR="00B63C02" w:rsidRPr="00A41285" w14:paraId="096B94BD" w14:textId="77777777" w:rsidTr="00B63C02">
              <w:trPr>
                <w:trHeight w:hRule="exact" w:val="414"/>
              </w:trPr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FDECF" w14:textId="6FB519F5" w:rsidR="00B63C02" w:rsidRPr="00882CB9" w:rsidRDefault="00B63C02" w:rsidP="00B63C02">
                  <w:pPr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  <w:r w:rsidRPr="00882CB9">
                    <w:rPr>
                      <w:rFonts w:ascii="Roboto Light" w:hAnsi="Roboto Light" w:cs="Segoe UI Light"/>
                      <w:noProof/>
                      <w:color w:val="25247B"/>
                      <w:sz w:val="12"/>
                      <w:szCs w:val="1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056" behindDoc="0" locked="0" layoutInCell="1" allowOverlap="1" wp14:anchorId="49B5C1F3" wp14:editId="6BDA8D78">
                            <wp:simplePos x="0" y="0"/>
                            <wp:positionH relativeFrom="column">
                              <wp:posOffset>-130810</wp:posOffset>
                            </wp:positionH>
                            <wp:positionV relativeFrom="paragraph">
                              <wp:posOffset>-50800</wp:posOffset>
                            </wp:positionV>
                            <wp:extent cx="2223135" cy="320040"/>
                            <wp:effectExtent l="0" t="0" r="0" b="0"/>
                            <wp:wrapNone/>
                            <wp:docPr id="42" name="Rectangl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23135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AE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w14:anchorId="0606F361" id="Rectangle 42" o:spid="_x0000_s1026" style="position:absolute;margin-left:-10.3pt;margin-top:-4pt;width:175.05pt;height:25.2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" fillcolor="#00aae4" stroked="f" strokeweight="1pt"/>
                        </w:pict>
                      </mc:Fallback>
                    </mc:AlternateContent>
                  </w:r>
                  <w:r w:rsidRPr="00882CB9">
                    <w:rPr>
                      <w:rFonts w:ascii="Roboto Light" w:hAnsi="Roboto Light" w:cs="Segoe UI Light"/>
                      <w:noProof/>
                      <w:color w:val="25247B"/>
                      <w:sz w:val="12"/>
                      <w:szCs w:val="1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F35D3A6" wp14:editId="4F0581F6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095674" cy="265898"/>
                            <wp:effectExtent l="0" t="0" r="0" b="1270"/>
                            <wp:wrapNone/>
                            <wp:docPr id="43" name="Text Box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95674" cy="265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564633" w14:textId="77777777" w:rsidR="00B63C02" w:rsidRPr="006055A1" w:rsidRDefault="00B63C02" w:rsidP="00B63C02">
                                        <w:pPr>
                                          <w:jc w:val="center"/>
                                          <w:rPr>
                                            <w:rFonts w:ascii="Roboto Light" w:hAnsi="Roboto Light"/>
                                            <w:color w:val="FFFFFF" w:themeColor="background1"/>
                                          </w:rPr>
                                        </w:pPr>
                                        <w:r w:rsidRPr="00ED420C">
                                          <w:rPr>
                                            <w:rFonts w:ascii="Roboto Light" w:hAnsi="Roboto Light"/>
                                            <w:b/>
                                            <w:bCs/>
                                            <w:color w:val="FFFFFF" w:themeColor="background1"/>
                                          </w:rPr>
                                          <w:t>TERRANOVA</w:t>
                                        </w:r>
                                        <w:r w:rsidRPr="006055A1">
                                          <w:rPr>
                                            <w:rFonts w:ascii="Roboto Light" w:hAnsi="Roboto Light"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r w:rsidRPr="006055A1">
                                          <w:rPr>
                                            <w:rFonts w:ascii="Roboto Thin" w:hAnsi="Roboto Thin"/>
                                            <w:color w:val="FFFFFF" w:themeColor="background1"/>
                                          </w:rPr>
                                          <w:t>INCIDENT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35D3A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3" o:spid="_x0000_s1026" type="#_x0000_t202" style="position:absolute;margin-left:-.2pt;margin-top:.1pt;width:165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" filled="f" stroked="f" strokeweight=".5pt">
                            <v:textbox inset="0,0,0,0">
                              <w:txbxContent>
                                <w:p w14:paraId="12564633" w14:textId="77777777" w:rsidR="00B63C02" w:rsidRPr="006055A1" w:rsidRDefault="00B63C02" w:rsidP="00B63C02">
                                  <w:pPr>
                                    <w:jc w:val="center"/>
                                    <w:rPr>
                                      <w:rFonts w:ascii="Roboto Light" w:hAnsi="Roboto Light"/>
                                      <w:color w:val="FFFFFF" w:themeColor="background1"/>
                                    </w:rPr>
                                  </w:pPr>
                                  <w:r w:rsidRPr="00ED420C">
                                    <w:rPr>
                                      <w:rFonts w:ascii="Roboto Light" w:hAnsi="Roboto Light"/>
                                      <w:b/>
                                      <w:bCs/>
                                      <w:color w:val="FFFFFF" w:themeColor="background1"/>
                                    </w:rPr>
                                    <w:t>TERRANOVA</w:t>
                                  </w:r>
                                  <w:r w:rsidRPr="006055A1">
                                    <w:rPr>
                                      <w:rFonts w:ascii="Roboto Light" w:hAnsi="Roboto Light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6055A1">
                                    <w:rPr>
                                      <w:rFonts w:ascii="Roboto Thin" w:hAnsi="Roboto Thin"/>
                                      <w:color w:val="FFFFFF" w:themeColor="background1"/>
                                    </w:rPr>
                                    <w:t>INCIDENT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single" w:sz="4" w:space="0" w:color="00AAE4"/>
                  </w:tcBorders>
                  <w:vAlign w:val="center"/>
                </w:tcPr>
                <w:p w14:paraId="4BA35B3A" w14:textId="77777777" w:rsidR="00B63C02" w:rsidRPr="00882CB9" w:rsidRDefault="00B63C02" w:rsidP="00B63C02">
                  <w:pPr>
                    <w:ind w:right="142"/>
                    <w:jc w:val="right"/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  <w:r w:rsidRPr="00882CB9">
                    <w:rPr>
                      <w:rFonts w:ascii="Roboto Light" w:hAnsi="Roboto Light" w:cs="Segoe UI Light"/>
                      <w:color w:val="00AAE4"/>
                      <w:sz w:val="20"/>
                      <w:szCs w:val="20"/>
                    </w:rPr>
                    <w:t>CLAIM NUMBER</w:t>
                  </w:r>
                </w:p>
              </w:tc>
              <w:tc>
                <w:tcPr>
                  <w:tcW w:w="3717" w:type="dxa"/>
                  <w:tcBorders>
                    <w:top w:val="single" w:sz="4" w:space="0" w:color="00AAE4"/>
                    <w:left w:val="single" w:sz="4" w:space="0" w:color="00AAE4"/>
                    <w:bottom w:val="single" w:sz="4" w:space="0" w:color="00AAE4"/>
                    <w:right w:val="single" w:sz="4" w:space="0" w:color="00AAE4"/>
                  </w:tcBorders>
                </w:tcPr>
                <w:p w14:paraId="54EFAA78" w14:textId="77777777" w:rsidR="00B63C02" w:rsidRPr="00882CB9" w:rsidRDefault="00B63C02" w:rsidP="00B63C02">
                  <w:pPr>
                    <w:spacing w:before="240"/>
                    <w:rPr>
                      <w:rFonts w:ascii="Roboto Light" w:hAnsi="Roboto Light" w:cs="Segoe UI Light"/>
                      <w:color w:val="25247B"/>
                      <w:sz w:val="20"/>
                      <w:szCs w:val="20"/>
                    </w:rPr>
                  </w:pPr>
                </w:p>
              </w:tc>
            </w:tr>
          </w:tbl>
          <w:p w14:paraId="2B31A5DE" w14:textId="0DB7DBE3" w:rsidR="001C0A44" w:rsidRDefault="00EF6643" w:rsidP="00B63C02">
            <w:pPr>
              <w:jc w:val="righ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Kukumpletuhin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ng</w:t>
            </w:r>
            <w:r w:rsidR="00C4211F" w:rsidRPr="00882CB9"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CSO</w:t>
            </w:r>
          </w:p>
          <w:p w14:paraId="1BE9F71B" w14:textId="08F2FCF1" w:rsidR="001C0A44" w:rsidRDefault="001C0A44" w:rsidP="00B63C02">
            <w:pPr>
              <w:jc w:val="both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84"/>
              <w:tblOverlap w:val="never"/>
              <w:tblW w:w="70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6"/>
              <w:gridCol w:w="2907"/>
            </w:tblGrid>
            <w:tr w:rsidR="00493396" w14:paraId="164FA176" w14:textId="77777777" w:rsidTr="00493396">
              <w:trPr>
                <w:trHeight w:val="301"/>
              </w:trPr>
              <w:tc>
                <w:tcPr>
                  <w:tcW w:w="4186" w:type="dxa"/>
                  <w:tcBorders>
                    <w:right w:val="single" w:sz="4" w:space="0" w:color="auto"/>
                  </w:tcBorders>
                </w:tcPr>
                <w:p w14:paraId="4F80D271" w14:textId="77777777" w:rsidR="00493396" w:rsidRPr="00C7540F" w:rsidRDefault="00493396" w:rsidP="00493396">
                  <w:pPr>
                    <w:jc w:val="right"/>
                    <w:rPr>
                      <w:rFonts w:ascii="Roboto Light" w:hAnsi="Roboto Light" w:cs="Segoe UI Light"/>
                      <w:sz w:val="18"/>
                      <w:szCs w:val="18"/>
                    </w:rPr>
                  </w:pPr>
                  <w:r w:rsidRPr="00C7540F">
                    <w:rPr>
                      <w:rFonts w:ascii="Roboto Light" w:hAnsi="Roboto Light" w:cs="Segoe UI Light"/>
                      <w:sz w:val="18"/>
                      <w:szCs w:val="18"/>
                    </w:rPr>
                    <w:t>Fishing Sector Code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615D1" w14:textId="77777777" w:rsidR="00493396" w:rsidRPr="006F1129" w:rsidRDefault="00493396" w:rsidP="00493396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93396" w14:paraId="20F4463B" w14:textId="77777777" w:rsidTr="00493396">
              <w:trPr>
                <w:trHeight w:val="301"/>
              </w:trPr>
              <w:tc>
                <w:tcPr>
                  <w:tcW w:w="4186" w:type="dxa"/>
                </w:tcPr>
                <w:p w14:paraId="07F1D7A1" w14:textId="77777777" w:rsidR="00493396" w:rsidRPr="00C7540F" w:rsidRDefault="00493396" w:rsidP="00493396">
                  <w:pPr>
                    <w:jc w:val="right"/>
                    <w:rPr>
                      <w:rFonts w:ascii="Roboto Light" w:hAnsi="Roboto Light" w:cs="Segoe UI Light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E9F1F6" w14:textId="76B7C91B" w:rsidR="00493396" w:rsidRPr="006F1129" w:rsidRDefault="00EF6643" w:rsidP="00493396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Kukumpletuhin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</w:t>
                  </w:r>
                  <w:r w:rsidR="00493396" w:rsidRPr="00FF5673">
                    <w:rPr>
                      <w:rFonts w:ascii="Roboto Light" w:hAnsi="Roboto Light" w:cs="Segoe UI Light"/>
                      <w:color w:val="000000" w:themeColor="text1"/>
                      <w:sz w:val="18"/>
                      <w:szCs w:val="18"/>
                    </w:rPr>
                    <w:t xml:space="preserve"> CSO</w:t>
                  </w:r>
                </w:p>
              </w:tc>
            </w:tr>
            <w:tr w:rsidR="00493396" w14:paraId="5CF76E1C" w14:textId="77777777" w:rsidTr="00493396">
              <w:trPr>
                <w:trHeight w:val="301"/>
              </w:trPr>
              <w:tc>
                <w:tcPr>
                  <w:tcW w:w="4186" w:type="dxa"/>
                  <w:tcBorders>
                    <w:right w:val="single" w:sz="4" w:space="0" w:color="auto"/>
                  </w:tcBorders>
                </w:tcPr>
                <w:p w14:paraId="5637136F" w14:textId="77777777" w:rsidR="00493396" w:rsidRPr="006F1129" w:rsidRDefault="00493396" w:rsidP="00493396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Roboto Light" w:hAnsi="Roboto Light" w:cs="Segoe UI Light"/>
                      <w:color w:val="000000" w:themeColor="text1"/>
                      <w:sz w:val="18"/>
                      <w:szCs w:val="18"/>
                    </w:rPr>
                    <w:t>Multiple Claims Forms/ Fishing Sector Code (tick)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668A" w14:textId="77777777" w:rsidR="00493396" w:rsidRPr="006F1129" w:rsidRDefault="00493396" w:rsidP="00493396">
                  <w:pPr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493396" w14:paraId="3565148C" w14:textId="77777777" w:rsidTr="00493396">
              <w:trPr>
                <w:trHeight w:val="227"/>
              </w:trPr>
              <w:tc>
                <w:tcPr>
                  <w:tcW w:w="7093" w:type="dxa"/>
                  <w:gridSpan w:val="2"/>
                </w:tcPr>
                <w:p w14:paraId="1B4807EF" w14:textId="53DDFBAA" w:rsidR="00493396" w:rsidRPr="006F1129" w:rsidRDefault="00EF6643" w:rsidP="00142B89">
                  <w:pPr>
                    <w:spacing w:after="120"/>
                    <w:jc w:val="right"/>
                    <w:rPr>
                      <w:rFonts w:ascii="Roboto Light" w:hAnsi="Roboto Light" w:cs="Segoe UI Light"/>
                      <w:color w:val="FF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Kukumpletuhin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</w:t>
                  </w:r>
                  <w:r w:rsidR="00493396" w:rsidRPr="00FF5673">
                    <w:rPr>
                      <w:rFonts w:ascii="Roboto Light" w:hAnsi="Roboto Light" w:cs="Segoe UI Light"/>
                      <w:color w:val="000000" w:themeColor="text1"/>
                      <w:sz w:val="18"/>
                      <w:szCs w:val="18"/>
                    </w:rPr>
                    <w:t xml:space="preserve"> CSO</w:t>
                  </w:r>
                </w:p>
              </w:tc>
            </w:tr>
          </w:tbl>
          <w:p w14:paraId="5D35E170" w14:textId="34C1A618" w:rsidR="00CF4AF6" w:rsidRDefault="00CF4AF6" w:rsidP="00CF4AF6">
            <w:pPr>
              <w:jc w:val="righ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  <w:p w14:paraId="54223196" w14:textId="7D857FA4" w:rsidR="00CF4AF6" w:rsidRPr="00882CB9" w:rsidRDefault="00CF4AF6" w:rsidP="00CF4AF6">
            <w:pPr>
              <w:jc w:val="righ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ED52694" w14:textId="77777777" w:rsidR="00021A9B" w:rsidRPr="00882CB9" w:rsidRDefault="00021A9B" w:rsidP="009D3B97">
            <w:pPr>
              <w:rPr>
                <w:rFonts w:ascii="Roboto Light" w:hAnsi="Roboto Light" w:cs="Segoe UI Light"/>
                <w:color w:val="25247B"/>
                <w:sz w:val="12"/>
                <w:szCs w:val="12"/>
              </w:rPr>
            </w:pPr>
          </w:p>
        </w:tc>
      </w:tr>
      <w:tr w:rsidR="00A27E01" w:rsidRPr="00A41285" w14:paraId="181BD3D5" w14:textId="77777777" w:rsidTr="009A1D30">
        <w:trPr>
          <w:trHeight w:val="66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36DF6" w14:textId="77777777" w:rsidR="00A27E01" w:rsidRPr="00882CB9" w:rsidRDefault="00A27E01" w:rsidP="003D1BDB">
            <w:pPr>
              <w:spacing w:before="120"/>
              <w:rPr>
                <w:rFonts w:ascii="Roboto Light" w:hAnsi="Roboto Light" w:cs="Segoe UI Light"/>
                <w:color w:val="25247B"/>
                <w:sz w:val="44"/>
                <w:szCs w:val="44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dotted" w:sz="4" w:space="0" w:color="25247B"/>
              <w:right w:val="nil"/>
            </w:tcBorders>
            <w:shd w:val="clear" w:color="auto" w:fill="FFFFFF" w:themeFill="background1"/>
            <w:tcMar>
              <w:bottom w:w="85" w:type="dxa"/>
            </w:tcMar>
          </w:tcPr>
          <w:p w14:paraId="3E6F3406" w14:textId="77777777" w:rsidR="00377AE4" w:rsidRPr="00787DB3" w:rsidRDefault="00377AE4" w:rsidP="00377AE4">
            <w:pPr>
              <w:spacing w:before="120"/>
              <w:rPr>
                <w:rFonts w:ascii="Roboto Light" w:hAnsi="Roboto Light" w:cs="Segoe UI Light"/>
                <w:color w:val="4C4D4F"/>
                <w:sz w:val="28"/>
                <w:szCs w:val="28"/>
                <w:lang w:val="it-IT"/>
              </w:rPr>
            </w:pPr>
            <w:r w:rsidRPr="00787DB3">
              <w:rPr>
                <w:rFonts w:ascii="Roboto Light" w:hAnsi="Roboto Light" w:cs="Segoe UI Light"/>
                <w:color w:val="00AAE4"/>
                <w:sz w:val="28"/>
                <w:szCs w:val="28"/>
                <w:lang w:val="it-IT"/>
              </w:rPr>
              <w:t xml:space="preserve">Mga Pagkalugi sa Ekonomiya </w:t>
            </w:r>
            <w:r w:rsidRPr="00787DB3">
              <w:rPr>
                <w:rFonts w:ascii="Roboto Light" w:hAnsi="Roboto Light" w:cs="Segoe UI Light"/>
                <w:color w:val="4C4D4F"/>
                <w:sz w:val="28"/>
                <w:szCs w:val="28"/>
                <w:lang w:val="it-IT"/>
              </w:rPr>
              <w:t>– Sektor ng Marine Farming</w:t>
            </w:r>
          </w:p>
          <w:p w14:paraId="02C4D6E4" w14:textId="4B2BA01F" w:rsidR="00B6207A" w:rsidRPr="00C73DCF" w:rsidRDefault="00377AE4" w:rsidP="00377AE4">
            <w:pPr>
              <w:spacing w:before="120"/>
              <w:rPr>
                <w:rFonts w:ascii="Roboto Light" w:hAnsi="Roboto Light" w:cs="Segoe UI Light"/>
                <w:color w:val="4C4D4F"/>
                <w:sz w:val="28"/>
                <w:szCs w:val="28"/>
              </w:rPr>
            </w:pP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Kumpletuhin a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 xml:space="preserve">ng Claim 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F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orm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.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 xml:space="preserve">. Kung may 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impormasyong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 xml:space="preserve"> hindi maibigay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, ipa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liw</w:t>
            </w:r>
            <w:r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a</w:t>
            </w:r>
            <w:r w:rsidRPr="00E43C33">
              <w:rPr>
                <w:rFonts w:ascii="Roboto Light" w:hAnsi="Roboto Light" w:cs="Segoe UI Light"/>
                <w:noProof/>
                <w:color w:val="4C4D4F"/>
                <w:sz w:val="18"/>
                <w:szCs w:val="18"/>
              </w:rPr>
              <w:t>nag kung bakit hindi maibigay.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7498EE" w14:textId="77777777" w:rsidR="00A27E01" w:rsidRPr="00882CB9" w:rsidRDefault="00A27E01" w:rsidP="003D1BDB">
            <w:pPr>
              <w:spacing w:before="120"/>
              <w:rPr>
                <w:rFonts w:ascii="Roboto Light" w:hAnsi="Roboto Light" w:cs="Segoe UI Light"/>
                <w:color w:val="25247B"/>
                <w:sz w:val="44"/>
                <w:szCs w:val="44"/>
              </w:rPr>
            </w:pPr>
          </w:p>
        </w:tc>
      </w:tr>
      <w:tr w:rsidR="00A27E01" w:rsidRPr="00A41285" w14:paraId="75AE1C6A" w14:textId="77777777" w:rsidTr="00DB597C">
        <w:trPr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9A5609" w14:textId="77777777" w:rsidR="00A27E01" w:rsidRPr="00882CB9" w:rsidRDefault="00A27E01" w:rsidP="00A27E01">
            <w:pPr>
              <w:spacing w:after="120"/>
              <w:rPr>
                <w:rFonts w:ascii="Roboto Light" w:hAnsi="Roboto Light" w:cs="Segoe UI Light"/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dotted" w:sz="4" w:space="0" w:color="25247B"/>
              <w:left w:val="nil"/>
              <w:bottom w:val="single" w:sz="4" w:space="0" w:color="4C4D4F"/>
              <w:right w:val="nil"/>
            </w:tcBorders>
            <w:shd w:val="clear" w:color="auto" w:fill="FFFFFF" w:themeFill="background1"/>
            <w:tcMar>
              <w:top w:w="85" w:type="dxa"/>
            </w:tcMar>
          </w:tcPr>
          <w:p w14:paraId="01E3984D" w14:textId="422ED5CA" w:rsidR="00A27E01" w:rsidRPr="00882CB9" w:rsidRDefault="00627285" w:rsidP="00882CB9">
            <w:pPr>
              <w:spacing w:before="240" w:after="120"/>
              <w:ind w:left="-114"/>
              <w:rPr>
                <w:rFonts w:ascii="Roboto Light" w:hAnsi="Roboto Light" w:cs="Segoe UI Light"/>
                <w:sz w:val="28"/>
                <w:szCs w:val="28"/>
              </w:rPr>
            </w:pPr>
            <w:r>
              <w:rPr>
                <w:rFonts w:ascii="Roboto Light" w:hAnsi="Roboto Light"/>
                <w:sz w:val="28"/>
                <w:szCs w:val="28"/>
              </w:rPr>
              <w:t xml:space="preserve">Mga Personal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na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Detalye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/Mga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Detalye</w:t>
            </w:r>
            <w:proofErr w:type="spellEnd"/>
            <w:r>
              <w:rPr>
                <w:rFonts w:ascii="Roboto Light" w:hAnsi="Roboto Light"/>
                <w:sz w:val="28"/>
                <w:szCs w:val="28"/>
              </w:rPr>
              <w:t xml:space="preserve"> ng </w:t>
            </w:r>
            <w:proofErr w:type="spellStart"/>
            <w:r>
              <w:rPr>
                <w:rFonts w:ascii="Roboto Light" w:hAnsi="Roboto Light"/>
                <w:sz w:val="28"/>
                <w:szCs w:val="28"/>
              </w:rPr>
              <w:t>Kumpanya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566D5C" w14:textId="77777777" w:rsidR="00A27E01" w:rsidRPr="00882CB9" w:rsidRDefault="00A27E01" w:rsidP="00A27E01">
            <w:pPr>
              <w:spacing w:after="120"/>
              <w:rPr>
                <w:rFonts w:ascii="Roboto Light" w:hAnsi="Roboto Light" w:cs="Segoe UI Light"/>
                <w:sz w:val="28"/>
                <w:szCs w:val="28"/>
              </w:rPr>
            </w:pPr>
          </w:p>
        </w:tc>
      </w:tr>
      <w:tr w:rsidR="00A008C7" w:rsidRPr="00A41285" w14:paraId="333118D3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8515FB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auto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3A9013F" w14:textId="7B3E43BD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gitnang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, at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apelyido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5A1972A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1557F1D3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D922613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ACB956B" w14:textId="536018E9" w:rsidR="00A008C7" w:rsidRPr="00882CB9" w:rsidRDefault="00A008C7" w:rsidP="00A008C7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Petsa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kapanganakan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F302714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66BDD0D4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69E4F109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EFFC7C1" w14:textId="64FE38B9" w:rsidR="00A008C7" w:rsidRPr="00882CB9" w:rsidRDefault="00A008C7" w:rsidP="00A008C7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Address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tahanan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E693FB5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737279DB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B013933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8FC0763" w14:textId="43D782C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Sitio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7B41ABD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53B83BA6" w14:textId="77777777" w:rsidTr="002A1B8B">
        <w:trPr>
          <w:gridAfter w:val="1"/>
          <w:wAfter w:w="425" w:type="dxa"/>
          <w:cantSplit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09B9C56A" w14:textId="77777777" w:rsidR="00A008C7" w:rsidRPr="00A41285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6D73AEA" w14:textId="2D54CBFF" w:rsidR="00A008C7" w:rsidRPr="00A41285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Barangay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9FC00D1" w14:textId="77777777" w:rsidR="00A008C7" w:rsidRPr="00A41285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4E4A9025" w14:textId="77777777" w:rsidTr="002A1B8B">
        <w:trPr>
          <w:gridAfter w:val="1"/>
          <w:wAfter w:w="425" w:type="dxa"/>
          <w:cantSplit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5DD53488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74D2E74" w14:textId="377B6D1F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Munisipyo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6FC0B4E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64EDA4C0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D88A8FF" w14:textId="77777777" w:rsidR="00A008C7" w:rsidRPr="00A41285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EC7F20A" w14:textId="0C3448C9" w:rsidR="00A008C7" w:rsidRPr="00A41285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Numero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telepono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79D3455" w14:textId="77777777" w:rsidR="00A008C7" w:rsidRPr="00A41285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0C0D7CED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0BD64DF8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779CC01" w14:textId="39795E0B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Email address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69422F2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1C818678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C7E4FDC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4CA9ADE" w14:textId="73C22B7D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Kapitan ng Barangay (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buong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BA3F883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027D62AC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30106B02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0E5F529" w14:textId="7B30548E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>Kapitan ng Barangay (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telepono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at address)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0FAD9AC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0A1890F8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1F3F0E88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11D2F6B" w14:textId="1E86A87F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Valid ID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bigay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gobyerno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br/>
              <w:t xml:space="preserve">(Klase at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numero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ID)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7B0F0F3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0FACD1FF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6B7E22C7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1091E55" w14:textId="679EF3A4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Pangalan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5DD8E67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1E553945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400EF89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2F25B0C" w14:textId="0BFCB1AC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Address 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69BB401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69D9FAB7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4682DAAB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50B9A5B" w14:textId="338F100D" w:rsidR="00A008C7" w:rsidRPr="00882CB9" w:rsidRDefault="00A008C7" w:rsidP="00A008C7">
            <w:pPr>
              <w:spacing w:before="60" w:after="60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Tax Identification Number/Mga Trade Register Number (kung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kung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kumpanya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>)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92D4C6E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1A94A04B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779275A7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8B887A5" w14:textId="2AAC2078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882CB9">
              <w:rPr>
                <w:rFonts w:ascii="Roboto Light" w:hAnsi="Roboto Light" w:cs="Segoe UI Light"/>
                <w:color w:val="4C4D4F"/>
                <w:sz w:val="18"/>
                <w:szCs w:val="18"/>
              </w:rPr>
              <w:t>Business Registration number i.e. mayor’s permit for processing and trading sectors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A38A812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A008C7" w:rsidRPr="00A41285" w14:paraId="0DDA3CA3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52D62A59" w14:textId="77777777" w:rsidR="00A008C7" w:rsidRPr="00882CB9" w:rsidRDefault="00A008C7" w:rsidP="00A008C7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D236EA5" w14:textId="7DD0B3B3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882CB9"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Registration number (“lot number”) </w:t>
            </w: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ng</w:t>
            </w:r>
            <w:r w:rsidRPr="00882CB9"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marine farm i.e. mayor’s permit </w:t>
            </w:r>
          </w:p>
        </w:tc>
        <w:tc>
          <w:tcPr>
            <w:tcW w:w="566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358B9BC" w14:textId="77777777" w:rsidR="00A008C7" w:rsidRPr="00882CB9" w:rsidRDefault="00A008C7" w:rsidP="00A008C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235E7A" w:rsidRPr="00A41285" w14:paraId="3A503916" w14:textId="77777777" w:rsidTr="002A1B8B">
        <w:trPr>
          <w:gridAfter w:val="1"/>
          <w:wAfter w:w="425" w:type="dxa"/>
          <w:trHeight w:val="567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4C4D4F"/>
            </w:tcBorders>
            <w:shd w:val="clear" w:color="auto" w:fill="FFFFFF" w:themeFill="background1"/>
          </w:tcPr>
          <w:p w14:paraId="4267FFD3" w14:textId="77777777" w:rsidR="00235E7A" w:rsidRPr="00882CB9" w:rsidRDefault="00235E7A" w:rsidP="00235E7A">
            <w:pPr>
              <w:spacing w:before="12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ACE1E0A" w14:textId="4B6460DF" w:rsidR="00235E7A" w:rsidRPr="00882CB9" w:rsidRDefault="00235E7A" w:rsidP="00235E7A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Kanino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nakapangalan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ang business registration? </w:t>
            </w:r>
          </w:p>
        </w:tc>
        <w:tc>
          <w:tcPr>
            <w:tcW w:w="2763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32FB95E" w14:textId="1F29D8A4" w:rsidR="00235E7A" w:rsidRPr="00882CB9" w:rsidRDefault="00235E7A" w:rsidP="00235E7A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Sa 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Sarili</w:t>
            </w:r>
            <w:proofErr w:type="spellEnd"/>
          </w:p>
        </w:tc>
        <w:tc>
          <w:tcPr>
            <w:tcW w:w="2906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0633E0C" w14:textId="05A14050" w:rsidR="00235E7A" w:rsidRPr="00882CB9" w:rsidRDefault="00235E7A" w:rsidP="00235E7A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May-</w:t>
            </w:r>
            <w:proofErr w:type="spellStart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ari</w:t>
            </w:r>
            <w:proofErr w:type="spellEnd"/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 ng Negosyo</w:t>
            </w:r>
          </w:p>
        </w:tc>
      </w:tr>
    </w:tbl>
    <w:p w14:paraId="664870D2" w14:textId="77777777" w:rsidR="000F0A13" w:rsidRDefault="000F0A13" w:rsidP="000F0A13">
      <w:pPr>
        <w:ind w:left="-90"/>
      </w:pPr>
      <w:r>
        <w:rPr>
          <w:rFonts w:ascii="Roboto Light" w:hAnsi="Roboto Light"/>
          <w:sz w:val="28"/>
          <w:szCs w:val="28"/>
        </w:rPr>
        <w:lastRenderedPageBreak/>
        <w:t xml:space="preserve">Mga </w:t>
      </w:r>
      <w:proofErr w:type="spellStart"/>
      <w:r w:rsidRPr="00183F56">
        <w:rPr>
          <w:rFonts w:ascii="Roboto Light" w:hAnsi="Roboto Light"/>
          <w:sz w:val="28"/>
          <w:szCs w:val="28"/>
        </w:rPr>
        <w:t>Deta</w:t>
      </w:r>
      <w:r>
        <w:rPr>
          <w:rFonts w:ascii="Roboto Light" w:hAnsi="Roboto Light"/>
          <w:sz w:val="28"/>
          <w:szCs w:val="28"/>
        </w:rPr>
        <w:t>lye</w:t>
      </w:r>
      <w:proofErr w:type="spellEnd"/>
      <w:r>
        <w:rPr>
          <w:rFonts w:ascii="Roboto Light" w:hAnsi="Roboto Light"/>
          <w:sz w:val="28"/>
          <w:szCs w:val="28"/>
        </w:rPr>
        <w:t xml:space="preserve"> ng </w:t>
      </w:r>
      <w:proofErr w:type="spellStart"/>
      <w:r>
        <w:rPr>
          <w:rFonts w:ascii="Roboto Light" w:hAnsi="Roboto Light"/>
          <w:sz w:val="28"/>
          <w:szCs w:val="28"/>
        </w:rPr>
        <w:t>Paghahabol</w:t>
      </w:r>
      <w:proofErr w:type="spellEnd"/>
      <w:r w:rsidRPr="00183F56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>(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Bilugan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, i-check, o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isulat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 ang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sagot</w:t>
      </w:r>
      <w:proofErr w:type="spellEnd"/>
      <w:r w:rsidRPr="00C13C6D">
        <w:rPr>
          <w:rFonts w:ascii="Roboto Light" w:hAnsi="Roboto Light"/>
          <w:b/>
          <w:bCs/>
          <w:sz w:val="18"/>
          <w:szCs w:val="18"/>
        </w:rPr>
        <w:t xml:space="preserve"> kung </w:t>
      </w:r>
      <w:proofErr w:type="spellStart"/>
      <w:r w:rsidRPr="00C13C6D">
        <w:rPr>
          <w:rFonts w:ascii="Roboto Light" w:hAnsi="Roboto Light"/>
          <w:b/>
          <w:bCs/>
          <w:sz w:val="18"/>
          <w:szCs w:val="18"/>
        </w:rPr>
        <w:t>naaangkop</w:t>
      </w:r>
      <w:proofErr w:type="spellEnd"/>
      <w:r>
        <w:rPr>
          <w:rFonts w:ascii="Roboto Light" w:hAnsi="Roboto Light"/>
          <w:sz w:val="18"/>
          <w:szCs w:val="18"/>
        </w:rPr>
        <w:t xml:space="preserve">) </w:t>
      </w:r>
      <w:proofErr w:type="spellStart"/>
      <w:r>
        <w:rPr>
          <w:rFonts w:ascii="Roboto Light" w:hAnsi="Roboto Light"/>
          <w:sz w:val="18"/>
          <w:szCs w:val="18"/>
        </w:rPr>
        <w:t>Magbigay</w:t>
      </w:r>
      <w:proofErr w:type="spellEnd"/>
      <w:r>
        <w:rPr>
          <w:rFonts w:ascii="Roboto Light" w:hAnsi="Roboto Light"/>
          <w:sz w:val="18"/>
          <w:szCs w:val="18"/>
        </w:rPr>
        <w:t xml:space="preserve"> ng </w:t>
      </w:r>
      <w:proofErr w:type="spellStart"/>
      <w:r>
        <w:rPr>
          <w:rFonts w:ascii="Roboto Light" w:hAnsi="Roboto Light"/>
          <w:sz w:val="18"/>
          <w:szCs w:val="18"/>
        </w:rPr>
        <w:t>katibayan</w:t>
      </w:r>
      <w:proofErr w:type="spellEnd"/>
      <w:r>
        <w:rPr>
          <w:rFonts w:ascii="Roboto Light" w:hAnsi="Roboto Light"/>
          <w:sz w:val="18"/>
          <w:szCs w:val="18"/>
        </w:rPr>
        <w:t xml:space="preserve">   </w:t>
      </w:r>
      <w:proofErr w:type="spellStart"/>
      <w:r>
        <w:rPr>
          <w:rFonts w:ascii="Roboto Light" w:hAnsi="Roboto Light"/>
          <w:sz w:val="18"/>
          <w:szCs w:val="18"/>
        </w:rPr>
        <w:t>bilang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suporta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paghahabol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ayon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inilalarawan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sa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ibaba</w:t>
      </w:r>
      <w:proofErr w:type="spellEnd"/>
      <w:r>
        <w:rPr>
          <w:rFonts w:ascii="Roboto Light" w:hAnsi="Roboto Light"/>
          <w:sz w:val="18"/>
          <w:szCs w:val="18"/>
        </w:rPr>
        <w:t xml:space="preserve">. </w:t>
      </w:r>
      <w:proofErr w:type="spellStart"/>
      <w:r>
        <w:rPr>
          <w:rFonts w:ascii="Roboto Light" w:hAnsi="Roboto Light"/>
          <w:sz w:val="18"/>
          <w:szCs w:val="18"/>
        </w:rPr>
        <w:t>Gumamit</w:t>
      </w:r>
      <w:proofErr w:type="spellEnd"/>
      <w:r>
        <w:rPr>
          <w:rFonts w:ascii="Roboto Light" w:hAnsi="Roboto Light"/>
          <w:sz w:val="18"/>
          <w:szCs w:val="18"/>
        </w:rPr>
        <w:t xml:space="preserve"> ng </w:t>
      </w:r>
      <w:proofErr w:type="spellStart"/>
      <w:r>
        <w:rPr>
          <w:rFonts w:ascii="Roboto Light" w:hAnsi="Roboto Light"/>
          <w:sz w:val="18"/>
          <w:szCs w:val="18"/>
        </w:rPr>
        <w:t>karagdagang</w:t>
      </w:r>
      <w:proofErr w:type="spellEnd"/>
      <w:r>
        <w:rPr>
          <w:rFonts w:ascii="Roboto Light" w:hAnsi="Roboto Light"/>
          <w:sz w:val="18"/>
          <w:szCs w:val="18"/>
        </w:rPr>
        <w:t xml:space="preserve"> </w:t>
      </w:r>
      <w:proofErr w:type="spellStart"/>
      <w:r>
        <w:rPr>
          <w:rFonts w:ascii="Roboto Light" w:hAnsi="Roboto Light"/>
          <w:sz w:val="18"/>
          <w:szCs w:val="18"/>
        </w:rPr>
        <w:t>papel</w:t>
      </w:r>
      <w:proofErr w:type="spellEnd"/>
      <w:r>
        <w:rPr>
          <w:rFonts w:ascii="Roboto Light" w:hAnsi="Roboto Light"/>
          <w:sz w:val="18"/>
          <w:szCs w:val="18"/>
        </w:rPr>
        <w:t xml:space="preserve"> kung </w:t>
      </w:r>
      <w:proofErr w:type="spellStart"/>
      <w:r>
        <w:rPr>
          <w:rFonts w:ascii="Roboto Light" w:hAnsi="Roboto Light"/>
          <w:sz w:val="18"/>
          <w:szCs w:val="18"/>
        </w:rPr>
        <w:t>kailangan</w:t>
      </w:r>
      <w:proofErr w:type="spellEnd"/>
    </w:p>
    <w:tbl>
      <w:tblPr>
        <w:tblStyle w:val="TableGrid"/>
        <w:tblpPr w:leftFromText="180" w:rightFromText="180" w:horzAnchor="margin" w:tblpY="760"/>
        <w:tblW w:w="9355" w:type="dxa"/>
        <w:tblLayout w:type="fixed"/>
        <w:tblLook w:val="04A0" w:firstRow="1" w:lastRow="0" w:firstColumn="1" w:lastColumn="0" w:noHBand="0" w:noVBand="1"/>
      </w:tblPr>
      <w:tblGrid>
        <w:gridCol w:w="3450"/>
        <w:gridCol w:w="489"/>
        <w:gridCol w:w="83"/>
        <w:gridCol w:w="155"/>
        <w:gridCol w:w="75"/>
        <w:gridCol w:w="113"/>
        <w:gridCol w:w="26"/>
        <w:gridCol w:w="39"/>
        <w:gridCol w:w="40"/>
        <w:gridCol w:w="23"/>
        <w:gridCol w:w="30"/>
        <w:gridCol w:w="83"/>
        <w:gridCol w:w="168"/>
        <w:gridCol w:w="126"/>
        <w:gridCol w:w="15"/>
        <w:gridCol w:w="7"/>
        <w:gridCol w:w="144"/>
        <w:gridCol w:w="18"/>
        <w:gridCol w:w="111"/>
        <w:gridCol w:w="88"/>
        <w:gridCol w:w="51"/>
        <w:gridCol w:w="55"/>
        <w:gridCol w:w="24"/>
        <w:gridCol w:w="52"/>
        <w:gridCol w:w="35"/>
        <w:gridCol w:w="30"/>
        <w:gridCol w:w="121"/>
        <w:gridCol w:w="226"/>
        <w:gridCol w:w="28"/>
        <w:gridCol w:w="10"/>
        <w:gridCol w:w="362"/>
        <w:gridCol w:w="37"/>
        <w:gridCol w:w="172"/>
        <w:gridCol w:w="98"/>
        <w:gridCol w:w="161"/>
        <w:gridCol w:w="195"/>
        <w:gridCol w:w="41"/>
        <w:gridCol w:w="143"/>
        <w:gridCol w:w="96"/>
        <w:gridCol w:w="207"/>
        <w:gridCol w:w="188"/>
        <w:gridCol w:w="53"/>
        <w:gridCol w:w="370"/>
        <w:gridCol w:w="119"/>
        <w:gridCol w:w="207"/>
        <w:gridCol w:w="42"/>
        <w:gridCol w:w="202"/>
        <w:gridCol w:w="134"/>
        <w:gridCol w:w="113"/>
        <w:gridCol w:w="500"/>
      </w:tblGrid>
      <w:tr w:rsidR="00830A53" w:rsidRPr="00A41285" w14:paraId="3EE6CCD9" w14:textId="77777777" w:rsidTr="00D644C5">
        <w:trPr>
          <w:trHeight w:val="482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2F145C6" w14:textId="780BE700" w:rsidR="00830A53" w:rsidRPr="00882CB9" w:rsidRDefault="00830A53" w:rsidP="00830A53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Ilarawan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ugnayan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Negosyo. Piliin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naaangkop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.</w:t>
            </w:r>
          </w:p>
        </w:tc>
        <w:tc>
          <w:tcPr>
            <w:tcW w:w="2864" w:type="dxa"/>
            <w:gridSpan w:val="3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957892B" w14:textId="4151F465" w:rsidR="00830A53" w:rsidRPr="00882CB9" w:rsidRDefault="00830A53" w:rsidP="00830A53">
            <w:pPr>
              <w:spacing w:before="60" w:after="60"/>
              <w:jc w:val="center"/>
              <w:rPr>
                <w:rFonts w:ascii="Roboto Light" w:hAnsi="Roboto Light"/>
                <w:color w:val="4C4D4F"/>
              </w:rPr>
            </w:pPr>
            <w:r>
              <w:rPr>
                <w:rFonts w:ascii="Roboto Light" w:hAnsi="Roboto Light"/>
                <w:sz w:val="18"/>
                <w:szCs w:val="18"/>
              </w:rPr>
              <w:t>May-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3041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D0E768D" w14:textId="731648BB" w:rsidR="00830A53" w:rsidRPr="00882CB9" w:rsidRDefault="00830A53" w:rsidP="00830A53">
            <w:pPr>
              <w:spacing w:before="60" w:after="60"/>
              <w:jc w:val="center"/>
              <w:rPr>
                <w:rFonts w:ascii="Roboto Light" w:hAnsi="Roboto Light"/>
                <w:color w:val="4C4D4F"/>
              </w:rPr>
            </w:pP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Tauhan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830A53" w:rsidRPr="00A41285" w14:paraId="7FBA7EA6" w14:textId="77777777" w:rsidTr="00D644C5">
        <w:trPr>
          <w:trHeight w:val="482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F73182B" w14:textId="1408BC31" w:rsidR="00830A53" w:rsidRPr="00A41285" w:rsidRDefault="00830A53" w:rsidP="00830A53">
            <w:pPr>
              <w:spacing w:before="60" w:after="60"/>
              <w:rPr>
                <w:rFonts w:ascii="Roboto Light" w:hAnsi="Roboto Light"/>
                <w:color w:val="4C4D4F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Tauhan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 ang</w:t>
            </w:r>
            <w:proofErr w:type="gramEnd"/>
            <w:r w:rsidRPr="00F34A6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identification number 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ng may-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Negosyo</w:t>
            </w:r>
          </w:p>
        </w:tc>
        <w:tc>
          <w:tcPr>
            <w:tcW w:w="5905" w:type="dxa"/>
            <w:gridSpan w:val="4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D72FF57" w14:textId="77777777" w:rsidR="00830A53" w:rsidRPr="00882CB9" w:rsidRDefault="00830A53" w:rsidP="00830A53">
            <w:pPr>
              <w:spacing w:before="60" w:after="60"/>
              <w:jc w:val="center"/>
              <w:rPr>
                <w:rFonts w:ascii="Roboto Light" w:hAnsi="Roboto Light"/>
                <w:color w:val="4C4D4F"/>
              </w:rPr>
            </w:pPr>
          </w:p>
        </w:tc>
      </w:tr>
      <w:tr w:rsidR="00A97DFA" w:rsidRPr="00A41285" w14:paraId="5ED6167B" w14:textId="77777777" w:rsidTr="00D644C5">
        <w:trPr>
          <w:trHeight w:val="416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099A289" w14:textId="66684E89" w:rsidR="00A97DFA" w:rsidRPr="00A41285" w:rsidRDefault="00E26563" w:rsidP="00A97DFA">
            <w:pPr>
              <w:spacing w:before="60" w:after="60"/>
              <w:rPr>
                <w:rFonts w:ascii="Roboto Light" w:hAnsi="Roboto Light"/>
                <w:color w:val="4C4D4F"/>
                <w:sz w:val="20"/>
                <w:szCs w:val="20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ikaw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registered owner,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ilang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tauhan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mayroon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negosyo</w:t>
            </w:r>
            <w:proofErr w:type="spellEnd"/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156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00D0909" w14:textId="1E6292A8" w:rsidR="00A97DFA" w:rsidRPr="00882CB9" w:rsidRDefault="00E26563" w:rsidP="00A97DFA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20"/>
                <w:szCs w:val="20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Wala</w:t>
            </w:r>
          </w:p>
        </w:tc>
        <w:tc>
          <w:tcPr>
            <w:tcW w:w="894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D0BD5D8" w14:textId="73127460" w:rsidR="00A97DFA" w:rsidRPr="00882CB9" w:rsidRDefault="00A97DFA" w:rsidP="00A97DFA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20"/>
                <w:szCs w:val="20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Number of Permanent Staff</w:t>
            </w:r>
          </w:p>
        </w:tc>
        <w:tc>
          <w:tcPr>
            <w:tcW w:w="1481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A178A7A" w14:textId="77777777" w:rsidR="00A97DFA" w:rsidRPr="00882CB9" w:rsidRDefault="00A97DFA" w:rsidP="00A97DFA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20"/>
                <w:szCs w:val="20"/>
              </w:rPr>
            </w:pPr>
          </w:p>
        </w:tc>
        <w:tc>
          <w:tcPr>
            <w:tcW w:w="1176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42816FB" w14:textId="2607850E" w:rsidR="00A97DFA" w:rsidRPr="00882CB9" w:rsidRDefault="00A97DFA" w:rsidP="00A97DFA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20"/>
                <w:szCs w:val="20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Number of Temporary Staff</w:t>
            </w:r>
          </w:p>
        </w:tc>
        <w:tc>
          <w:tcPr>
            <w:tcW w:w="119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0FD41E8" w14:textId="4EE046E0" w:rsidR="00A97DFA" w:rsidRPr="00882CB9" w:rsidRDefault="00A97DFA" w:rsidP="00A97DFA">
            <w:pPr>
              <w:spacing w:before="60" w:after="60"/>
              <w:jc w:val="center"/>
              <w:rPr>
                <w:rFonts w:ascii="Roboto Light" w:hAnsi="Roboto Light"/>
                <w:color w:val="4C4D4F"/>
                <w:sz w:val="20"/>
                <w:szCs w:val="20"/>
              </w:rPr>
            </w:pPr>
          </w:p>
        </w:tc>
      </w:tr>
      <w:tr w:rsidR="001F395A" w:rsidRPr="00A41285" w14:paraId="15735E76" w14:textId="77777777" w:rsidTr="00D644C5">
        <w:trPr>
          <w:trHeight w:val="482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B294923" w14:textId="17BEB64F" w:rsidR="00DA6568" w:rsidRPr="00BA07E5" w:rsidRDefault="00DA6568" w:rsidP="00C84291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If an owner, describe the ownership scheme of your business.</w:t>
            </w:r>
          </w:p>
        </w:tc>
        <w:tc>
          <w:tcPr>
            <w:tcW w:w="2864" w:type="dxa"/>
            <w:gridSpan w:val="3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9E77BEA" w14:textId="0A64A3C2" w:rsidR="00DA6568" w:rsidRPr="00BA07E5" w:rsidRDefault="00DA6568" w:rsidP="00DA6568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/>
                <w:color w:val="000000" w:themeColor="text1"/>
                <w:sz w:val="18"/>
                <w:szCs w:val="18"/>
              </w:rPr>
              <w:t>Single</w:t>
            </w:r>
          </w:p>
        </w:tc>
        <w:tc>
          <w:tcPr>
            <w:tcW w:w="3041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0897C53" w14:textId="51EAFFA6" w:rsidR="00DA6568" w:rsidRPr="00BA07E5" w:rsidRDefault="00DA6568" w:rsidP="00DA6568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/>
                <w:color w:val="000000" w:themeColor="text1"/>
                <w:sz w:val="18"/>
                <w:szCs w:val="18"/>
              </w:rPr>
              <w:t>Partnership</w:t>
            </w:r>
          </w:p>
        </w:tc>
      </w:tr>
      <w:tr w:rsidR="00DD7BA2" w:rsidRPr="00A41285" w14:paraId="6242F7BD" w14:textId="77777777" w:rsidTr="00D644C5">
        <w:trPr>
          <w:trHeight w:val="208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24397EC9" w14:textId="1BA64513" w:rsidR="00DD7BA2" w:rsidRPr="00BA07E5" w:rsidRDefault="00241B93" w:rsidP="00463E7A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Permanent / Temporary </w:t>
            </w: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675487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64" w:type="dxa"/>
            <w:gridSpan w:val="3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CC1ACF3" w14:textId="0D375F67" w:rsidR="00DD7BA2" w:rsidRPr="00BA07E5" w:rsidRDefault="00126229" w:rsidP="00463E7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Permanent</w:t>
            </w:r>
          </w:p>
        </w:tc>
        <w:tc>
          <w:tcPr>
            <w:tcW w:w="3041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D14CE81" w14:textId="7C2F6312" w:rsidR="00DD7BA2" w:rsidRPr="00BA07E5" w:rsidRDefault="00126229" w:rsidP="00463E7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/>
                <w:color w:val="000000" w:themeColor="text1"/>
                <w:sz w:val="18"/>
                <w:szCs w:val="18"/>
              </w:rPr>
              <w:t>Temporary</w:t>
            </w:r>
          </w:p>
        </w:tc>
      </w:tr>
      <w:tr w:rsidR="001F395A" w:rsidRPr="00A41285" w14:paraId="21AABA44" w14:textId="77777777" w:rsidTr="00D644C5">
        <w:trPr>
          <w:trHeight w:val="142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5353DF5F" w14:textId="29D8756A" w:rsidR="00463E7A" w:rsidRPr="00BA07E5" w:rsidRDefault="00463E7A" w:rsidP="00463E7A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Full time/Part time </w:t>
            </w:r>
            <w:proofErr w:type="gramStart"/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(</w:t>
            </w:r>
            <w:r w:rsidR="006D325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D325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proofErr w:type="gramEnd"/>
            <w:r w:rsidR="006D325D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64" w:type="dxa"/>
            <w:gridSpan w:val="3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3AD29FC" w14:textId="3308C60C" w:rsidR="00463E7A" w:rsidRPr="00BA07E5" w:rsidRDefault="00463E7A" w:rsidP="00463E7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/>
                <w:color w:val="000000" w:themeColor="text1"/>
                <w:sz w:val="18"/>
                <w:szCs w:val="18"/>
              </w:rPr>
              <w:t>Part Time</w:t>
            </w:r>
          </w:p>
        </w:tc>
        <w:tc>
          <w:tcPr>
            <w:tcW w:w="3041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53086A8" w14:textId="72A2782C" w:rsidR="00463E7A" w:rsidRPr="00BA07E5" w:rsidRDefault="00463E7A" w:rsidP="00463E7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/>
                <w:color w:val="000000" w:themeColor="text1"/>
                <w:sz w:val="18"/>
                <w:szCs w:val="18"/>
              </w:rPr>
              <w:t>Full Time</w:t>
            </w:r>
          </w:p>
        </w:tc>
      </w:tr>
      <w:tr w:rsidR="006320B1" w:rsidRPr="00A41285" w14:paraId="1F061E0C" w14:textId="77777777" w:rsidTr="00D644C5">
        <w:trPr>
          <w:trHeight w:val="482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70210141" w14:textId="42DD1317" w:rsidR="00E402EA" w:rsidRPr="00BA07E5" w:rsidRDefault="00354496" w:rsidP="00E402EA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Ilang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linggo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pasok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operasyon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Paki-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bilugan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sagot</w:t>
            </w:r>
            <w:proofErr w:type="spellEnd"/>
          </w:p>
        </w:tc>
        <w:tc>
          <w:tcPr>
            <w:tcW w:w="802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7AAD070" w14:textId="2BBB793F" w:rsidR="00E402EA" w:rsidRPr="00BA07E5" w:rsidRDefault="00E402EA" w:rsidP="00E402E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F0B6223" w14:textId="52272D5E" w:rsidR="00E402EA" w:rsidRPr="00BA07E5" w:rsidRDefault="00E402EA" w:rsidP="00E402E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2C0C6A3" w14:textId="440453ED" w:rsidR="00E402EA" w:rsidRPr="00BA07E5" w:rsidRDefault="00E402EA" w:rsidP="00E402E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30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89120AC" w14:textId="751490B3" w:rsidR="00E402EA" w:rsidRPr="00BA07E5" w:rsidRDefault="00E402EA" w:rsidP="00E402E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3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29F4EEF" w14:textId="3100088E" w:rsidR="00E402EA" w:rsidRPr="00BA07E5" w:rsidRDefault="00E402EA" w:rsidP="00E402E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8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4A4089B" w14:textId="69550E38" w:rsidR="00E402EA" w:rsidRPr="00BA07E5" w:rsidRDefault="00E402EA" w:rsidP="00E402E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4CE0797" w14:textId="7F0F63FD" w:rsidR="00E402EA" w:rsidRPr="00BA07E5" w:rsidRDefault="00E402EA" w:rsidP="00E402EA">
            <w:pPr>
              <w:spacing w:before="60" w:after="60"/>
              <w:jc w:val="center"/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CF3133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7</w:t>
            </w:r>
          </w:p>
        </w:tc>
      </w:tr>
      <w:tr w:rsidR="00233110" w:rsidRPr="00A41285" w14:paraId="5E435E0E" w14:textId="77777777" w:rsidTr="00D644C5">
        <w:trPr>
          <w:trHeight w:val="482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89AEC71" w14:textId="313EE5CD" w:rsidR="00A12CD6" w:rsidRPr="00BA07E5" w:rsidRDefault="0007117A" w:rsidP="00124D13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Ilarawan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uri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marine farming</w:t>
            </w:r>
            <w:r w:rsidRPr="00990C8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business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ino</w:t>
            </w:r>
            <w:proofErr w:type="spellEnd"/>
            <w:r w:rsidR="0050261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operate.</w:t>
            </w:r>
            <w:r w:rsidR="0050261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Piliin </w:t>
            </w:r>
            <w:proofErr w:type="spellStart"/>
            <w:r w:rsidR="0050261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 w:rsidR="0050261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0261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listahan</w:t>
            </w:r>
            <w:proofErr w:type="spellEnd"/>
            <w:r w:rsidR="00502616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27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A6D8D22" w14:textId="2414A6B8" w:rsidR="00A12CD6" w:rsidRPr="00A12CD6" w:rsidRDefault="00A12CD6" w:rsidP="00F57D0F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</w:pPr>
            <w:r w:rsidRPr="00A12CD6"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MMNS</w:t>
            </w:r>
          </w:p>
        </w:tc>
        <w:tc>
          <w:tcPr>
            <w:tcW w:w="738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7CC2246" w14:textId="64EC0B54" w:rsidR="00A12CD6" w:rsidRPr="00A12CD6" w:rsidRDefault="00A12CD6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</w:pPr>
            <w:r w:rsidRPr="00A12CD6"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MMNO</w:t>
            </w:r>
          </w:p>
        </w:tc>
        <w:tc>
          <w:tcPr>
            <w:tcW w:w="736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D4BB7DC" w14:textId="3844ED19" w:rsidR="00A12CD6" w:rsidRPr="00A12CD6" w:rsidRDefault="00A12CD6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</w:pPr>
            <w:r w:rsidRPr="00A12CD6"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MMNM</w:t>
            </w:r>
          </w:p>
        </w:tc>
        <w:tc>
          <w:tcPr>
            <w:tcW w:w="663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CD96A5B" w14:textId="5DF2A78A" w:rsidR="00A12CD6" w:rsidRPr="00A12CD6" w:rsidRDefault="00A12CD6" w:rsidP="008A7A92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</w:pPr>
            <w:r w:rsidRPr="00A12CD6"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MMNC</w:t>
            </w:r>
          </w:p>
        </w:tc>
        <w:tc>
          <w:tcPr>
            <w:tcW w:w="62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D37A872" w14:textId="67EDCEC5" w:rsidR="00A12CD6" w:rsidRPr="00A12CD6" w:rsidRDefault="00A12CD6" w:rsidP="00F1565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</w:pPr>
            <w:r w:rsidRPr="00A12CD6"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MMF</w:t>
            </w:r>
            <w:r w:rsidR="001A09F8"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72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BD21395" w14:textId="69ECD4E2" w:rsidR="00A12CD6" w:rsidRPr="00A12CD6" w:rsidRDefault="001A09F8" w:rsidP="00F1565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</w:pPr>
            <w:r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MMFT</w:t>
            </w:r>
          </w:p>
        </w:tc>
        <w:tc>
          <w:tcPr>
            <w:tcW w:w="940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545EB88" w14:textId="23F908A7" w:rsidR="00A12CD6" w:rsidRPr="00A12CD6" w:rsidRDefault="00A12CD6" w:rsidP="0097491E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</w:pPr>
            <w:r w:rsidRPr="00A12CD6"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MMFS</w:t>
            </w:r>
          </w:p>
        </w:tc>
        <w:tc>
          <w:tcPr>
            <w:tcW w:w="747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669A748" w14:textId="4FA77A15" w:rsidR="00A12CD6" w:rsidRPr="00A12CD6" w:rsidRDefault="00A12CD6" w:rsidP="0088048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</w:pPr>
            <w:r w:rsidRPr="00A12CD6">
              <w:rPr>
                <w:rFonts w:ascii="Roboto Light" w:hAnsi="Roboto Light" w:cs="Segoe UI Light"/>
                <w:color w:val="000000" w:themeColor="text1"/>
                <w:sz w:val="14"/>
                <w:szCs w:val="14"/>
              </w:rPr>
              <w:t>MMFO</w:t>
            </w:r>
          </w:p>
        </w:tc>
      </w:tr>
      <w:tr w:rsidR="002574B2" w:rsidRPr="00A41285" w14:paraId="5E8F1D83" w14:textId="77777777" w:rsidTr="00D644C5">
        <w:trPr>
          <w:trHeight w:val="875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CF4FFA0" w14:textId="6ECA623E" w:rsidR="00DA5C08" w:rsidRPr="00787DB3" w:rsidRDefault="00471797" w:rsidP="001414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Ano ang iyong kinukultiba o inaalagaan</w:t>
            </w:r>
            <w:r w:rsidR="00DA5C08"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?</w:t>
            </w:r>
          </w:p>
        </w:tc>
        <w:tc>
          <w:tcPr>
            <w:tcW w:w="915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31078A5" w14:textId="71054AE6" w:rsidR="00DA5C08" w:rsidRDefault="00DA5C08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Bangus</w:t>
            </w:r>
            <w:proofErr w:type="spellEnd"/>
          </w:p>
        </w:tc>
        <w:tc>
          <w:tcPr>
            <w:tcW w:w="918" w:type="dxa"/>
            <w:gridSpan w:val="1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9F12E55" w14:textId="549E7A31" w:rsidR="00DA5C08" w:rsidRDefault="00DA5C08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Tilapia</w:t>
            </w:r>
          </w:p>
        </w:tc>
        <w:tc>
          <w:tcPr>
            <w:tcW w:w="1031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48B24EE" w14:textId="2A5AC052" w:rsidR="00DA5C08" w:rsidRDefault="00DA5C08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Shrimp</w:t>
            </w:r>
          </w:p>
        </w:tc>
        <w:tc>
          <w:tcPr>
            <w:tcW w:w="62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914A52F" w14:textId="0FE3700E" w:rsidR="00DA5C08" w:rsidRDefault="00DA5C08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Mussels</w:t>
            </w:r>
          </w:p>
        </w:tc>
        <w:tc>
          <w:tcPr>
            <w:tcW w:w="1098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811FD67" w14:textId="5CF60EB2" w:rsidR="00DA5C08" w:rsidRDefault="00DA5C08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Oysters</w:t>
            </w:r>
          </w:p>
        </w:tc>
        <w:tc>
          <w:tcPr>
            <w:tcW w:w="1317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6A191031" w14:textId="14AD7A2D" w:rsidR="00DA5C08" w:rsidRDefault="00695DE0" w:rsidP="00DA5C08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 pa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910FA8" w:rsidRPr="00A41285" w14:paraId="6F903952" w14:textId="77777777" w:rsidTr="00D644C5">
        <w:trPr>
          <w:trHeight w:val="98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92CA02D" w14:textId="478939B0" w:rsidR="001414B4" w:rsidRPr="00BA07E5" w:rsidRDefault="00320C8A" w:rsidP="001414B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Ano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paaraan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94F2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pagkultiba</w:t>
            </w:r>
            <w:proofErr w:type="spellEnd"/>
            <w:r w:rsidR="00994F2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="00994F2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pag-aalaga</w:t>
            </w:r>
            <w:proofErr w:type="spellEnd"/>
            <w:r w:rsidR="00994F28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/ Marine Farming</w:t>
            </w:r>
          </w:p>
        </w:tc>
        <w:tc>
          <w:tcPr>
            <w:tcW w:w="1450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D3AC352" w14:textId="6902C7EA" w:rsidR="001414B4" w:rsidRPr="00CF3133" w:rsidRDefault="00770D15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Kulungan</w:t>
            </w:r>
            <w:proofErr w:type="spellEnd"/>
          </w:p>
        </w:tc>
        <w:tc>
          <w:tcPr>
            <w:tcW w:w="1414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263EE69" w14:textId="27562EC9" w:rsidR="001414B4" w:rsidRPr="00CF3133" w:rsidRDefault="00695DE0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Palaisdaan</w:t>
            </w:r>
            <w:proofErr w:type="spellEnd"/>
          </w:p>
        </w:tc>
        <w:tc>
          <w:tcPr>
            <w:tcW w:w="1354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7EBE393D" w14:textId="2EABA7FA" w:rsidR="001414B4" w:rsidRPr="00CF3133" w:rsidRDefault="00695DE0" w:rsidP="00A53FF7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Lubid</w:t>
            </w:r>
          </w:p>
        </w:tc>
        <w:tc>
          <w:tcPr>
            <w:tcW w:w="1687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5E654EE3" w14:textId="11E9CF14" w:rsidR="001414B4" w:rsidRPr="00CF3133" w:rsidRDefault="00695DE0" w:rsidP="001916E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 pa</w:t>
            </w:r>
            <w:r w:rsidR="001414B4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pakitukoy</w:t>
            </w:r>
            <w:proofErr w:type="spellEnd"/>
            <w:r w:rsidR="001414B4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6320B1" w:rsidRPr="00A41285" w14:paraId="55F506B1" w14:textId="77777777" w:rsidTr="00D644C5">
        <w:trPr>
          <w:trHeight w:val="846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86E15D4" w14:textId="4D420F22" w:rsidR="001E2BA8" w:rsidRPr="00882CB9" w:rsidRDefault="00606A3B" w:rsidP="00A53FF7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Saang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probinsya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nag-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ooperate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Marine Farm?</w:t>
            </w:r>
          </w:p>
        </w:tc>
        <w:tc>
          <w:tcPr>
            <w:tcW w:w="802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D435940" w14:textId="5B93D129" w:rsidR="001E2BA8" w:rsidRPr="001E2BA8" w:rsidRDefault="001E2BA8" w:rsidP="001E2BA8">
            <w:pPr>
              <w:spacing w:before="60" w:after="60"/>
              <w:jc w:val="center"/>
              <w:rPr>
                <w:rFonts w:ascii="Roboto Light" w:hAnsi="Roboto Light" w:cs="Segoe UI Light"/>
                <w:sz w:val="16"/>
                <w:szCs w:val="16"/>
              </w:rPr>
            </w:pPr>
            <w:r w:rsidRPr="001E2BA8">
              <w:rPr>
                <w:rFonts w:ascii="Roboto Light" w:hAnsi="Roboto Light" w:cs="Segoe UI Light"/>
                <w:sz w:val="16"/>
                <w:szCs w:val="16"/>
              </w:rPr>
              <w:t>Cavite</w:t>
            </w:r>
          </w:p>
        </w:tc>
        <w:tc>
          <w:tcPr>
            <w:tcW w:w="814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BC3DF58" w14:textId="77303D5B" w:rsidR="001E2BA8" w:rsidRPr="001E2BA8" w:rsidRDefault="001E2BA8" w:rsidP="001E2BA8">
            <w:pPr>
              <w:spacing w:before="60" w:after="60"/>
              <w:jc w:val="center"/>
              <w:rPr>
                <w:rFonts w:ascii="Roboto Light" w:hAnsi="Roboto Light" w:cs="Segoe UI Light"/>
                <w:sz w:val="16"/>
                <w:szCs w:val="16"/>
              </w:rPr>
            </w:pPr>
            <w:r w:rsidRPr="001E2BA8">
              <w:rPr>
                <w:rFonts w:ascii="Roboto Light" w:hAnsi="Roboto Light" w:cs="Segoe UI Light"/>
                <w:sz w:val="16"/>
                <w:szCs w:val="16"/>
              </w:rPr>
              <w:t>NCR</w:t>
            </w:r>
          </w:p>
        </w:tc>
        <w:tc>
          <w:tcPr>
            <w:tcW w:w="811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45BE672" w14:textId="1B5A778B" w:rsidR="001E2BA8" w:rsidRPr="001E2BA8" w:rsidRDefault="001E2BA8" w:rsidP="001E2BA8">
            <w:pPr>
              <w:spacing w:before="60" w:after="60"/>
              <w:jc w:val="center"/>
              <w:rPr>
                <w:rFonts w:ascii="Roboto Light" w:hAnsi="Roboto Light" w:cs="Segoe UI Light"/>
                <w:sz w:val="16"/>
                <w:szCs w:val="16"/>
              </w:rPr>
            </w:pPr>
            <w:r w:rsidRPr="001E2BA8">
              <w:rPr>
                <w:rFonts w:ascii="Roboto Light" w:hAnsi="Roboto Light" w:cs="Segoe UI Light"/>
                <w:sz w:val="16"/>
                <w:szCs w:val="16"/>
              </w:rPr>
              <w:t>Bulacan</w:t>
            </w:r>
          </w:p>
        </w:tc>
        <w:tc>
          <w:tcPr>
            <w:tcW w:w="1063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4A47517" w14:textId="39EFE5F9" w:rsidR="001E2BA8" w:rsidRPr="001E2BA8" w:rsidRDefault="001E2BA8" w:rsidP="001E2BA8">
            <w:pPr>
              <w:spacing w:before="60" w:after="60"/>
              <w:jc w:val="center"/>
              <w:rPr>
                <w:rFonts w:ascii="Roboto Light" w:hAnsi="Roboto Light" w:cs="Segoe UI Light"/>
                <w:sz w:val="16"/>
                <w:szCs w:val="16"/>
              </w:rPr>
            </w:pPr>
            <w:r w:rsidRPr="001E2BA8">
              <w:rPr>
                <w:rFonts w:ascii="Roboto Light" w:hAnsi="Roboto Light" w:cs="Segoe UI Light"/>
                <w:sz w:val="16"/>
                <w:szCs w:val="16"/>
              </w:rPr>
              <w:t>Pampanga</w:t>
            </w:r>
          </w:p>
        </w:tc>
        <w:tc>
          <w:tcPr>
            <w:tcW w:w="72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42CA663" w14:textId="1596E94B" w:rsidR="001E2BA8" w:rsidRPr="001E2BA8" w:rsidRDefault="001E2BA8" w:rsidP="001E2BA8">
            <w:pPr>
              <w:spacing w:before="60" w:after="60"/>
              <w:jc w:val="center"/>
              <w:rPr>
                <w:rFonts w:ascii="Roboto Light" w:hAnsi="Roboto Light" w:cs="Segoe UI Light"/>
                <w:sz w:val="16"/>
                <w:szCs w:val="16"/>
              </w:rPr>
            </w:pPr>
            <w:r w:rsidRPr="001E2BA8">
              <w:rPr>
                <w:rFonts w:ascii="Roboto Light" w:hAnsi="Roboto Light" w:cs="Segoe UI Light"/>
                <w:sz w:val="16"/>
                <w:szCs w:val="16"/>
              </w:rPr>
              <w:t>Bataan</w:t>
            </w:r>
          </w:p>
        </w:tc>
        <w:tc>
          <w:tcPr>
            <w:tcW w:w="1687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72482D0B" w14:textId="73DDD745" w:rsidR="001E2BA8" w:rsidRPr="001E2BA8" w:rsidRDefault="001E2BA8" w:rsidP="001E2BA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1E2BA8">
              <w:rPr>
                <w:rFonts w:ascii="Roboto Light" w:hAnsi="Roboto Light" w:cs="Segoe UI Light"/>
                <w:sz w:val="18"/>
                <w:szCs w:val="18"/>
              </w:rPr>
              <w:t>Other (please specify)</w:t>
            </w:r>
          </w:p>
        </w:tc>
      </w:tr>
      <w:tr w:rsidR="003D0AA7" w:rsidRPr="00A41285" w14:paraId="66117901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66050BC" w14:textId="2E0838C7" w:rsidR="003D0AA7" w:rsidRPr="00B4766F" w:rsidRDefault="00930836" w:rsidP="00A53FF7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Tukuyin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sukat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Marine Farm / Negosyo</w:t>
            </w:r>
            <w:r w:rsidR="003D0AA7" w:rsidRPr="00B4766F">
              <w:rPr>
                <w:rFonts w:ascii="Roboto Light" w:hAnsi="Roboto Light" w:cs="Segoe UI Light"/>
                <w:sz w:val="18"/>
                <w:szCs w:val="18"/>
              </w:rPr>
              <w:t xml:space="preserve"> (</w:t>
            </w:r>
            <w:r w:rsidR="005430CA">
              <w:rPr>
                <w:rFonts w:ascii="Roboto Light" w:hAnsi="Roboto Light" w:cs="Segoe UI Light"/>
                <w:sz w:val="18"/>
                <w:szCs w:val="18"/>
              </w:rPr>
              <w:t>Ha</w:t>
            </w:r>
            <w:r w:rsidR="003D0AA7" w:rsidRPr="00B4766F">
              <w:rPr>
                <w:rFonts w:ascii="Roboto Light" w:hAnsi="Roboto Light" w:cs="Segoe UI Light"/>
                <w:sz w:val="18"/>
                <w:szCs w:val="18"/>
              </w:rPr>
              <w:t xml:space="preserve"> / m</w:t>
            </w:r>
            <w:r w:rsidR="003D0AA7" w:rsidRPr="00B4766F">
              <w:rPr>
                <w:rFonts w:ascii="Roboto Light" w:hAnsi="Roboto Light" w:cs="Segoe UI Light"/>
                <w:sz w:val="18"/>
                <w:szCs w:val="18"/>
                <w:vertAlign w:val="superscript"/>
              </w:rPr>
              <w:t>2</w:t>
            </w:r>
            <w:r w:rsidR="003D0AA7" w:rsidRPr="00B4766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3D0AA7">
              <w:rPr>
                <w:rFonts w:ascii="Roboto Light" w:hAnsi="Roboto Light" w:cs="Segoe UI Light"/>
                <w:sz w:val="18"/>
                <w:szCs w:val="18"/>
              </w:rPr>
              <w:t>/</w:t>
            </w:r>
            <w:r w:rsidR="003D0AA7" w:rsidRPr="00B4766F">
              <w:rPr>
                <w:rFonts w:ascii="Roboto Light" w:hAnsi="Roboto Light" w:cs="Segoe UI Light"/>
                <w:sz w:val="18"/>
                <w:szCs w:val="18"/>
              </w:rPr>
              <w:t xml:space="preserve"> m</w:t>
            </w:r>
            <w:r w:rsidR="003D0AA7">
              <w:rPr>
                <w:rFonts w:ascii="Roboto Light" w:hAnsi="Roboto Light" w:cs="Segoe UI Light"/>
                <w:sz w:val="18"/>
                <w:szCs w:val="18"/>
              </w:rPr>
              <w:t xml:space="preserve"> / </w:t>
            </w:r>
            <w:proofErr w:type="spellStart"/>
            <w:r w:rsidR="00B45A47">
              <w:rPr>
                <w:rFonts w:ascii="Roboto Light" w:hAnsi="Roboto Light" w:cs="Segoe UI Light"/>
                <w:sz w:val="18"/>
                <w:szCs w:val="18"/>
              </w:rPr>
              <w:t>bilang</w:t>
            </w:r>
            <w:proofErr w:type="spellEnd"/>
            <w:r w:rsidR="00B45A47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="00B45A47">
              <w:rPr>
                <w:rFonts w:ascii="Roboto Light" w:hAnsi="Roboto Light" w:cs="Segoe UI Light"/>
                <w:sz w:val="18"/>
                <w:szCs w:val="18"/>
              </w:rPr>
              <w:t>lubid</w:t>
            </w:r>
            <w:proofErr w:type="spellEnd"/>
            <w:r w:rsidR="003D0AA7" w:rsidRPr="00B4766F">
              <w:rPr>
                <w:rFonts w:ascii="Roboto Light" w:hAnsi="Roboto Light" w:cs="Segoe UI Light"/>
                <w:sz w:val="18"/>
                <w:szCs w:val="18"/>
              </w:rPr>
              <w:t xml:space="preserve">) </w:t>
            </w:r>
            <w:r w:rsidR="003D0AA7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15DD574" w14:textId="10C966C5" w:rsidR="003D0AA7" w:rsidRPr="00FC7BA1" w:rsidRDefault="003D0AA7" w:rsidP="00FC7BA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C7BA1">
              <w:rPr>
                <w:rFonts w:ascii="Roboto Light" w:hAnsi="Roboto Light" w:cs="Segoe UI Light"/>
                <w:sz w:val="18"/>
                <w:szCs w:val="18"/>
              </w:rPr>
              <w:t>H</w:t>
            </w:r>
            <w:r>
              <w:rPr>
                <w:rFonts w:ascii="Roboto Light" w:hAnsi="Roboto Light" w:cs="Segoe UI Light"/>
                <w:sz w:val="18"/>
                <w:szCs w:val="18"/>
              </w:rPr>
              <w:t>a</w:t>
            </w:r>
          </w:p>
        </w:tc>
        <w:tc>
          <w:tcPr>
            <w:tcW w:w="738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7D272CB" w14:textId="77777777" w:rsidR="003D0AA7" w:rsidRPr="00FC7BA1" w:rsidRDefault="003D0AA7" w:rsidP="00FC7BA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585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F8AC3AB" w14:textId="10D152F2" w:rsidR="003D0AA7" w:rsidRPr="00FC7BA1" w:rsidRDefault="003D0AA7" w:rsidP="00FC7BA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  <w:vertAlign w:val="superscript"/>
              </w:rPr>
            </w:pPr>
            <w:r w:rsidRPr="00FC7BA1">
              <w:rPr>
                <w:rFonts w:ascii="Roboto Light" w:hAnsi="Roboto Light" w:cs="Segoe UI Light"/>
                <w:sz w:val="18"/>
                <w:szCs w:val="18"/>
              </w:rPr>
              <w:t>m</w:t>
            </w:r>
            <w:r w:rsidRPr="00FC7BA1">
              <w:rPr>
                <w:rFonts w:ascii="Roboto Light" w:hAnsi="Roboto Light" w:cs="Segoe U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4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9813C81" w14:textId="416DF5E5" w:rsidR="003D0AA7" w:rsidRPr="00FC7BA1" w:rsidRDefault="003D0AA7" w:rsidP="00FC7BA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584AC3F" w14:textId="77777777" w:rsidR="003D0AA7" w:rsidRPr="00FC7BA1" w:rsidRDefault="003D0AA7" w:rsidP="00FC7BA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C7BA1">
              <w:rPr>
                <w:rFonts w:ascii="Roboto Light" w:hAnsi="Roboto Light" w:cs="Segoe UI Light"/>
                <w:sz w:val="18"/>
                <w:szCs w:val="18"/>
              </w:rPr>
              <w:t>m</w:t>
            </w:r>
          </w:p>
        </w:tc>
        <w:tc>
          <w:tcPr>
            <w:tcW w:w="728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DD0C66C" w14:textId="77777777" w:rsidR="003D0AA7" w:rsidRPr="00FC7BA1" w:rsidRDefault="003D0AA7" w:rsidP="00FC7BA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9E6BFB6" w14:textId="7EB528A8" w:rsidR="003D0AA7" w:rsidRPr="00FC7BA1" w:rsidRDefault="00B45A47" w:rsidP="00FC7BA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lubid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/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tali</w:t>
            </w:r>
            <w:proofErr w:type="spellEnd"/>
          </w:p>
        </w:tc>
        <w:tc>
          <w:tcPr>
            <w:tcW w:w="747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805EAE8" w14:textId="77777777" w:rsidR="003D0AA7" w:rsidRPr="00FC7BA1" w:rsidRDefault="003D0AA7" w:rsidP="00FC7BA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</w:tr>
      <w:tr w:rsidR="00C9153F" w:rsidRPr="00A41285" w14:paraId="6C466F41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E787B30" w14:textId="7B47528A" w:rsidR="00C9153F" w:rsidRPr="00B4766F" w:rsidRDefault="004F0ED6" w:rsidP="00C9153F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Tukuyin</w:t>
            </w:r>
            <w:proofErr w:type="spellEnd"/>
            <w:r w:rsidR="004C121C"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 w:rsidR="004C121C">
              <w:rPr>
                <w:rFonts w:ascii="Roboto Light" w:hAnsi="Roboto Light" w:cs="Segoe UI Light"/>
                <w:sz w:val="18"/>
                <w:szCs w:val="18"/>
              </w:rPr>
              <w:t>kapasidad</w:t>
            </w:r>
            <w:proofErr w:type="spellEnd"/>
            <w:r w:rsidR="004C121C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="004C121C"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 w:rsidR="004C121C">
              <w:rPr>
                <w:rFonts w:ascii="Roboto Light" w:hAnsi="Roboto Light" w:cs="Segoe UI Light"/>
                <w:sz w:val="18"/>
                <w:szCs w:val="18"/>
              </w:rPr>
              <w:t xml:space="preserve"> Marine Farm/</w:t>
            </w:r>
            <w:proofErr w:type="spellStart"/>
            <w:r w:rsidR="004C121C">
              <w:rPr>
                <w:rFonts w:ascii="Roboto Light" w:hAnsi="Roboto Light" w:cs="Segoe UI Light"/>
                <w:sz w:val="18"/>
                <w:szCs w:val="18"/>
              </w:rPr>
              <w:t>palaisdaan</w:t>
            </w:r>
            <w:proofErr w:type="spellEnd"/>
            <w:r w:rsidR="000A552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0A552F"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 w:rsidR="00D52053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D52053">
              <w:rPr>
                <w:rFonts w:ascii="Roboto Light" w:hAnsi="Roboto Light" w:cs="Segoe UI Light"/>
                <w:sz w:val="18"/>
                <w:szCs w:val="18"/>
              </w:rPr>
              <w:t>bawat</w:t>
            </w:r>
            <w:proofErr w:type="spellEnd"/>
            <w:r w:rsidR="005430CA">
              <w:rPr>
                <w:rFonts w:ascii="Roboto Light" w:hAnsi="Roboto Light" w:cs="Segoe UI Light"/>
                <w:sz w:val="18"/>
                <w:szCs w:val="18"/>
              </w:rPr>
              <w:t xml:space="preserve"> Ha</w:t>
            </w:r>
            <w:r w:rsidR="005430CA" w:rsidRPr="00B4766F">
              <w:rPr>
                <w:rFonts w:ascii="Roboto Light" w:hAnsi="Roboto Light" w:cs="Segoe UI Light"/>
                <w:sz w:val="18"/>
                <w:szCs w:val="18"/>
              </w:rPr>
              <w:t xml:space="preserve"> / m</w:t>
            </w:r>
            <w:r w:rsidR="005430CA" w:rsidRPr="00B4766F">
              <w:rPr>
                <w:rFonts w:ascii="Roboto Light" w:hAnsi="Roboto Light" w:cs="Segoe UI Light"/>
                <w:sz w:val="18"/>
                <w:szCs w:val="18"/>
                <w:vertAlign w:val="superscript"/>
              </w:rPr>
              <w:t>2</w:t>
            </w:r>
            <w:r w:rsidR="005430CA" w:rsidRPr="00B4766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5430CA">
              <w:rPr>
                <w:rFonts w:ascii="Roboto Light" w:hAnsi="Roboto Light" w:cs="Segoe UI Light"/>
                <w:sz w:val="18"/>
                <w:szCs w:val="18"/>
              </w:rPr>
              <w:t>/</w:t>
            </w:r>
            <w:r w:rsidR="005430CA" w:rsidRPr="00B4766F">
              <w:rPr>
                <w:rFonts w:ascii="Roboto Light" w:hAnsi="Roboto Light" w:cs="Segoe UI Light"/>
                <w:sz w:val="18"/>
                <w:szCs w:val="18"/>
              </w:rPr>
              <w:t xml:space="preserve"> m</w:t>
            </w:r>
            <w:r w:rsidR="005430CA">
              <w:rPr>
                <w:rFonts w:ascii="Roboto Light" w:hAnsi="Roboto Light" w:cs="Segoe UI Light"/>
                <w:sz w:val="18"/>
                <w:szCs w:val="18"/>
              </w:rPr>
              <w:t xml:space="preserve"> / </w:t>
            </w:r>
            <w:proofErr w:type="spellStart"/>
            <w:r w:rsidR="00D52053">
              <w:rPr>
                <w:rFonts w:ascii="Roboto Light" w:hAnsi="Roboto Light" w:cs="Segoe UI Light"/>
                <w:sz w:val="18"/>
                <w:szCs w:val="18"/>
              </w:rPr>
              <w:t>bilang</w:t>
            </w:r>
            <w:proofErr w:type="spellEnd"/>
            <w:r w:rsidR="00D52053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="00D52053">
              <w:rPr>
                <w:rFonts w:ascii="Roboto Light" w:hAnsi="Roboto Light" w:cs="Segoe UI Light"/>
                <w:sz w:val="18"/>
                <w:szCs w:val="18"/>
              </w:rPr>
              <w:t>lubid</w:t>
            </w:r>
            <w:proofErr w:type="spellEnd"/>
            <w:r w:rsidR="005430CA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gramStart"/>
            <w:r w:rsidR="005430CA">
              <w:rPr>
                <w:rFonts w:ascii="Roboto Light" w:hAnsi="Roboto Light" w:cs="Segoe UI Light"/>
                <w:sz w:val="18"/>
                <w:szCs w:val="18"/>
              </w:rPr>
              <w:t xml:space="preserve">ropes </w:t>
            </w:r>
            <w:r w:rsidR="00C9153F">
              <w:rPr>
                <w:rFonts w:ascii="Roboto Light" w:hAnsi="Roboto Light" w:cs="Segoe UI Light"/>
                <w:sz w:val="18"/>
                <w:szCs w:val="18"/>
              </w:rPr>
              <w:t>?</w:t>
            </w:r>
            <w:proofErr w:type="gramEnd"/>
            <w:r w:rsidR="00C9153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4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F5C8AD3" w14:textId="128D603D" w:rsidR="00C9153F" w:rsidRPr="00FC7BA1" w:rsidRDefault="00C9153F" w:rsidP="00C9153F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__________ </w:t>
            </w:r>
            <w:r w:rsidR="00EC52F6">
              <w:rPr>
                <w:rFonts w:ascii="Roboto Light" w:hAnsi="Roboto Light" w:cs="Segoe UI Light"/>
                <w:sz w:val="18"/>
                <w:szCs w:val="18"/>
              </w:rPr>
              <w:t xml:space="preserve">Fry / </w:t>
            </w:r>
            <w:r>
              <w:rPr>
                <w:rFonts w:ascii="Roboto Light" w:hAnsi="Roboto Light" w:cs="Segoe UI Light"/>
                <w:sz w:val="18"/>
                <w:szCs w:val="18"/>
              </w:rPr>
              <w:t>Fingerlings</w:t>
            </w:r>
            <w:r w:rsidR="003C66EE">
              <w:rPr>
                <w:rFonts w:ascii="Roboto Light" w:hAnsi="Roboto Light" w:cs="Segoe UI Light"/>
                <w:sz w:val="18"/>
                <w:szCs w:val="18"/>
              </w:rPr>
              <w:t xml:space="preserve"> / </w:t>
            </w:r>
            <w:r w:rsidR="00A61372">
              <w:rPr>
                <w:rFonts w:ascii="Roboto Light" w:hAnsi="Roboto Light" w:cs="Segoe UI Light"/>
                <w:sz w:val="18"/>
                <w:szCs w:val="18"/>
              </w:rPr>
              <w:t>Larvae</w:t>
            </w:r>
            <w:r w:rsidR="00B174D1">
              <w:rPr>
                <w:rFonts w:ascii="Roboto Light" w:hAnsi="Roboto Light" w:cs="Segoe UI Light"/>
                <w:sz w:val="18"/>
                <w:szCs w:val="18"/>
              </w:rPr>
              <w:t xml:space="preserve"> / Spat</w:t>
            </w:r>
          </w:p>
        </w:tc>
      </w:tr>
      <w:tr w:rsidR="00EC52F6" w:rsidRPr="00787DB3" w14:paraId="3F236D8F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5E1328B4" w14:textId="6E26B735" w:rsidR="00EC52F6" w:rsidRDefault="008D23AD" w:rsidP="00C9153F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 w:rsidRPr="00727241">
              <w:rPr>
                <w:rFonts w:ascii="Roboto Light" w:hAnsi="Roboto Light" w:cs="Segoe UI Light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(stocking density)</w:t>
            </w:r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ng</w:t>
            </w:r>
            <w:r w:rsidR="0096084D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96084D">
              <w:rPr>
                <w:rFonts w:ascii="Roboto Light" w:hAnsi="Roboto Light" w:cs="Segoe UI Light"/>
                <w:sz w:val="18"/>
                <w:szCs w:val="18"/>
              </w:rPr>
              <w:t>binhi</w:t>
            </w:r>
            <w:proofErr w:type="spellEnd"/>
            <w:r w:rsidR="0096084D">
              <w:rPr>
                <w:rFonts w:ascii="Roboto Light" w:hAnsi="Roboto Light" w:cs="Segoe UI Light"/>
                <w:sz w:val="18"/>
                <w:szCs w:val="18"/>
              </w:rPr>
              <w:t>,</w:t>
            </w:r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fingerling, </w:t>
            </w:r>
            <w:proofErr w:type="spellStart"/>
            <w:r w:rsidRPr="00727241">
              <w:rPr>
                <w:rFonts w:ascii="Roboto Light" w:hAnsi="Roboto Light" w:cs="Segoe UI Light"/>
                <w:sz w:val="18"/>
                <w:szCs w:val="18"/>
              </w:rPr>
              <w:t>semilya</w:t>
            </w:r>
            <w:proofErr w:type="spellEnd"/>
            <w:r w:rsidR="00EE57BD">
              <w:rPr>
                <w:rFonts w:ascii="Roboto Light" w:hAnsi="Roboto Light" w:cs="Segoe UI Light"/>
                <w:sz w:val="18"/>
                <w:szCs w:val="18"/>
              </w:rPr>
              <w:t>,</w:t>
            </w:r>
            <w:r w:rsidR="00113D3E">
              <w:rPr>
                <w:rFonts w:ascii="Roboto Light" w:hAnsi="Roboto Light" w:cs="Segoe UI Light"/>
                <w:sz w:val="18"/>
                <w:szCs w:val="18"/>
              </w:rPr>
              <w:t xml:space="preserve"> o</w:t>
            </w:r>
            <w:r w:rsidR="00EE57BD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EE57BD">
              <w:rPr>
                <w:rFonts w:ascii="Roboto Light" w:hAnsi="Roboto Light" w:cs="Segoe UI Light"/>
                <w:sz w:val="18"/>
                <w:szCs w:val="18"/>
              </w:rPr>
              <w:t>itlog</w:t>
            </w:r>
            <w:proofErr w:type="spellEnd"/>
            <w:r w:rsidR="00EE57BD">
              <w:rPr>
                <w:rFonts w:ascii="Roboto Light" w:hAnsi="Roboto Light" w:cs="Segoe UI Light"/>
                <w:sz w:val="18"/>
                <w:szCs w:val="18"/>
              </w:rPr>
              <w:t>,</w:t>
            </w:r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Pr="00727241"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27241">
              <w:rPr>
                <w:rFonts w:ascii="Roboto Light" w:hAnsi="Roboto Light" w:cs="Segoe UI Light"/>
                <w:sz w:val="18"/>
                <w:szCs w:val="18"/>
              </w:rPr>
              <w:t>bawat</w:t>
            </w:r>
            <w:proofErr w:type="spellEnd"/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4A7551">
              <w:rPr>
                <w:rFonts w:ascii="Roboto Light" w:hAnsi="Roboto Light" w:cs="Segoe UI Light"/>
                <w:sz w:val="18"/>
                <w:szCs w:val="18"/>
              </w:rPr>
              <w:t xml:space="preserve"> Ha</w:t>
            </w:r>
            <w:proofErr w:type="gramEnd"/>
            <w:r w:rsidR="004A7551" w:rsidRPr="00B4766F">
              <w:rPr>
                <w:rFonts w:ascii="Roboto Light" w:hAnsi="Roboto Light" w:cs="Segoe UI Light"/>
                <w:sz w:val="18"/>
                <w:szCs w:val="18"/>
              </w:rPr>
              <w:t xml:space="preserve"> / m</w:t>
            </w:r>
            <w:r w:rsidR="004A7551" w:rsidRPr="00B4766F">
              <w:rPr>
                <w:rFonts w:ascii="Roboto Light" w:hAnsi="Roboto Light" w:cs="Segoe UI Light"/>
                <w:sz w:val="18"/>
                <w:szCs w:val="18"/>
                <w:vertAlign w:val="superscript"/>
              </w:rPr>
              <w:t>2</w:t>
            </w:r>
            <w:r w:rsidR="004A7551" w:rsidRPr="00B4766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4A7551">
              <w:rPr>
                <w:rFonts w:ascii="Roboto Light" w:hAnsi="Roboto Light" w:cs="Segoe UI Light"/>
                <w:sz w:val="18"/>
                <w:szCs w:val="18"/>
              </w:rPr>
              <w:t>/</w:t>
            </w:r>
            <w:r w:rsidR="004A7551" w:rsidRPr="00B4766F">
              <w:rPr>
                <w:rFonts w:ascii="Roboto Light" w:hAnsi="Roboto Light" w:cs="Segoe UI Light"/>
                <w:sz w:val="18"/>
                <w:szCs w:val="18"/>
              </w:rPr>
              <w:t xml:space="preserve"> m</w:t>
            </w:r>
            <w:r w:rsidR="004A7551">
              <w:rPr>
                <w:rFonts w:ascii="Roboto Light" w:hAnsi="Roboto Light" w:cs="Segoe UI Light"/>
                <w:sz w:val="18"/>
                <w:szCs w:val="18"/>
              </w:rPr>
              <w:t xml:space="preserve"> /</w:t>
            </w:r>
            <w:r w:rsidR="00726583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726583">
              <w:rPr>
                <w:rFonts w:ascii="Roboto Light" w:hAnsi="Roboto Light" w:cs="Segoe UI Light"/>
                <w:sz w:val="18"/>
                <w:szCs w:val="18"/>
              </w:rPr>
              <w:t>lubid</w:t>
            </w:r>
            <w:proofErr w:type="spellEnd"/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Pr="00727241"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Pr="00727241">
              <w:rPr>
                <w:rFonts w:ascii="Roboto Light" w:hAnsi="Roboto Light" w:cs="Segoe UI Light"/>
                <w:sz w:val="18"/>
                <w:szCs w:val="18"/>
              </w:rPr>
              <w:t>umpisa</w:t>
            </w:r>
            <w:proofErr w:type="spellEnd"/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Pr="00727241">
              <w:rPr>
                <w:rFonts w:ascii="Roboto Light" w:hAnsi="Roboto Light" w:cs="Segoe UI Light"/>
                <w:sz w:val="18"/>
                <w:szCs w:val="18"/>
              </w:rPr>
              <w:t>panahon</w:t>
            </w:r>
            <w:proofErr w:type="spellEnd"/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Pr="00727241">
              <w:rPr>
                <w:rFonts w:ascii="Roboto Light" w:hAnsi="Roboto Light" w:cs="Segoe UI Light"/>
                <w:sz w:val="18"/>
                <w:szCs w:val="18"/>
              </w:rPr>
              <w:t>pagaalaga</w:t>
            </w:r>
            <w:proofErr w:type="spellEnd"/>
            <w:r w:rsidRPr="0072724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726583">
              <w:rPr>
                <w:rFonts w:ascii="Roboto Light" w:hAnsi="Roboto Light" w:cs="Segoe UI Light"/>
                <w:sz w:val="18"/>
                <w:szCs w:val="18"/>
              </w:rPr>
              <w:t xml:space="preserve">o </w:t>
            </w:r>
            <w:proofErr w:type="spellStart"/>
            <w:r w:rsidR="00137AA7">
              <w:rPr>
                <w:rFonts w:ascii="Roboto Light" w:hAnsi="Roboto Light" w:cs="Segoe UI Light"/>
                <w:sz w:val="18"/>
                <w:szCs w:val="18"/>
              </w:rPr>
              <w:t>pag</w:t>
            </w:r>
            <w:r w:rsidR="00726583">
              <w:rPr>
                <w:rFonts w:ascii="Roboto Light" w:hAnsi="Roboto Light" w:cs="Segoe UI Light"/>
                <w:sz w:val="18"/>
                <w:szCs w:val="18"/>
              </w:rPr>
              <w:t>kultiba</w:t>
            </w:r>
            <w:proofErr w:type="spellEnd"/>
            <w:r w:rsidR="00726583">
              <w:rPr>
                <w:rFonts w:ascii="Roboto Light" w:hAnsi="Roboto Light" w:cs="Segoe UI Light"/>
                <w:sz w:val="18"/>
                <w:szCs w:val="18"/>
              </w:rPr>
              <w:t>.</w:t>
            </w:r>
          </w:p>
        </w:tc>
        <w:tc>
          <w:tcPr>
            <w:tcW w:w="5905" w:type="dxa"/>
            <w:gridSpan w:val="4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00D73E2" w14:textId="47723B9B" w:rsidR="00EC52F6" w:rsidRPr="00787DB3" w:rsidRDefault="00E172B2" w:rsidP="00C9153F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__________ </w:t>
            </w:r>
            <w:r w:rsidR="00726583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kada </w:t>
            </w:r>
            <w:r w:rsidR="00C97298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>Ha</w:t>
            </w:r>
            <w:r w:rsidR="009D7922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 / m</w:t>
            </w:r>
            <w:r w:rsidR="00447F6A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 / m</w:t>
            </w:r>
            <w:r w:rsidR="00447F6A" w:rsidRPr="00787DB3">
              <w:rPr>
                <w:rFonts w:ascii="Roboto Light" w:hAnsi="Roboto Light" w:cs="Segoe UI Light"/>
                <w:sz w:val="18"/>
                <w:szCs w:val="18"/>
                <w:vertAlign w:val="superscript"/>
                <w:lang w:val="it-IT"/>
              </w:rPr>
              <w:t>2</w:t>
            </w:r>
            <w:r w:rsidR="00447F6A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 / </w:t>
            </w:r>
            <w:r w:rsidR="00726583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tali </w:t>
            </w:r>
            <w:r w:rsidR="009D7922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or </w:t>
            </w:r>
            <w:r w:rsidR="005056B5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>timbang (</w:t>
            </w:r>
            <w:r w:rsidR="009D7922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>Kg</w:t>
            </w:r>
            <w:r w:rsidR="005056B5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>)</w:t>
            </w:r>
            <w:r w:rsidR="009D7922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 (</w:t>
            </w:r>
            <w:r w:rsidR="005056B5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>piliin)</w:t>
            </w:r>
          </w:p>
        </w:tc>
      </w:tr>
      <w:tr w:rsidR="00C9153F" w:rsidRPr="00A41285" w14:paraId="515DB281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2792C75" w14:textId="2227F472" w:rsidR="00C9153F" w:rsidRPr="00787DB3" w:rsidRDefault="00C722CB" w:rsidP="00C9153F">
            <w:pPr>
              <w:spacing w:before="60" w:after="60"/>
              <w:rPr>
                <w:rFonts w:ascii="Roboto Light" w:hAnsi="Roboto Light"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Panahon ng pagaalaga (culture period) ng iyong </w:t>
            </w:r>
            <w:r w:rsidR="00DB54D7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>kinukultiba</w:t>
            </w:r>
            <w:r w:rsidR="007701C9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 xml:space="preserve"> / produkto</w:t>
            </w:r>
            <w:r w:rsidR="00BB61AF"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>?</w:t>
            </w:r>
          </w:p>
        </w:tc>
        <w:tc>
          <w:tcPr>
            <w:tcW w:w="5905" w:type="dxa"/>
            <w:gridSpan w:val="4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DAB580D" w14:textId="5FE01EB6" w:rsidR="00C9153F" w:rsidRPr="00882CB9" w:rsidRDefault="00C9153F" w:rsidP="00C9153F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97491E">
              <w:rPr>
                <w:rFonts w:ascii="Roboto Light" w:hAnsi="Roboto Light" w:cs="Segoe UI Light"/>
                <w:sz w:val="18"/>
                <w:szCs w:val="18"/>
              </w:rPr>
              <w:t xml:space="preserve">________ </w:t>
            </w:r>
            <w:r w:rsidR="00505F97">
              <w:rPr>
                <w:rFonts w:ascii="Roboto Light" w:hAnsi="Roboto Light" w:cs="Segoe UI Light"/>
                <w:sz w:val="18"/>
                <w:szCs w:val="18"/>
              </w:rPr>
              <w:t xml:space="preserve">Buwan / </w:t>
            </w:r>
            <w:proofErr w:type="spellStart"/>
            <w:r w:rsidR="00505F97">
              <w:rPr>
                <w:rFonts w:ascii="Roboto Light" w:hAnsi="Roboto Light" w:cs="Segoe UI Light"/>
                <w:sz w:val="18"/>
                <w:szCs w:val="18"/>
              </w:rPr>
              <w:t>Linggo</w:t>
            </w:r>
            <w:proofErr w:type="spellEnd"/>
            <w:r w:rsidR="00505F97">
              <w:rPr>
                <w:rFonts w:ascii="Roboto Light" w:hAnsi="Roboto Light" w:cs="Segoe UI Light"/>
                <w:sz w:val="18"/>
                <w:szCs w:val="18"/>
              </w:rPr>
              <w:t xml:space="preserve"> / Araw</w:t>
            </w:r>
          </w:p>
        </w:tc>
      </w:tr>
      <w:tr w:rsidR="00DA5C08" w:rsidRPr="00A41285" w14:paraId="614BB72C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5BD17CC" w14:textId="335FC67B" w:rsidR="00DA5C08" w:rsidRPr="00947B37" w:rsidRDefault="00BB7458" w:rsidP="00DA5C08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</w:t>
            </w:r>
            <w:r w:rsidRPr="00F629E5">
              <w:rPr>
                <w:rFonts w:ascii="Roboto Light" w:hAnsi="Roboto Light" w:cs="Segoe UI Light"/>
                <w:sz w:val="18"/>
                <w:szCs w:val="18"/>
              </w:rPr>
              <w:t>ilang</w:t>
            </w:r>
            <w:proofErr w:type="spellEnd"/>
            <w:r w:rsidRPr="00F629E5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="0098167F">
              <w:rPr>
                <w:rFonts w:ascii="Roboto Light" w:hAnsi="Roboto Light" w:cs="Segoe UI Light"/>
                <w:sz w:val="18"/>
                <w:szCs w:val="18"/>
              </w:rPr>
              <w:t>binhi</w:t>
            </w:r>
            <w:proofErr w:type="spellEnd"/>
            <w:r w:rsidR="0098167F">
              <w:rPr>
                <w:rFonts w:ascii="Roboto Light" w:hAnsi="Roboto Light" w:cs="Segoe UI Light"/>
                <w:sz w:val="18"/>
                <w:szCs w:val="18"/>
              </w:rPr>
              <w:t xml:space="preserve">, fingerlings, </w:t>
            </w:r>
            <w:proofErr w:type="spellStart"/>
            <w:r w:rsidR="0098167F">
              <w:rPr>
                <w:rFonts w:ascii="Roboto Light" w:hAnsi="Roboto Light" w:cs="Segoe UI Light"/>
                <w:sz w:val="18"/>
                <w:szCs w:val="18"/>
              </w:rPr>
              <w:t>semilya</w:t>
            </w:r>
            <w:proofErr w:type="spellEnd"/>
            <w:r w:rsidR="00113D3E">
              <w:rPr>
                <w:rFonts w:ascii="Roboto Light" w:hAnsi="Roboto Light" w:cs="Segoe UI Light"/>
                <w:sz w:val="18"/>
                <w:szCs w:val="18"/>
              </w:rPr>
              <w:t xml:space="preserve">, o </w:t>
            </w:r>
            <w:proofErr w:type="spellStart"/>
            <w:r w:rsidR="00113D3E">
              <w:rPr>
                <w:rFonts w:ascii="Roboto Light" w:hAnsi="Roboto Light" w:cs="Segoe UI Light"/>
                <w:sz w:val="18"/>
                <w:szCs w:val="18"/>
              </w:rPr>
              <w:t>itlog</w:t>
            </w:r>
            <w:proofErr w:type="spellEnd"/>
            <w:r w:rsidR="0098167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Pr="00F629E5">
              <w:rPr>
                <w:rFonts w:ascii="Roboto Light" w:hAnsi="Roboto Light" w:cs="Segoe UI Light"/>
                <w:sz w:val="18"/>
                <w:szCs w:val="18"/>
              </w:rPr>
              <w:t xml:space="preserve">(stocking density) </w:t>
            </w:r>
            <w:proofErr w:type="spellStart"/>
            <w:proofErr w:type="gramStart"/>
            <w:r w:rsidRPr="00F629E5">
              <w:rPr>
                <w:rFonts w:ascii="Roboto Light" w:hAnsi="Roboto Light" w:cs="Segoe UI Light"/>
                <w:sz w:val="18"/>
                <w:szCs w:val="18"/>
              </w:rPr>
              <w:t>b</w:t>
            </w:r>
            <w:r>
              <w:rPr>
                <w:rFonts w:ascii="Roboto Light" w:hAnsi="Roboto Light" w:cs="Segoe UI Light"/>
                <w:sz w:val="18"/>
                <w:szCs w:val="18"/>
              </w:rPr>
              <w:t>awat</w:t>
            </w:r>
            <w:proofErr w:type="spellEnd"/>
            <w:r w:rsidRPr="00F629E5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7701C9">
              <w:rPr>
                <w:rFonts w:ascii="Roboto Light" w:hAnsi="Roboto Light" w:cs="Segoe UI Light"/>
                <w:sz w:val="18"/>
                <w:szCs w:val="18"/>
              </w:rPr>
              <w:t xml:space="preserve"> Ha</w:t>
            </w:r>
            <w:proofErr w:type="gramEnd"/>
            <w:r w:rsidR="007701C9" w:rsidRPr="00B4766F">
              <w:rPr>
                <w:rFonts w:ascii="Roboto Light" w:hAnsi="Roboto Light" w:cs="Segoe UI Light"/>
                <w:sz w:val="18"/>
                <w:szCs w:val="18"/>
              </w:rPr>
              <w:t xml:space="preserve"> / m</w:t>
            </w:r>
            <w:r w:rsidR="007701C9" w:rsidRPr="00B4766F">
              <w:rPr>
                <w:rFonts w:ascii="Roboto Light" w:hAnsi="Roboto Light" w:cs="Segoe UI Light"/>
                <w:sz w:val="18"/>
                <w:szCs w:val="18"/>
                <w:vertAlign w:val="superscript"/>
              </w:rPr>
              <w:t>2</w:t>
            </w:r>
            <w:r w:rsidR="007701C9" w:rsidRPr="00B4766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7701C9">
              <w:rPr>
                <w:rFonts w:ascii="Roboto Light" w:hAnsi="Roboto Light" w:cs="Segoe UI Light"/>
                <w:sz w:val="18"/>
                <w:szCs w:val="18"/>
              </w:rPr>
              <w:t>/</w:t>
            </w:r>
            <w:r w:rsidR="007701C9" w:rsidRPr="00B4766F">
              <w:rPr>
                <w:rFonts w:ascii="Roboto Light" w:hAnsi="Roboto Light" w:cs="Segoe UI Light"/>
                <w:sz w:val="18"/>
                <w:szCs w:val="18"/>
              </w:rPr>
              <w:t xml:space="preserve"> m</w:t>
            </w:r>
            <w:r w:rsidR="007701C9">
              <w:rPr>
                <w:rFonts w:ascii="Roboto Light" w:hAnsi="Roboto Light" w:cs="Segoe UI Light"/>
                <w:sz w:val="18"/>
                <w:szCs w:val="18"/>
              </w:rPr>
              <w:t xml:space="preserve"> / </w:t>
            </w:r>
            <w:proofErr w:type="spellStart"/>
            <w:r w:rsidR="007701C9">
              <w:rPr>
                <w:rFonts w:ascii="Roboto Light" w:hAnsi="Roboto Light" w:cs="Segoe UI Light"/>
                <w:sz w:val="18"/>
                <w:szCs w:val="18"/>
              </w:rPr>
              <w:t>lubid</w:t>
            </w:r>
            <w:proofErr w:type="spellEnd"/>
            <w:r w:rsidR="007701C9" w:rsidRPr="00F629E5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Pr="00F629E5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Pr="00F629E5"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 w:rsidRPr="00F629E5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Pr="00F629E5">
              <w:rPr>
                <w:rFonts w:ascii="Roboto Light" w:hAnsi="Roboto Light" w:cs="Segoe UI Light"/>
                <w:sz w:val="18"/>
                <w:szCs w:val="18"/>
              </w:rPr>
              <w:t>pagtatapos</w:t>
            </w:r>
            <w:proofErr w:type="spellEnd"/>
            <w:r w:rsidRPr="00F629E5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Pr="00F629E5">
              <w:rPr>
                <w:rFonts w:ascii="Roboto Light" w:hAnsi="Roboto Light" w:cs="Segoe UI Light"/>
                <w:sz w:val="18"/>
                <w:szCs w:val="18"/>
              </w:rPr>
              <w:t>panahon</w:t>
            </w:r>
            <w:proofErr w:type="spellEnd"/>
            <w:r w:rsidRPr="00F629E5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Pr="00F629E5">
              <w:rPr>
                <w:rFonts w:ascii="Roboto Light" w:hAnsi="Roboto Light" w:cs="Segoe UI Light"/>
                <w:sz w:val="18"/>
                <w:szCs w:val="18"/>
              </w:rPr>
              <w:t>pagaalaga</w:t>
            </w:r>
            <w:proofErr w:type="spellEnd"/>
            <w:r w:rsidR="00137AA7">
              <w:rPr>
                <w:rFonts w:ascii="Roboto Light" w:hAnsi="Roboto Light" w:cs="Segoe UI Light"/>
                <w:sz w:val="18"/>
                <w:szCs w:val="18"/>
              </w:rPr>
              <w:t xml:space="preserve"> o </w:t>
            </w:r>
            <w:proofErr w:type="spellStart"/>
            <w:r w:rsidR="00137AA7">
              <w:rPr>
                <w:rFonts w:ascii="Roboto Light" w:hAnsi="Roboto Light" w:cs="Segoe UI Light"/>
                <w:sz w:val="18"/>
                <w:szCs w:val="18"/>
              </w:rPr>
              <w:t>pagkultiba</w:t>
            </w:r>
            <w:proofErr w:type="spellEnd"/>
            <w:r w:rsidRPr="00F629E5">
              <w:rPr>
                <w:rFonts w:ascii="Roboto Light" w:hAnsi="Roboto Light" w:cs="Segoe UI Light"/>
                <w:sz w:val="18"/>
                <w:szCs w:val="18"/>
              </w:rPr>
              <w:t xml:space="preserve"> (culture period)</w:t>
            </w:r>
          </w:p>
        </w:tc>
        <w:tc>
          <w:tcPr>
            <w:tcW w:w="5905" w:type="dxa"/>
            <w:gridSpan w:val="4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2F4B835" w14:textId="00507FFD" w:rsidR="00DA5C08" w:rsidRPr="00F57D0F" w:rsidRDefault="00BE2B4E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__________ per Ha / m / m</w:t>
            </w:r>
            <w:r>
              <w:rPr>
                <w:rFonts w:ascii="Roboto Light" w:hAnsi="Roboto Light" w:cs="Segoe UI Light"/>
                <w:sz w:val="18"/>
                <w:szCs w:val="18"/>
                <w:vertAlign w:val="superscript"/>
              </w:rPr>
              <w:t>2</w:t>
            </w:r>
            <w:r>
              <w:rPr>
                <w:rFonts w:ascii="Roboto Light" w:hAnsi="Roboto Light" w:cs="Segoe UI Light"/>
                <w:sz w:val="18"/>
                <w:szCs w:val="18"/>
              </w:rPr>
              <w:t xml:space="preserve"> / Rope or Number of Kg (please select)</w:t>
            </w:r>
          </w:p>
        </w:tc>
      </w:tr>
      <w:tr w:rsidR="003C66EE" w:rsidRPr="00A41285" w14:paraId="04A2F8E8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BCEB011" w14:textId="46B757E3" w:rsidR="00DA5C08" w:rsidRPr="00787DB3" w:rsidRDefault="006B563B" w:rsidP="00DA5C08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sz w:val="18"/>
                <w:szCs w:val="18"/>
                <w:lang w:val="it-IT"/>
              </w:rPr>
              <w:t>Bilang ng iyong ina-ani sa loob ng isang taon?</w:t>
            </w:r>
          </w:p>
        </w:tc>
        <w:tc>
          <w:tcPr>
            <w:tcW w:w="48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DEA1606" w14:textId="143D625A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85BB8EC" w14:textId="11F2C9CD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1D22048" w14:textId="2A346C4E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3</w:t>
            </w:r>
          </w:p>
        </w:tc>
        <w:tc>
          <w:tcPr>
            <w:tcW w:w="491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52D4F3D" w14:textId="382BB3F8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6458BE9" w14:textId="7FA3FD71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5</w:t>
            </w:r>
          </w:p>
        </w:tc>
        <w:tc>
          <w:tcPr>
            <w:tcW w:w="409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5153EB1" w14:textId="513EDBC6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6</w:t>
            </w:r>
          </w:p>
        </w:tc>
        <w:tc>
          <w:tcPr>
            <w:tcW w:w="270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B12C5FF" w14:textId="7382215B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7</w:t>
            </w:r>
          </w:p>
        </w:tc>
        <w:tc>
          <w:tcPr>
            <w:tcW w:w="540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A429C3B" w14:textId="62468582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8</w:t>
            </w:r>
          </w:p>
        </w:tc>
        <w:tc>
          <w:tcPr>
            <w:tcW w:w="491" w:type="dxa"/>
            <w:gridSpan w:val="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870600B" w14:textId="467CCA55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9</w:t>
            </w:r>
          </w:p>
        </w:tc>
        <w:tc>
          <w:tcPr>
            <w:tcW w:w="749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A217352" w14:textId="6D1CB04D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10</w:t>
            </w:r>
          </w:p>
        </w:tc>
        <w:tc>
          <w:tcPr>
            <w:tcW w:w="491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051C4CB" w14:textId="3D9FE82C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3454CE0" w14:textId="312E4C8A" w:rsidR="00DA5C08" w:rsidRPr="00F57D0F" w:rsidRDefault="00DA5C08" w:rsidP="00DA5C08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F57D0F">
              <w:rPr>
                <w:rFonts w:ascii="Roboto Light" w:hAnsi="Roboto Light" w:cs="Segoe UI Light"/>
                <w:sz w:val="18"/>
                <w:szCs w:val="18"/>
              </w:rPr>
              <w:t>12</w:t>
            </w:r>
          </w:p>
        </w:tc>
      </w:tr>
      <w:tr w:rsidR="007F4531" w:rsidRPr="00A41285" w14:paraId="4AC0028E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718A211" w14:textId="0089B502" w:rsidR="007F4531" w:rsidRPr="00947B37" w:rsidRDefault="00DB6B4D" w:rsidP="00DA5C08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produkto</w:t>
            </w:r>
            <w:proofErr w:type="spellEnd"/>
            <w:r w:rsidR="0044751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447511">
              <w:rPr>
                <w:rFonts w:ascii="Roboto Light" w:hAnsi="Roboto Light" w:cs="Segoe UI Light"/>
                <w:sz w:val="18"/>
                <w:szCs w:val="18"/>
              </w:rPr>
              <w:t>bawat</w:t>
            </w:r>
            <w:proofErr w:type="spellEnd"/>
            <w:r w:rsidR="00447511">
              <w:rPr>
                <w:rFonts w:ascii="Roboto Light" w:hAnsi="Roboto Light" w:cs="Segoe UI Light"/>
                <w:sz w:val="18"/>
                <w:szCs w:val="18"/>
              </w:rPr>
              <w:t xml:space="preserve"> kilo / </w:t>
            </w:r>
            <w:proofErr w:type="spellStart"/>
            <w:r w:rsidR="00447511">
              <w:rPr>
                <w:rFonts w:ascii="Roboto Light" w:hAnsi="Roboto Light" w:cs="Segoe UI Light"/>
                <w:sz w:val="18"/>
                <w:szCs w:val="18"/>
              </w:rPr>
              <w:t>banyera</w:t>
            </w:r>
            <w:proofErr w:type="spellEnd"/>
            <w:r w:rsidR="0044751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447511"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 w:rsidR="0044751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447511">
              <w:rPr>
                <w:rFonts w:ascii="Roboto Light" w:hAnsi="Roboto Light" w:cs="Segoe UI Light"/>
                <w:sz w:val="18"/>
                <w:szCs w:val="18"/>
              </w:rPr>
              <w:t>bawat</w:t>
            </w:r>
            <w:proofErr w:type="spellEnd"/>
            <w:r w:rsidR="00447511">
              <w:rPr>
                <w:rFonts w:ascii="Roboto Light" w:hAnsi="Roboto Light" w:cs="Segoe UI Light"/>
                <w:sz w:val="18"/>
                <w:szCs w:val="18"/>
              </w:rPr>
              <w:t xml:space="preserve"> ani</w:t>
            </w:r>
            <w:r w:rsidR="00063936">
              <w:rPr>
                <w:rFonts w:ascii="Roboto Light" w:hAnsi="Roboto Light" w:cs="Segoe UI Light"/>
                <w:sz w:val="18"/>
                <w:szCs w:val="18"/>
              </w:rPr>
              <w:t>?</w:t>
            </w:r>
            <w:r w:rsidR="007F4531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063936">
              <w:rPr>
                <w:rFonts w:ascii="Roboto Light" w:hAnsi="Roboto Light" w:cs="Segoe UI Light"/>
                <w:sz w:val="18"/>
                <w:szCs w:val="18"/>
              </w:rPr>
              <w:t xml:space="preserve">Piliin ang </w:t>
            </w:r>
            <w:proofErr w:type="spellStart"/>
            <w:r w:rsidR="00063936">
              <w:rPr>
                <w:rFonts w:ascii="Roboto Light" w:hAnsi="Roboto Light" w:cs="Segoe UI Light"/>
                <w:sz w:val="18"/>
                <w:szCs w:val="18"/>
              </w:rPr>
              <w:t>naaangkop</w:t>
            </w:r>
            <w:proofErr w:type="spellEnd"/>
            <w:r w:rsidR="00063936">
              <w:rPr>
                <w:rFonts w:ascii="Roboto Light" w:hAnsi="Roboto Light" w:cs="Segoe UI Light"/>
                <w:sz w:val="18"/>
                <w:szCs w:val="18"/>
              </w:rPr>
              <w:t>.</w:t>
            </w:r>
          </w:p>
        </w:tc>
        <w:tc>
          <w:tcPr>
            <w:tcW w:w="1465" w:type="dxa"/>
            <w:gridSpan w:val="1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606E9CC" w14:textId="65D734F7" w:rsidR="007F4531" w:rsidRPr="00F57D0F" w:rsidRDefault="007F4531" w:rsidP="007F453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Pieces per kg</w:t>
            </w:r>
          </w:p>
        </w:tc>
        <w:tc>
          <w:tcPr>
            <w:tcW w:w="1399" w:type="dxa"/>
            <w:gridSpan w:val="1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243F8BF" w14:textId="77777777" w:rsidR="007F4531" w:rsidRPr="00F57D0F" w:rsidRDefault="007F4531" w:rsidP="007F453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354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4AA95B9" w14:textId="13B1C937" w:rsidR="007F4531" w:rsidRPr="00F57D0F" w:rsidRDefault="007B3223" w:rsidP="007F453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Number of buckets (15kg)</w:t>
            </w:r>
          </w:p>
        </w:tc>
        <w:tc>
          <w:tcPr>
            <w:tcW w:w="1687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737979C" w14:textId="515D5EB3" w:rsidR="007F4531" w:rsidRPr="00F57D0F" w:rsidRDefault="007F4531" w:rsidP="007F453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</w:tr>
      <w:tr w:rsidR="005B25B1" w:rsidRPr="00A41285" w14:paraId="1B697D8C" w14:textId="77777777" w:rsidTr="00D644C5">
        <w:trPr>
          <w:trHeight w:val="901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6B72E7C" w14:textId="569DDA88" w:rsidR="005B25B1" w:rsidRDefault="005036BD" w:rsidP="005B25B1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Petsa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huling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DC18EC">
              <w:rPr>
                <w:rFonts w:ascii="Roboto Light" w:hAnsi="Roboto Light" w:cs="Segoe UI Light"/>
                <w:sz w:val="18"/>
                <w:szCs w:val="18"/>
              </w:rPr>
              <w:t>pag</w:t>
            </w:r>
            <w:r w:rsidR="00BB7358">
              <w:rPr>
                <w:rFonts w:ascii="Roboto Light" w:hAnsi="Roboto Light" w:cs="Segoe UI Light"/>
                <w:sz w:val="18"/>
                <w:szCs w:val="18"/>
              </w:rPr>
              <w:t>papakawala</w:t>
            </w:r>
            <w:proofErr w:type="spellEnd"/>
            <w:r w:rsidR="00A011E4">
              <w:rPr>
                <w:rFonts w:ascii="Roboto Light" w:hAnsi="Roboto Light" w:cs="Segoe UI Light"/>
                <w:sz w:val="18"/>
                <w:szCs w:val="18"/>
              </w:rPr>
              <w:t xml:space="preserve"> o </w:t>
            </w:r>
            <w:proofErr w:type="spellStart"/>
            <w:r w:rsidR="00A011E4">
              <w:rPr>
                <w:rFonts w:ascii="Roboto Light" w:hAnsi="Roboto Light" w:cs="Segoe UI Light"/>
                <w:sz w:val="18"/>
                <w:szCs w:val="18"/>
              </w:rPr>
              <w:t>paglagay</w:t>
            </w:r>
            <w:proofErr w:type="spellEnd"/>
            <w:r w:rsidR="00DC18EC">
              <w:rPr>
                <w:rFonts w:ascii="Roboto Light" w:hAnsi="Roboto Light" w:cs="Segoe UI Light"/>
                <w:sz w:val="18"/>
                <w:szCs w:val="18"/>
              </w:rPr>
              <w:t xml:space="preserve"> ng</w:t>
            </w:r>
            <w:r w:rsidR="00FC7A45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FC7A45">
              <w:rPr>
                <w:rFonts w:ascii="Roboto Light" w:hAnsi="Roboto Light" w:cs="Segoe UI Light"/>
                <w:sz w:val="18"/>
                <w:szCs w:val="18"/>
              </w:rPr>
              <w:t>binhi</w:t>
            </w:r>
            <w:proofErr w:type="spellEnd"/>
            <w:r w:rsidR="0098167F">
              <w:rPr>
                <w:rFonts w:ascii="Roboto Light" w:hAnsi="Roboto Light" w:cs="Segoe UI Light"/>
                <w:sz w:val="18"/>
                <w:szCs w:val="18"/>
              </w:rPr>
              <w:t>,</w:t>
            </w:r>
            <w:r w:rsidR="00DC18EC">
              <w:rPr>
                <w:rFonts w:ascii="Roboto Light" w:hAnsi="Roboto Light" w:cs="Segoe UI Light"/>
                <w:sz w:val="18"/>
                <w:szCs w:val="18"/>
              </w:rPr>
              <w:t xml:space="preserve"> fingerlings,</w:t>
            </w:r>
            <w:r w:rsidR="007863D8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7863D8">
              <w:rPr>
                <w:rFonts w:ascii="Roboto Light" w:hAnsi="Roboto Light" w:cs="Segoe UI Light"/>
                <w:sz w:val="18"/>
                <w:szCs w:val="18"/>
              </w:rPr>
              <w:t>semilya</w:t>
            </w:r>
            <w:proofErr w:type="spellEnd"/>
            <w:r w:rsidR="007863D8">
              <w:rPr>
                <w:rFonts w:ascii="Roboto Light" w:hAnsi="Roboto Light" w:cs="Segoe UI Light"/>
                <w:sz w:val="18"/>
                <w:szCs w:val="18"/>
              </w:rPr>
              <w:t>, o</w:t>
            </w:r>
            <w:r w:rsidR="00DC18EC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DC18EC">
              <w:rPr>
                <w:rFonts w:ascii="Roboto Light" w:hAnsi="Roboto Light" w:cs="Segoe UI Light"/>
                <w:sz w:val="18"/>
                <w:szCs w:val="18"/>
              </w:rPr>
              <w:t>itlog</w:t>
            </w:r>
            <w:proofErr w:type="spellEnd"/>
            <w:r w:rsidR="007863D8">
              <w:rPr>
                <w:rFonts w:ascii="Roboto Light" w:hAnsi="Roboto Light" w:cs="Segoe UI Light"/>
                <w:sz w:val="18"/>
                <w:szCs w:val="18"/>
              </w:rPr>
              <w:t>.</w:t>
            </w:r>
          </w:p>
        </w:tc>
        <w:tc>
          <w:tcPr>
            <w:tcW w:w="1043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C7F2962" w14:textId="7773EC69" w:rsidR="005B25B1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Harvest 1 (dd/mm/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yy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)</w:t>
            </w:r>
          </w:p>
        </w:tc>
        <w:tc>
          <w:tcPr>
            <w:tcW w:w="972" w:type="dxa"/>
            <w:gridSpan w:val="1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5636261" w14:textId="77777777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021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0C1EB8B" w14:textId="35417E44" w:rsidR="005B25B1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Harvest 2 (dd/mm/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yy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A761833" w14:textId="77777777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687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7F8B3B29" w14:textId="2C95D5F0" w:rsidR="005B25B1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Other (dd/mm/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yy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)</w:t>
            </w:r>
          </w:p>
        </w:tc>
      </w:tr>
      <w:tr w:rsidR="005B25B1" w:rsidRPr="00A41285" w14:paraId="71F03E43" w14:textId="77777777" w:rsidTr="00D644C5">
        <w:trPr>
          <w:trHeight w:val="841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CFA95C7" w14:textId="7F6BD3FA" w:rsidR="005B25B1" w:rsidRPr="00386E09" w:rsidRDefault="00F67C7A" w:rsidP="005B25B1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lastRenderedPageBreak/>
              <w:t>Petsa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huling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ani</w:t>
            </w:r>
          </w:p>
        </w:tc>
        <w:tc>
          <w:tcPr>
            <w:tcW w:w="1043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450A545" w14:textId="2FCD4B5B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Harvest 1 (dd/mm/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yy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)</w:t>
            </w:r>
          </w:p>
        </w:tc>
        <w:tc>
          <w:tcPr>
            <w:tcW w:w="972" w:type="dxa"/>
            <w:gridSpan w:val="1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4E127D3" w14:textId="77777777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021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CC1A8BD" w14:textId="222BA29D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Harvest 2 (dd/mm/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yy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)</w:t>
            </w:r>
          </w:p>
        </w:tc>
        <w:tc>
          <w:tcPr>
            <w:tcW w:w="1182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C732164" w14:textId="77777777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687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5D67CB54" w14:textId="2CAB0F0C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>Other (dd/mm/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yy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)</w:t>
            </w:r>
          </w:p>
        </w:tc>
      </w:tr>
      <w:tr w:rsidR="00343D13" w:rsidRPr="00A41285" w14:paraId="2F50643F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46F352AA" w14:textId="749AA8B9" w:rsidR="005B25B1" w:rsidRPr="00386E09" w:rsidRDefault="00F67C7A" w:rsidP="005B25B1">
            <w:pPr>
              <w:spacing w:before="60" w:after="60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Ilang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beses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09606E"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 w:rsidR="0009606E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09606E">
              <w:rPr>
                <w:rFonts w:ascii="Roboto Light" w:hAnsi="Roboto Light" w:cs="Segoe UI Light"/>
                <w:sz w:val="18"/>
                <w:szCs w:val="18"/>
              </w:rPr>
              <w:t>isang</w:t>
            </w:r>
            <w:proofErr w:type="spellEnd"/>
            <w:r w:rsidR="0009606E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09606E">
              <w:rPr>
                <w:rFonts w:ascii="Roboto Light" w:hAnsi="Roboto Light" w:cs="Segoe UI Light"/>
                <w:sz w:val="18"/>
                <w:szCs w:val="18"/>
              </w:rPr>
              <w:t>araw</w:t>
            </w:r>
            <w:proofErr w:type="spellEnd"/>
            <w:r w:rsidR="0009606E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r w:rsidR="0002351F">
              <w:rPr>
                <w:rFonts w:ascii="Roboto Light" w:hAnsi="Roboto Light" w:cs="Segoe UI Light"/>
                <w:sz w:val="18"/>
                <w:szCs w:val="18"/>
              </w:rPr>
              <w:t xml:space="preserve">ang </w:t>
            </w:r>
            <w:proofErr w:type="spellStart"/>
            <w:r w:rsidR="0002351F">
              <w:rPr>
                <w:rFonts w:ascii="Roboto Light" w:hAnsi="Roboto Light" w:cs="Segoe UI Light"/>
                <w:sz w:val="18"/>
                <w:szCs w:val="18"/>
              </w:rPr>
              <w:t>pagpapakain</w:t>
            </w:r>
            <w:proofErr w:type="spellEnd"/>
            <w:r w:rsidR="0002351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02351F"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 w:rsidR="0002351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02351F">
              <w:rPr>
                <w:rFonts w:ascii="Roboto Light" w:hAnsi="Roboto Light" w:cs="Segoe UI Light"/>
                <w:sz w:val="18"/>
                <w:szCs w:val="18"/>
              </w:rPr>
              <w:t>iyong</w:t>
            </w:r>
            <w:proofErr w:type="spellEnd"/>
            <w:r w:rsidR="0002351F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02351F">
              <w:rPr>
                <w:rFonts w:ascii="Roboto Light" w:hAnsi="Roboto Light" w:cs="Segoe UI Light"/>
                <w:sz w:val="18"/>
                <w:szCs w:val="18"/>
              </w:rPr>
              <w:t>binhi</w:t>
            </w:r>
            <w:proofErr w:type="spellEnd"/>
            <w:r w:rsidR="0002351F">
              <w:rPr>
                <w:rFonts w:ascii="Roboto Light" w:hAnsi="Roboto Light" w:cs="Segoe UI Light"/>
                <w:sz w:val="18"/>
                <w:szCs w:val="18"/>
              </w:rPr>
              <w:t xml:space="preserve">, fingerlings, </w:t>
            </w:r>
            <w:proofErr w:type="spellStart"/>
            <w:r w:rsidR="0002351F">
              <w:rPr>
                <w:rFonts w:ascii="Roboto Light" w:hAnsi="Roboto Light" w:cs="Segoe UI Light"/>
                <w:sz w:val="18"/>
                <w:szCs w:val="18"/>
              </w:rPr>
              <w:t>semilya</w:t>
            </w:r>
            <w:proofErr w:type="spellEnd"/>
            <w:r w:rsidR="0002351F">
              <w:rPr>
                <w:rFonts w:ascii="Roboto Light" w:hAnsi="Roboto Light" w:cs="Segoe UI Light"/>
                <w:sz w:val="18"/>
                <w:szCs w:val="18"/>
              </w:rPr>
              <w:t xml:space="preserve"> o </w:t>
            </w:r>
            <w:proofErr w:type="spellStart"/>
            <w:r w:rsidR="0002351F">
              <w:rPr>
                <w:rFonts w:ascii="Roboto Light" w:hAnsi="Roboto Light" w:cs="Segoe UI Light"/>
                <w:sz w:val="18"/>
                <w:szCs w:val="18"/>
              </w:rPr>
              <w:t>itlog</w:t>
            </w:r>
            <w:proofErr w:type="spellEnd"/>
            <w:r w:rsidR="0002351F">
              <w:rPr>
                <w:rFonts w:ascii="Roboto Light" w:hAnsi="Roboto Light" w:cs="Segoe UI Light"/>
                <w:sz w:val="18"/>
                <w:szCs w:val="18"/>
              </w:rPr>
              <w:t>?</w:t>
            </w:r>
          </w:p>
        </w:tc>
        <w:tc>
          <w:tcPr>
            <w:tcW w:w="1020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8FBE566" w14:textId="2B2D70D1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386E09">
              <w:rPr>
                <w:rFonts w:ascii="Roboto Light" w:hAnsi="Roboto Light" w:cs="Segoe UI Light"/>
                <w:sz w:val="18"/>
                <w:szCs w:val="18"/>
              </w:rPr>
              <w:t>1</w:t>
            </w:r>
          </w:p>
        </w:tc>
        <w:tc>
          <w:tcPr>
            <w:tcW w:w="919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29C47D5" w14:textId="094DD972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386E09">
              <w:rPr>
                <w:rFonts w:ascii="Roboto Light" w:hAnsi="Roboto Light" w:cs="Segoe UI Light"/>
                <w:sz w:val="18"/>
                <w:szCs w:val="18"/>
              </w:rPr>
              <w:t>2</w:t>
            </w:r>
          </w:p>
        </w:tc>
        <w:tc>
          <w:tcPr>
            <w:tcW w:w="925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07C7EB0" w14:textId="0A9BA3E3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386E09">
              <w:rPr>
                <w:rFonts w:ascii="Roboto Light" w:hAnsi="Roboto Light" w:cs="Segoe UI Ligh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314E448" w14:textId="0FEAFB28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386E09">
              <w:rPr>
                <w:rFonts w:ascii="Roboto Light" w:hAnsi="Roboto Light" w:cs="Segoe UI Light"/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386566E" w14:textId="44B1F024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386E09">
              <w:rPr>
                <w:rFonts w:ascii="Roboto Light" w:hAnsi="Roboto Light" w:cs="Segoe UI Light"/>
                <w:sz w:val="18"/>
                <w:szCs w:val="18"/>
              </w:rPr>
              <w:t>5</w:t>
            </w:r>
          </w:p>
        </w:tc>
        <w:tc>
          <w:tcPr>
            <w:tcW w:w="1317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FB71FEB" w14:textId="06AA3F5D" w:rsidR="005B25B1" w:rsidRPr="00386E0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386E09">
              <w:rPr>
                <w:rFonts w:ascii="Roboto Light" w:hAnsi="Roboto Light" w:cs="Segoe UI Light"/>
                <w:sz w:val="18"/>
                <w:szCs w:val="18"/>
              </w:rPr>
              <w:t>&gt;6</w:t>
            </w:r>
          </w:p>
        </w:tc>
      </w:tr>
      <w:tr w:rsidR="005B25B1" w:rsidRPr="00A41285" w14:paraId="45782F80" w14:textId="77777777" w:rsidTr="005A2343">
        <w:trPr>
          <w:trHeight w:val="614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0BBB159A" w14:textId="196C700E" w:rsidR="005B25B1" w:rsidRPr="00882CB9" w:rsidRDefault="0002351F" w:rsidP="005B25B1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Dami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pakain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423155">
              <w:rPr>
                <w:rFonts w:ascii="Roboto Light" w:hAnsi="Roboto Light" w:cs="Segoe UI Light"/>
                <w:sz w:val="18"/>
                <w:szCs w:val="18"/>
              </w:rPr>
              <w:t>bawat</w:t>
            </w:r>
            <w:proofErr w:type="spellEnd"/>
            <w:r w:rsidR="00423155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423155">
              <w:rPr>
                <w:rFonts w:ascii="Roboto Light" w:hAnsi="Roboto Light" w:cs="Segoe UI Light"/>
                <w:sz w:val="18"/>
                <w:szCs w:val="18"/>
              </w:rPr>
              <w:t>oras</w:t>
            </w:r>
            <w:proofErr w:type="spellEnd"/>
            <w:r w:rsidR="00423155"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 w:rsidR="00423155">
              <w:rPr>
                <w:rFonts w:ascii="Roboto Light" w:hAnsi="Roboto Light" w:cs="Segoe UI Light"/>
                <w:sz w:val="18"/>
                <w:szCs w:val="18"/>
              </w:rPr>
              <w:t>pakain</w:t>
            </w:r>
            <w:proofErr w:type="spellEnd"/>
          </w:p>
        </w:tc>
        <w:tc>
          <w:tcPr>
            <w:tcW w:w="941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8A3C865" w14:textId="4A909941" w:rsidR="005B25B1" w:rsidRPr="00D4414B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D4414B">
              <w:rPr>
                <w:rFonts w:ascii="Roboto Light" w:hAnsi="Roboto Light" w:cs="Segoe UI Light"/>
                <w:sz w:val="18"/>
                <w:szCs w:val="18"/>
              </w:rPr>
              <w:t>1 – 25 kg</w:t>
            </w:r>
          </w:p>
        </w:tc>
        <w:tc>
          <w:tcPr>
            <w:tcW w:w="943" w:type="dxa"/>
            <w:gridSpan w:val="1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E4B7ACC" w14:textId="33122BE6" w:rsidR="005B25B1" w:rsidRPr="00D4414B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D4414B">
              <w:rPr>
                <w:rFonts w:ascii="Roboto Light" w:hAnsi="Roboto Light" w:cs="Segoe UI Light"/>
                <w:sz w:val="18"/>
                <w:szCs w:val="18"/>
              </w:rPr>
              <w:t>25 – 50</w:t>
            </w:r>
            <w:r>
              <w:rPr>
                <w:rFonts w:ascii="Roboto Light" w:hAnsi="Roboto Light" w:cs="Segoe UI Light"/>
                <w:sz w:val="18"/>
                <w:szCs w:val="18"/>
              </w:rPr>
              <w:t xml:space="preserve"> kg</w:t>
            </w:r>
          </w:p>
        </w:tc>
        <w:tc>
          <w:tcPr>
            <w:tcW w:w="943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0B2AF1E" w14:textId="10468093" w:rsidR="005B25B1" w:rsidRPr="00D4414B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D4414B">
              <w:rPr>
                <w:rFonts w:ascii="Roboto Light" w:hAnsi="Roboto Light" w:cs="Segoe UI Light"/>
                <w:sz w:val="18"/>
                <w:szCs w:val="18"/>
              </w:rPr>
              <w:t>50 – 75</w:t>
            </w:r>
            <w:r>
              <w:rPr>
                <w:rFonts w:ascii="Roboto Light" w:hAnsi="Roboto Light" w:cs="Segoe UI Light"/>
                <w:sz w:val="18"/>
                <w:szCs w:val="18"/>
              </w:rPr>
              <w:t xml:space="preserve"> kg</w:t>
            </w:r>
          </w:p>
        </w:tc>
        <w:tc>
          <w:tcPr>
            <w:tcW w:w="943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1F4BE8E" w14:textId="60613A16" w:rsidR="005B25B1" w:rsidRPr="00D4414B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D4414B">
              <w:rPr>
                <w:rFonts w:ascii="Roboto Light" w:hAnsi="Roboto Light" w:cs="Segoe UI Light"/>
                <w:sz w:val="18"/>
                <w:szCs w:val="18"/>
              </w:rPr>
              <w:t>75 – 100</w:t>
            </w:r>
            <w:r>
              <w:rPr>
                <w:rFonts w:ascii="Roboto Light" w:hAnsi="Roboto Light" w:cs="Segoe UI Light"/>
                <w:sz w:val="18"/>
                <w:szCs w:val="18"/>
              </w:rPr>
              <w:t xml:space="preserve"> kg</w:t>
            </w:r>
          </w:p>
        </w:tc>
        <w:tc>
          <w:tcPr>
            <w:tcW w:w="2135" w:type="dxa"/>
            <w:gridSpan w:val="1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2338649A" w14:textId="6CA2F66B" w:rsidR="005B25B1" w:rsidRPr="00D4414B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 w:rsidRPr="00D4414B">
              <w:rPr>
                <w:rFonts w:ascii="Roboto Light" w:hAnsi="Roboto Light" w:cs="Segoe UI Light"/>
                <w:sz w:val="18"/>
                <w:szCs w:val="18"/>
              </w:rPr>
              <w:t>Other (please specify)</w:t>
            </w:r>
          </w:p>
        </w:tc>
      </w:tr>
      <w:tr w:rsidR="005B25B1" w:rsidRPr="00A41285" w14:paraId="74F39FBF" w14:textId="77777777" w:rsidTr="00D644C5">
        <w:trPr>
          <w:trHeight w:val="433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789E6BD" w14:textId="04CFB13F" w:rsidR="005B25B1" w:rsidRPr="00882CB9" w:rsidRDefault="00931953" w:rsidP="00425765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P</w:t>
            </w:r>
            <w:r w:rsidRPr="00CF121D">
              <w:rPr>
                <w:rFonts w:ascii="Roboto Light" w:hAnsi="Roboto Light"/>
                <w:sz w:val="18"/>
                <w:szCs w:val="18"/>
              </w:rPr>
              <w:t xml:space="preserve">anahon kung kailan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itinuturing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mong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nagsimula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at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nagwakas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kawalan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kita</w:t>
            </w:r>
            <w:proofErr w:type="spellEnd"/>
          </w:p>
        </w:tc>
        <w:tc>
          <w:tcPr>
            <w:tcW w:w="1450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BEFC5D9" w14:textId="04075E1F" w:rsidR="005B25B1" w:rsidRPr="00882CB9" w:rsidRDefault="00931953" w:rsidP="005B25B1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Umpisa</w:t>
            </w:r>
            <w:proofErr w:type="spellEnd"/>
            <w:r w:rsidR="005B25B1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(dd/mm)</w:t>
            </w:r>
          </w:p>
        </w:tc>
        <w:tc>
          <w:tcPr>
            <w:tcW w:w="1414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8861788" w14:textId="77777777" w:rsidR="005B25B1" w:rsidRPr="00882CB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  <w:tc>
          <w:tcPr>
            <w:tcW w:w="1354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B41A66D" w14:textId="6655AF5B" w:rsidR="005B25B1" w:rsidRPr="00882CB9" w:rsidRDefault="006F5F98" w:rsidP="005B25B1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Wakas</w:t>
            </w:r>
            <w:r w:rsidR="005B25B1" w:rsidRPr="00BA07E5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(dd/mm)</w:t>
            </w:r>
          </w:p>
        </w:tc>
        <w:tc>
          <w:tcPr>
            <w:tcW w:w="1687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0659AE2" w14:textId="6EAFDE4B" w:rsidR="005B25B1" w:rsidRPr="00882CB9" w:rsidRDefault="005B25B1" w:rsidP="005B25B1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  <w:tr w:rsidR="00343D13" w:rsidRPr="00A41285" w14:paraId="7FE7BE87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D4C4F51" w14:textId="083C3BE5" w:rsidR="00343D13" w:rsidRPr="00882CB9" w:rsidRDefault="006C7152" w:rsidP="00343D13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Dahilan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kawalan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kita</w:t>
            </w:r>
            <w:proofErr w:type="spellEnd"/>
          </w:p>
        </w:tc>
        <w:tc>
          <w:tcPr>
            <w:tcW w:w="1324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7C3EBAB" w14:textId="36BFF763" w:rsidR="00343D13" w:rsidRPr="00425765" w:rsidRDefault="006C7152" w:rsidP="00343D13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Hindi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maibenta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produkto</w:t>
            </w:r>
            <w:proofErr w:type="spellEnd"/>
          </w:p>
        </w:tc>
        <w:tc>
          <w:tcPr>
            <w:tcW w:w="1540" w:type="dxa"/>
            <w:gridSpan w:val="1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0CD4307" w14:textId="6DDEA6CF" w:rsidR="00343D13" w:rsidRPr="00425765" w:rsidRDefault="006C7152" w:rsidP="00343D13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Napinsalang</w:t>
            </w:r>
            <w:proofErr w:type="spellEnd"/>
            <w:r w:rsidR="00994945">
              <w:rPr>
                <w:rFonts w:ascii="Roboto Light" w:hAnsi="Roboto Light" w:cs="Segoe UI Light"/>
                <w:sz w:val="18"/>
                <w:szCs w:val="18"/>
              </w:rPr>
              <w:t xml:space="preserve"> </w:t>
            </w:r>
            <w:proofErr w:type="spellStart"/>
            <w:r w:rsidR="00994945">
              <w:rPr>
                <w:rFonts w:ascii="Roboto Light" w:hAnsi="Roboto Light" w:cs="Segoe UI Light"/>
                <w:sz w:val="18"/>
                <w:szCs w:val="18"/>
              </w:rPr>
              <w:t>binhi</w:t>
            </w:r>
            <w:proofErr w:type="spellEnd"/>
            <w:r w:rsidR="00994945">
              <w:rPr>
                <w:rFonts w:ascii="Roboto Light" w:hAnsi="Roboto Light" w:cs="Segoe UI Light"/>
                <w:sz w:val="18"/>
                <w:szCs w:val="18"/>
              </w:rPr>
              <w:t xml:space="preserve">/fingerlings, </w:t>
            </w:r>
            <w:proofErr w:type="spellStart"/>
            <w:r w:rsidR="00994945">
              <w:rPr>
                <w:rFonts w:ascii="Roboto Light" w:hAnsi="Roboto Light" w:cs="Segoe UI Light"/>
                <w:sz w:val="18"/>
                <w:szCs w:val="18"/>
              </w:rPr>
              <w:t>atbp</w:t>
            </w:r>
            <w:proofErr w:type="spellEnd"/>
          </w:p>
        </w:tc>
        <w:tc>
          <w:tcPr>
            <w:tcW w:w="1113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56842A3" w14:textId="530D7129" w:rsidR="00343D13" w:rsidRPr="00425765" w:rsidRDefault="00584A55" w:rsidP="00343D13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Naantala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sz w:val="18"/>
                <w:szCs w:val="18"/>
              </w:rPr>
              <w:t>pag</w:t>
            </w:r>
            <w:proofErr w:type="spellEnd"/>
            <w:r>
              <w:rPr>
                <w:rFonts w:ascii="Roboto Light" w:hAnsi="Roboto Light" w:cs="Segoe UI Light"/>
                <w:sz w:val="18"/>
                <w:szCs w:val="18"/>
              </w:rPr>
              <w:t>-ani</w:t>
            </w:r>
          </w:p>
        </w:tc>
        <w:tc>
          <w:tcPr>
            <w:tcW w:w="1928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638BA938" w14:textId="1C81BB1F" w:rsidR="00343D13" w:rsidRPr="00425765" w:rsidRDefault="00584A55" w:rsidP="00343D13">
            <w:pPr>
              <w:spacing w:before="60" w:after="60"/>
              <w:jc w:val="center"/>
              <w:rPr>
                <w:rFonts w:ascii="Roboto Light" w:hAnsi="Roboto Light" w:cs="Segoe UI Light"/>
                <w:sz w:val="18"/>
                <w:szCs w:val="18"/>
              </w:rPr>
            </w:pPr>
            <w:r>
              <w:rPr>
                <w:rFonts w:ascii="Roboto Light" w:hAnsi="Roboto Light" w:cs="Segoe UI Light"/>
                <w:sz w:val="18"/>
                <w:szCs w:val="18"/>
              </w:rPr>
              <w:t xml:space="preserve">Iba pa </w:t>
            </w:r>
            <w:r w:rsidR="00343D13" w:rsidRPr="00425765">
              <w:rPr>
                <w:rFonts w:ascii="Roboto Light" w:hAnsi="Roboto Light" w:cs="Segoe UI Light"/>
                <w:sz w:val="18"/>
                <w:szCs w:val="18"/>
              </w:rPr>
              <w:t>(</w:t>
            </w:r>
            <w:proofErr w:type="spellStart"/>
            <w:r w:rsidR="00343D13" w:rsidRPr="00425765">
              <w:rPr>
                <w:rFonts w:ascii="Roboto Light" w:hAnsi="Roboto Light" w:cs="Segoe UI Light"/>
                <w:sz w:val="18"/>
                <w:szCs w:val="18"/>
              </w:rPr>
              <w:t>p</w:t>
            </w:r>
            <w:r>
              <w:rPr>
                <w:rFonts w:ascii="Roboto Light" w:hAnsi="Roboto Light" w:cs="Segoe UI Light"/>
                <w:sz w:val="18"/>
                <w:szCs w:val="18"/>
              </w:rPr>
              <w:t>akitukoy</w:t>
            </w:r>
            <w:proofErr w:type="spellEnd"/>
            <w:r w:rsidR="00343D13" w:rsidRPr="00425765">
              <w:rPr>
                <w:rFonts w:ascii="Roboto Light" w:hAnsi="Roboto Light" w:cs="Segoe UI Light"/>
                <w:sz w:val="18"/>
                <w:szCs w:val="18"/>
              </w:rPr>
              <w:t>)</w:t>
            </w:r>
          </w:p>
        </w:tc>
      </w:tr>
      <w:tr w:rsidR="009A71C3" w:rsidRPr="00A41285" w14:paraId="395DC921" w14:textId="77777777" w:rsidTr="00D644C5">
        <w:trPr>
          <w:trHeight w:val="280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3631A8ED" w14:textId="306B858B" w:rsidR="009A71C3" w:rsidRPr="0080417A" w:rsidRDefault="005608B5" w:rsidP="009A71C3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Ilang ani </w:t>
            </w:r>
            <w:proofErr w:type="spellStart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mo</w:t>
            </w:r>
            <w:proofErr w:type="spellEnd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/ ng </w:t>
            </w:r>
            <w:proofErr w:type="spellStart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negosyo</w:t>
            </w:r>
            <w:proofErr w:type="spellEnd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="00CC102C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ang </w:t>
            </w:r>
            <w:proofErr w:type="spellStart"/>
            <w:r w:rsidR="00CC102C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naapektuhan</w:t>
            </w:r>
            <w:proofErr w:type="spellEnd"/>
            <w:r w:rsidR="00CC102C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fish ban </w:t>
            </w:r>
            <w:proofErr w:type="spellStart"/>
            <w:r w:rsidR="00CC102C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</w:t>
            </w:r>
            <w:proofErr w:type="spellEnd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mga</w:t>
            </w:r>
            <w:proofErr w:type="spellEnd"/>
            <w:r w:rsidR="00CC102C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102C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pagbabawal</w:t>
            </w:r>
            <w:proofErr w:type="spellEnd"/>
            <w:r w:rsidR="00B9314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B93141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paghihigpit</w:t>
            </w:r>
            <w:proofErr w:type="spellEnd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dahil</w:t>
            </w:r>
            <w:proofErr w:type="spellEnd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 w:rsidR="003B275E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oil spill</w:t>
            </w:r>
            <w:r w:rsidR="009A71C3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572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1486341" w14:textId="4397ACC6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1147D24" w14:textId="2CCC1254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9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A11C7B0" w14:textId="2BE7F7A9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5" w:type="dxa"/>
            <w:gridSpan w:val="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7267D48" w14:textId="7D14CB62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14" w:type="dxa"/>
            <w:gridSpan w:val="7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AA124E5" w14:textId="21CB6943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7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3115B0F" w14:textId="1391F028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87" w:type="dxa"/>
            <w:gridSpan w:val="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BDEF74A" w14:textId="60B6E693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89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3C18522" w14:textId="63B89082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85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21D4C7B" w14:textId="3A8CB5C6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13" w:type="dxa"/>
            <w:gridSpan w:val="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67CB5F8" w14:textId="3024F1D7" w:rsidR="009A71C3" w:rsidRPr="0080417A" w:rsidRDefault="009A71C3" w:rsidP="009A71C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10</w:t>
            </w:r>
          </w:p>
        </w:tc>
      </w:tr>
      <w:tr w:rsidR="007C31F3" w:rsidRPr="00A41285" w14:paraId="3EF06353" w14:textId="77777777" w:rsidTr="005A2343">
        <w:trPr>
          <w:trHeight w:val="1064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6D6320F5" w14:textId="23ABD426" w:rsidR="007C31F3" w:rsidRPr="00787DB3" w:rsidRDefault="007C31F3" w:rsidP="007C31F3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Ano ang ginagawa mo sa iyong ani?</w:t>
            </w:r>
          </w:p>
        </w:tc>
        <w:tc>
          <w:tcPr>
            <w:tcW w:w="1450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34E37299" w14:textId="36769237" w:rsidR="007C31F3" w:rsidRPr="00BA07E5" w:rsidRDefault="007C31F3" w:rsidP="007C31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Pansariling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Konsumo</w:t>
            </w:r>
            <w:proofErr w:type="spellEnd"/>
          </w:p>
        </w:tc>
        <w:tc>
          <w:tcPr>
            <w:tcW w:w="1414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4B02237" w14:textId="4D44F0EB" w:rsidR="007C31F3" w:rsidRPr="00787DB3" w:rsidRDefault="007C31F3" w:rsidP="007C31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Binenta o pinamimigay sa kapitbahay</w:t>
            </w:r>
          </w:p>
        </w:tc>
        <w:tc>
          <w:tcPr>
            <w:tcW w:w="1354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41D4829" w14:textId="3FE2B4F6" w:rsidR="007C31F3" w:rsidRPr="00787DB3" w:rsidRDefault="007C31F3" w:rsidP="007C31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Binebenta sa Sektor ng Pagtitinda o pagpoproseso</w:t>
            </w:r>
          </w:p>
        </w:tc>
        <w:tc>
          <w:tcPr>
            <w:tcW w:w="1687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5E5A07F6" w14:textId="2EDBACD4" w:rsidR="007C31F3" w:rsidRPr="00BA07E5" w:rsidRDefault="007C31F3" w:rsidP="007C31F3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 pa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akitukoy</w:t>
            </w:r>
            <w:proofErr w:type="spellEnd"/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201174" w:rsidRPr="00A41285" w14:paraId="7DB72FFC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2C646EEB" w14:textId="22E1EA9B" w:rsidR="00201174" w:rsidRPr="00BA07E5" w:rsidRDefault="00201174" w:rsidP="00201174">
            <w:pPr>
              <w:spacing w:before="60" w:after="60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Saan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binebenta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ani?</w:t>
            </w:r>
          </w:p>
        </w:tc>
        <w:tc>
          <w:tcPr>
            <w:tcW w:w="1939" w:type="dxa"/>
            <w:gridSpan w:val="21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3FFEFAF" w14:textId="1445CD1E" w:rsidR="00201174" w:rsidRPr="00BA07E5" w:rsidRDefault="00201174" w:rsidP="00201174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Sa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sariling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b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arangay</w:t>
            </w:r>
          </w:p>
        </w:tc>
        <w:tc>
          <w:tcPr>
            <w:tcW w:w="1735" w:type="dxa"/>
            <w:gridSpan w:val="16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2C9ADCE6" w14:textId="67B32817" w:rsidR="00201174" w:rsidRPr="00BA07E5" w:rsidRDefault="00201174" w:rsidP="00201174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Katabing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Barangay</w:t>
            </w:r>
          </w:p>
        </w:tc>
        <w:tc>
          <w:tcPr>
            <w:tcW w:w="2231" w:type="dxa"/>
            <w:gridSpan w:val="12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4C19329B" w14:textId="689ED89A" w:rsidR="00201174" w:rsidRPr="00BA07E5" w:rsidRDefault="00201174" w:rsidP="00201174">
            <w:pPr>
              <w:spacing w:before="60" w:after="60"/>
              <w:jc w:val="center"/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Ibang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r w:rsidRPr="0080417A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Barangay / LGU</w:t>
            </w:r>
          </w:p>
        </w:tc>
      </w:tr>
      <w:tr w:rsidR="00EE13E9" w:rsidRPr="00A41285" w14:paraId="4236E924" w14:textId="77777777" w:rsidTr="00711BA6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  <w:vAlign w:val="center"/>
          </w:tcPr>
          <w:p w14:paraId="129E0BDC" w14:textId="42BC47FA" w:rsidR="00EE13E9" w:rsidRPr="00787DB3" w:rsidRDefault="00EE13E9" w:rsidP="00EE13E9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Kailan bumalik sa normal ang iyong oper</w:t>
            </w:r>
            <w:r w:rsidR="005F592A"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 xml:space="preserve">asyon o </w:t>
            </w:r>
            <w:r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>aktibidad sa negosyo?</w:t>
            </w:r>
          </w:p>
        </w:tc>
        <w:tc>
          <w:tcPr>
            <w:tcW w:w="1073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02B4D1FC" w14:textId="2CF1AC20" w:rsidR="00EE13E9" w:rsidRPr="00882CB9" w:rsidRDefault="00EE13E9" w:rsidP="00EE13E9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Pagka-alis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Ban</w:t>
            </w:r>
          </w:p>
        </w:tc>
        <w:tc>
          <w:tcPr>
            <w:tcW w:w="1007" w:type="dxa"/>
            <w:gridSpan w:val="15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DE86AEA" w14:textId="14ED7001" w:rsidR="00EE13E9" w:rsidRPr="00882CB9" w:rsidRDefault="00EE13E9" w:rsidP="00EE13E9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Hindi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bumalik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normal</w:t>
            </w:r>
          </w:p>
        </w:tc>
        <w:tc>
          <w:tcPr>
            <w:tcW w:w="3825" w:type="dxa"/>
            <w:gridSpan w:val="2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</w:tcPr>
          <w:p w14:paraId="5439A334" w14:textId="24BA05C8" w:rsidR="00EE13E9" w:rsidRPr="00882CB9" w:rsidRDefault="00EE13E9" w:rsidP="00EE13E9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Pagkalipas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Ilang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araw</w:t>
            </w:r>
            <w:proofErr w:type="spellEnd"/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Tukuyin</w:t>
            </w:r>
            <w:proofErr w:type="spellEnd"/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</w:tr>
      <w:tr w:rsidR="00455AEE" w:rsidRPr="00A41285" w14:paraId="7B315AF8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8F8F8"/>
          </w:tcPr>
          <w:p w14:paraId="519F3F85" w14:textId="2022BBC9" w:rsidR="00455AEE" w:rsidRPr="00882CB9" w:rsidRDefault="00455AEE" w:rsidP="00455AEE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787DB3">
              <w:rPr>
                <w:rFonts w:ascii="Roboto Light" w:hAnsi="Roboto Light" w:cs="Segoe UI Light"/>
                <w:color w:val="000000" w:themeColor="text1"/>
                <w:sz w:val="18"/>
                <w:szCs w:val="18"/>
                <w:lang w:val="it-IT"/>
              </w:rPr>
              <w:t xml:space="preserve">Nagrerekord ka ba ng iyong benta, ani o kita? </w:t>
            </w: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Bilugan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sagot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50" w:type="dxa"/>
            <w:gridSpan w:val="13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90A599F" w14:textId="23945EA2" w:rsidR="00455AEE" w:rsidRPr="00882CB9" w:rsidRDefault="00455AEE" w:rsidP="00455AEE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Benta</w:t>
            </w:r>
          </w:p>
        </w:tc>
        <w:tc>
          <w:tcPr>
            <w:tcW w:w="1414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7D1D0A64" w14:textId="13453D20" w:rsidR="00455AEE" w:rsidRPr="00882CB9" w:rsidRDefault="00455AEE" w:rsidP="00455AEE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Ani</w:t>
            </w:r>
          </w:p>
        </w:tc>
        <w:tc>
          <w:tcPr>
            <w:tcW w:w="1354" w:type="dxa"/>
            <w:gridSpan w:val="10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5E24922A" w14:textId="4CEAD0C3" w:rsidR="00455AEE" w:rsidRPr="00882CB9" w:rsidRDefault="00455AEE" w:rsidP="00455AEE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Kita</w:t>
            </w:r>
          </w:p>
        </w:tc>
        <w:tc>
          <w:tcPr>
            <w:tcW w:w="1687" w:type="dxa"/>
            <w:gridSpan w:val="8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6554A456" w14:textId="34995E98" w:rsidR="00455AEE" w:rsidRPr="00882CB9" w:rsidRDefault="00455AEE" w:rsidP="00455AEE">
            <w:pPr>
              <w:spacing w:before="60" w:after="60"/>
              <w:jc w:val="center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</w:p>
        </w:tc>
      </w:tr>
      <w:tr w:rsidR="00D77D2B" w:rsidRPr="00787DB3" w14:paraId="5D5358BB" w14:textId="77777777" w:rsidTr="00D644C5">
        <w:trPr>
          <w:trHeight w:val="1002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D9D9D9" w:themeFill="background1" w:themeFillShade="D9"/>
            <w:vAlign w:val="center"/>
          </w:tcPr>
          <w:p w14:paraId="74EFE015" w14:textId="432A77FA" w:rsidR="00D77D2B" w:rsidRPr="00787DB3" w:rsidRDefault="00E225FA" w:rsidP="009A71C3">
            <w:pPr>
              <w:spacing w:before="60" w:after="60"/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Estimate ng </w:t>
            </w:r>
            <w:r w:rsidR="00C2398A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Kabuuang halaga ng </w:t>
            </w:r>
            <w:r w:rsidR="00D15D56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iyong</w:t>
            </w:r>
            <w:r w:rsidR="00843802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 p</w:t>
            </w:r>
            <w:r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agkalugi</w:t>
            </w:r>
            <w:r w:rsidR="00D77D2B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 (PhP)</w:t>
            </w:r>
            <w:r w:rsidR="004A1BAA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. </w:t>
            </w:r>
            <w:r w:rsidR="00687009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(Para sa </w:t>
            </w:r>
            <w:r w:rsidR="004A1BAA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CSO</w:t>
            </w:r>
            <w:r w:rsidR="00687009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, isama ang ka</w:t>
            </w:r>
            <w:r w:rsidR="00F24F28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lkulasyon sa </w:t>
            </w:r>
            <w:r w:rsidR="006F49AB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‘other information’</w:t>
            </w:r>
          </w:p>
        </w:tc>
        <w:tc>
          <w:tcPr>
            <w:tcW w:w="5905" w:type="dxa"/>
            <w:gridSpan w:val="4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D9D9D9" w:themeFill="background1" w:themeFillShade="D9"/>
            <w:vAlign w:val="center"/>
          </w:tcPr>
          <w:p w14:paraId="31747FB0" w14:textId="77777777" w:rsidR="00D77D2B" w:rsidRPr="00787DB3" w:rsidRDefault="00D77D2B" w:rsidP="00FE3A6E">
            <w:pPr>
              <w:spacing w:before="60" w:after="60"/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</w:pPr>
          </w:p>
        </w:tc>
      </w:tr>
      <w:tr w:rsidR="009A71C3" w:rsidRPr="00A41285" w14:paraId="7BD6CF6A" w14:textId="77777777" w:rsidTr="00D644C5">
        <w:trPr>
          <w:trHeight w:val="686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D9D9D9" w:themeFill="background1" w:themeFillShade="D9"/>
            <w:vAlign w:val="center"/>
          </w:tcPr>
          <w:p w14:paraId="0E788DB7" w14:textId="04A1696F" w:rsidR="009A71C3" w:rsidRPr="001916E3" w:rsidRDefault="0060710F" w:rsidP="009A71C3">
            <w:pPr>
              <w:spacing w:before="60" w:after="60"/>
              <w:rPr>
                <w:rFonts w:ascii="Roboto Light" w:hAnsi="Roboto Light" w:cs="Segoe UI Light"/>
                <w:b/>
                <w:bCs/>
                <w:sz w:val="18"/>
                <w:szCs w:val="18"/>
              </w:rPr>
            </w:pPr>
            <w:r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Nakalkulang kawalan ng kita</w:t>
            </w:r>
            <w:r w:rsidR="253AAEB0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 (PHP)</w:t>
            </w:r>
            <w:r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 sa panahon ng paghihigpit sa pangingisda</w:t>
            </w:r>
            <w:r w:rsidR="00001D7B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.</w:t>
            </w:r>
            <w:r w:rsidR="253AAEB0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001D7B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(Para sa </w:t>
            </w:r>
            <w:r w:rsidR="253AAEB0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CSO</w:t>
            </w:r>
            <w:r w:rsidR="00001D7B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, gamitin ang </w:t>
            </w:r>
            <w:r w:rsidR="00170770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Table </w:t>
            </w:r>
            <w:r w:rsidR="253AAEB0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>B3</w:t>
            </w:r>
            <w:r w:rsidR="00170770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 for</w:t>
            </w:r>
            <w:r w:rsidR="00001D7B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 para sa tauhan, manggag</w:t>
            </w:r>
            <w:r w:rsidR="0097372D" w:rsidRPr="00787DB3">
              <w:rPr>
                <w:rFonts w:ascii="Roboto Light" w:hAnsi="Roboto Light" w:cs="Segoe UI Light"/>
                <w:b/>
                <w:bCs/>
                <w:sz w:val="18"/>
                <w:szCs w:val="18"/>
                <w:lang w:val="it-IT"/>
              </w:rPr>
              <w:t xml:space="preserve">awa.) </w:t>
            </w:r>
            <w:r w:rsidR="0097372D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(Para </w:t>
            </w:r>
            <w:proofErr w:type="spellStart"/>
            <w:r w:rsidR="0097372D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sa</w:t>
            </w:r>
            <w:proofErr w:type="spellEnd"/>
            <w:r w:rsidR="0097372D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7372D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naatasang</w:t>
            </w:r>
            <w:proofErr w:type="spellEnd"/>
            <w:r w:rsidR="0097372D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7372D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eksperto</w:t>
            </w:r>
            <w:proofErr w:type="spellEnd"/>
            <w:r w:rsidR="0097372D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3E3C43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gumanit</w:t>
            </w:r>
            <w:proofErr w:type="spellEnd"/>
            <w:r w:rsidR="003E3C43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 w:rsidR="003E3C43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ibang</w:t>
            </w:r>
            <w:proofErr w:type="spellEnd"/>
            <w:r w:rsidR="003E3C43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E3C43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datos</w:t>
            </w:r>
            <w:proofErr w:type="spellEnd"/>
            <w:r w:rsidR="003E3C43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>.)</w:t>
            </w:r>
            <w:r w:rsidR="00170770">
              <w:rPr>
                <w:rFonts w:ascii="Roboto Light" w:hAnsi="Roboto Light" w:cs="Segoe U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49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D9D9D9" w:themeFill="background1" w:themeFillShade="D9"/>
            <w:vAlign w:val="center"/>
          </w:tcPr>
          <w:p w14:paraId="41E1506A" w14:textId="750DB5F5" w:rsidR="009A71C3" w:rsidRPr="001916E3" w:rsidRDefault="009A71C3" w:rsidP="00FE3A6E">
            <w:pPr>
              <w:spacing w:before="60" w:after="60"/>
              <w:rPr>
                <w:rFonts w:ascii="Roboto Light" w:hAnsi="Roboto Light" w:cs="Segoe UI Light"/>
                <w:b/>
                <w:bCs/>
                <w:sz w:val="18"/>
                <w:szCs w:val="18"/>
              </w:rPr>
            </w:pPr>
          </w:p>
        </w:tc>
      </w:tr>
      <w:tr w:rsidR="001846A4" w:rsidRPr="00A41285" w14:paraId="319B7999" w14:textId="77777777" w:rsidTr="00D644C5">
        <w:trPr>
          <w:trHeight w:val="567"/>
        </w:trPr>
        <w:tc>
          <w:tcPr>
            <w:tcW w:w="3450" w:type="dxa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8F8F8"/>
            <w:vAlign w:val="center"/>
          </w:tcPr>
          <w:p w14:paraId="7AE01EB3" w14:textId="5576EDF1" w:rsidR="001846A4" w:rsidRPr="002709F0" w:rsidRDefault="001846A4" w:rsidP="001846A4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Nakatanggap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ka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ba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anupamang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kabayaran</w:t>
            </w:r>
            <w:proofErr w:type="spellEnd"/>
            <w:r>
              <w:rPr>
                <w:rFonts w:ascii="Roboto Light" w:hAnsi="Roboto Light"/>
                <w:sz w:val="18"/>
                <w:szCs w:val="18"/>
              </w:rPr>
              <w:t xml:space="preserve"> o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tulong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(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hal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>. Food</w:t>
            </w:r>
            <w:r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Pr="00CF121D">
              <w:rPr>
                <w:rFonts w:ascii="Roboto Light" w:hAnsi="Roboto Light"/>
                <w:sz w:val="18"/>
                <w:szCs w:val="18"/>
              </w:rPr>
              <w:t>pack</w:t>
            </w:r>
            <w:r>
              <w:rPr>
                <w:rFonts w:ascii="Roboto Light" w:hAnsi="Roboto Light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Roboto Light" w:hAnsi="Roboto Light"/>
                <w:sz w:val="18"/>
                <w:szCs w:val="18"/>
              </w:rPr>
              <w:t>ayuda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)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kaugnay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 xml:space="preserve"> ng </w:t>
            </w:r>
            <w:proofErr w:type="spellStart"/>
            <w:r w:rsidRPr="00CF121D">
              <w:rPr>
                <w:rFonts w:ascii="Roboto Light" w:hAnsi="Roboto Light"/>
                <w:sz w:val="18"/>
                <w:szCs w:val="18"/>
              </w:rPr>
              <w:t>insidente</w:t>
            </w:r>
            <w:proofErr w:type="spellEnd"/>
            <w:r w:rsidRPr="00CF121D">
              <w:rPr>
                <w:rFonts w:ascii="Roboto Light" w:hAnsi="Roboto Light"/>
                <w:sz w:val="18"/>
                <w:szCs w:val="18"/>
              </w:rPr>
              <w:t>?</w:t>
            </w:r>
            <w:r w:rsidRPr="007B593D"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gridSpan w:val="31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FFFFF" w:themeFill="background1"/>
            <w:vAlign w:val="center"/>
          </w:tcPr>
          <w:p w14:paraId="1551A634" w14:textId="797E6E4B" w:rsidR="001846A4" w:rsidRPr="002709F0" w:rsidRDefault="001846A4" w:rsidP="001846A4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3041" w:type="dxa"/>
            <w:gridSpan w:val="18"/>
            <w:tcBorders>
              <w:top w:val="single" w:sz="4" w:space="0" w:color="4C4D4F"/>
              <w:left w:val="single" w:sz="4" w:space="0" w:color="4C4D4F"/>
              <w:bottom w:val="single" w:sz="4" w:space="0" w:color="auto"/>
              <w:right w:val="single" w:sz="4" w:space="0" w:color="4C4D4F"/>
            </w:tcBorders>
            <w:shd w:val="clear" w:color="auto" w:fill="FFFFFF" w:themeFill="background1"/>
          </w:tcPr>
          <w:p w14:paraId="0306A959" w14:textId="56B73414" w:rsidR="001846A4" w:rsidRPr="002709F0" w:rsidRDefault="001846A4" w:rsidP="001846A4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Kung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oo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magbigay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mga</w:t>
            </w:r>
            <w:proofErr w:type="spellEnd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 w:cs="Segoe UI Light"/>
                <w:color w:val="000000" w:themeColor="text1"/>
                <w:sz w:val="18"/>
                <w:szCs w:val="18"/>
              </w:rPr>
              <w:t>detalye</w:t>
            </w:r>
            <w:proofErr w:type="spellEnd"/>
          </w:p>
        </w:tc>
      </w:tr>
      <w:tr w:rsidR="009A71C3" w:rsidRPr="00A41285" w14:paraId="23C4B324" w14:textId="77777777" w:rsidTr="005A2343">
        <w:trPr>
          <w:trHeight w:val="359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494BA40" w14:textId="17415541" w:rsidR="009A71C3" w:rsidRPr="002709F0" w:rsidRDefault="00EA48A0" w:rsidP="009A71C3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Anupamang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impormasyon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itinuturing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mong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makakatulong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suporta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iyong</w:t>
            </w:r>
            <w:proofErr w:type="spellEnd"/>
            <w:r>
              <w:rPr>
                <w:rFonts w:ascii="Roboto Light" w:hAnsi="Roboto Light"/>
                <w:color w:val="4C4D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color w:val="4C4D4F"/>
                <w:sz w:val="18"/>
                <w:szCs w:val="18"/>
              </w:rPr>
              <w:t>paghahabol</w:t>
            </w:r>
            <w:proofErr w:type="spellEnd"/>
          </w:p>
        </w:tc>
        <w:tc>
          <w:tcPr>
            <w:tcW w:w="590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A07A9" w14:textId="77777777" w:rsidR="009A71C3" w:rsidRPr="002709F0" w:rsidRDefault="009A71C3" w:rsidP="009A71C3">
            <w:pPr>
              <w:spacing w:before="60" w:after="60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</w:p>
        </w:tc>
      </w:tr>
    </w:tbl>
    <w:tbl>
      <w:tblPr>
        <w:tblStyle w:val="TableGrid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355"/>
        <w:gridCol w:w="425"/>
      </w:tblGrid>
      <w:tr w:rsidR="00183F56" w:rsidRPr="00A41285" w14:paraId="7CD5A696" w14:textId="77777777" w:rsidTr="00E50884">
        <w:trPr>
          <w:trHeight w:val="142"/>
          <w:jc w:val="center"/>
        </w:trPr>
        <w:tc>
          <w:tcPr>
            <w:tcW w:w="935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650EB2D4" w14:textId="77777777" w:rsidR="00DF36D2" w:rsidRDefault="00DF36D2" w:rsidP="004A341A">
            <w:pPr>
              <w:rPr>
                <w:rFonts w:ascii="Roboto Light" w:hAnsi="Roboto Light"/>
                <w:color w:val="4C4D4F"/>
                <w:sz w:val="28"/>
                <w:szCs w:val="28"/>
              </w:rPr>
            </w:pPr>
          </w:p>
          <w:p w14:paraId="7D5D5F6A" w14:textId="4C3CA366" w:rsidR="00183F56" w:rsidRPr="00882CB9" w:rsidRDefault="00DE7D7C" w:rsidP="004A341A">
            <w:pPr>
              <w:rPr>
                <w:rFonts w:ascii="Roboto Light" w:hAnsi="Roboto Light" w:cs="Segoe UI Light"/>
                <w:color w:val="4C4D4F"/>
                <w:sz w:val="8"/>
                <w:szCs w:val="8"/>
              </w:rPr>
            </w:pPr>
            <w:proofErr w:type="spellStart"/>
            <w:r>
              <w:rPr>
                <w:rFonts w:ascii="Roboto Light" w:hAnsi="Roboto Light"/>
                <w:color w:val="4C4D4F"/>
                <w:sz w:val="28"/>
                <w:szCs w:val="28"/>
              </w:rPr>
              <w:lastRenderedPageBreak/>
              <w:t>Paghahayag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2266FD" w14:textId="77777777" w:rsidR="00183F56" w:rsidRPr="00882CB9" w:rsidRDefault="00183F56" w:rsidP="00A27E01">
            <w:pPr>
              <w:spacing w:before="120" w:after="120"/>
              <w:rPr>
                <w:rFonts w:ascii="Roboto Light" w:hAnsi="Roboto Light"/>
                <w:sz w:val="19"/>
                <w:szCs w:val="19"/>
              </w:rPr>
            </w:pPr>
          </w:p>
        </w:tc>
      </w:tr>
      <w:tr w:rsidR="00183F56" w:rsidRPr="00A41285" w14:paraId="180EBEB2" w14:textId="77777777" w:rsidTr="00750B92">
        <w:trPr>
          <w:cantSplit/>
          <w:trHeight w:val="567"/>
          <w:jc w:val="center"/>
        </w:trPr>
        <w:tc>
          <w:tcPr>
            <w:tcW w:w="9355" w:type="dxa"/>
            <w:tcBorders>
              <w:top w:val="single" w:sz="4" w:space="0" w:color="4C4D4F"/>
              <w:left w:val="single" w:sz="4" w:space="0" w:color="4C4D4F"/>
              <w:bottom w:val="nil"/>
              <w:right w:val="single" w:sz="4" w:space="0" w:color="4C4D4F"/>
            </w:tcBorders>
            <w:shd w:val="clear" w:color="auto" w:fill="F8F8F8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4677"/>
              <w:gridCol w:w="4647"/>
              <w:gridCol w:w="30"/>
            </w:tblGrid>
            <w:tr w:rsidR="00183F56" w:rsidRPr="00A41285" w14:paraId="25BCA5FB" w14:textId="77777777" w:rsidTr="004A341A">
              <w:trPr>
                <w:gridAfter w:val="1"/>
                <w:wAfter w:w="30" w:type="dxa"/>
                <w:trHeight w:val="567"/>
              </w:trPr>
              <w:tc>
                <w:tcPr>
                  <w:tcW w:w="93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380EDA64" w14:textId="77777777" w:rsidR="00312F62" w:rsidRPr="001E5849" w:rsidRDefault="00312F62" w:rsidP="00312F62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 ay,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abot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kaalaman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paniniwala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isang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totoo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tumpak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paglalarawan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aktwal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pagkalugi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/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kawalan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impormasyon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tungkol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lahat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pinansyal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at/o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materyal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bentaheng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natanggap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mula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aktibidad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paglilinis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organisasyon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tulong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pondo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gobyerno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panahon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hinahabol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</w:p>
                <w:p w14:paraId="2CDCF270" w14:textId="77777777" w:rsidR="00312F62" w:rsidRPr="001E5849" w:rsidRDefault="00312F62" w:rsidP="00312F62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Pinapatunayan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form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isinalin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akin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aking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pambansang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wika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/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lokal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diyalekto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Filipino,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ganap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nauunawaan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tuntunin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kundisyon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. </w:t>
                  </w:r>
                </w:p>
                <w:p w14:paraId="334D90CC" w14:textId="77777777" w:rsidR="00312F62" w:rsidRPr="001E5849" w:rsidRDefault="00312F62" w:rsidP="00312F62">
                  <w:pPr>
                    <w:spacing w:before="60"/>
                    <w:rPr>
                      <w:rFonts w:ascii="Roboto Light" w:hAnsi="Roboto Light" w:cs="Segoe UI Light"/>
                      <w:color w:val="4C4D4F"/>
                      <w:sz w:val="19"/>
                      <w:szCs w:val="19"/>
                    </w:rPr>
                  </w:pPr>
                </w:p>
                <w:p w14:paraId="41B8C158" w14:textId="77777777" w:rsidR="00312F62" w:rsidRPr="001E5849" w:rsidRDefault="00312F62" w:rsidP="00312F62">
                  <w:pP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 xml:space="preserve">Mga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>Tuntunin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20"/>
                      <w:szCs w:val="20"/>
                    </w:rPr>
                    <w:t>Kundisyon</w:t>
                  </w:r>
                  <w:proofErr w:type="spellEnd"/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</w:p>
                <w:p w14:paraId="67DE21A3" w14:textId="77777777" w:rsidR="00312F62" w:rsidRPr="001E5849" w:rsidRDefault="00312F62" w:rsidP="00312F62">
                  <w:pP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Sa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pamamagitan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pagpirma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deklarasyon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sumasang-ayon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pagsisiwalat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form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sumusuportang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katibayang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ginawa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bilang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suporta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nauugnay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may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kinalaman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pagsusuri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pagtatasa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pagbabayad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kabilang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ang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The Steamship Mutual Underwriting Association Limited, </w:t>
                  </w:r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ang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1992 Fund, </w:t>
                  </w:r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ang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kanilang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kinatawan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, abogado, at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eksperto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nito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/ng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at ang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hukuman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Pilipinas</w:t>
                  </w:r>
                  <w:proofErr w:type="spellEnd"/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.</w:t>
                  </w:r>
                </w:p>
                <w:p w14:paraId="4FBD4DCB" w14:textId="77777777" w:rsidR="00312F62" w:rsidRPr="001E5849" w:rsidRDefault="00312F62" w:rsidP="00312F62">
                  <w:pPr>
                    <w:spacing w:before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Ang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aplikasyon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sumusuportang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ibinigay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kaugnay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bumubuo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pagpayag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personal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impormasyong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nilalaman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form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, ng </w:t>
                  </w:r>
                  <w:r w:rsidRPr="001E5849">
                    <w:rPr>
                      <w:rFonts w:ascii="Roboto" w:hAnsi="Roboto" w:cs="Segoe UI Light"/>
                      <w:b/>
                      <w:bCs/>
                      <w:color w:val="4C4D4F"/>
                      <w:sz w:val="18"/>
                      <w:szCs w:val="18"/>
                    </w:rPr>
                    <w:t>The Steamship Mutual Underwriting Association Limited,</w:t>
                  </w:r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1992 Fund, at ang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itinalagang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kinatawan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" w:hAnsi="Roboto"/>
                      <w:b/>
                      <w:bCs/>
                      <w:color w:val="4C4D4F"/>
                      <w:sz w:val="18"/>
                      <w:szCs w:val="18"/>
                    </w:rPr>
                    <w:t>.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naturang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data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kinakailangan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layunin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pagsusuri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pagtatasa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nauugnay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pagtagas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langis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MT Terranova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noong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ulyo 2024.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Maaari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mong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gamitin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iyong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karapatan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i-access 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tutulan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pag-iimbak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pagpoproseso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personal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data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pamamagitan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aplikasyon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Tanggapan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Pagsusumite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Mga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MT Terranova. Ang data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makukuha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ay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papanatilihin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lang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hangga't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kinakailangan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sisirain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kapag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winakasan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proseso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paghahabol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.</w:t>
                  </w:r>
                </w:p>
                <w:p w14:paraId="6AFDCD5F" w14:textId="2C5E4DF2" w:rsidR="00183F56" w:rsidRPr="00882CB9" w:rsidRDefault="00312F62" w:rsidP="00312F62">
                  <w:pPr>
                    <w:spacing w:before="120" w:after="240"/>
                    <w:rPr>
                      <w:rFonts w:ascii="Roboto Light" w:hAnsi="Roboto Light" w:cs="Segoe UI Light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Nakalaan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r w:rsidRPr="001E584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The Steamship Mutual Underwriting Association Limited</w:t>
                  </w:r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1992 Fund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Karapatang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nitong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habulin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pabalik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halaga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kabayaran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kung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mapatunayang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nabayaran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halagang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ito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batay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mali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at/o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mapanlinlang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dokumento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katibayan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, at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magsampa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mga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kriminal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kaso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laban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anumang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panig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na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sangkot</w:t>
                  </w:r>
                  <w:proofErr w:type="spellEnd"/>
                  <w:r w:rsidRPr="001E5849">
                    <w:rPr>
                      <w:rFonts w:ascii="Roboto Light" w:hAnsi="Roboto Light"/>
                      <w:color w:val="4C4D4F"/>
                      <w:sz w:val="18"/>
                      <w:szCs w:val="18"/>
                    </w:rPr>
                    <w:t>.</w:t>
                  </w:r>
                </w:p>
              </w:tc>
            </w:tr>
            <w:tr w:rsidR="00183F56" w:rsidRPr="00A41285" w14:paraId="79F05763" w14:textId="77777777" w:rsidTr="00647E0A">
              <w:trPr>
                <w:trHeight w:val="567"/>
              </w:trPr>
              <w:tc>
                <w:tcPr>
                  <w:tcW w:w="9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113" w:type="dxa"/>
                    <w:right w:w="0" w:type="dxa"/>
                  </w:tcMar>
                  <w:vAlign w:val="center"/>
                </w:tcPr>
                <w:p w14:paraId="51385A63" w14:textId="425C7940" w:rsidR="00183F56" w:rsidRPr="00647E0A" w:rsidRDefault="00EF3A81" w:rsidP="004A341A">
                  <w:pPr>
                    <w:spacing w:after="60"/>
                    <w:rPr>
                      <w:rFonts w:ascii="Roboto Light" w:hAnsi="Roboto Light" w:cs="Segoe UI Light"/>
                      <w:color w:val="000000" w:themeColor="text1"/>
                      <w:sz w:val="19"/>
                      <w:szCs w:val="19"/>
                    </w:rPr>
                  </w:pPr>
                  <w:sdt>
                    <w:sdtPr>
                      <w:rPr>
                        <w:rFonts w:ascii="Roboto Light" w:hAnsi="Roboto Light" w:cs="Segoe UI Light"/>
                        <w:color w:val="000000" w:themeColor="text1"/>
                        <w:sz w:val="28"/>
                        <w:szCs w:val="28"/>
                      </w:rPr>
                      <w:id w:val="-1930726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3F56" w:rsidRPr="00647E0A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83F56" w:rsidRPr="00647E0A">
                    <w:rPr>
                      <w:rFonts w:ascii="Roboto Light" w:hAnsi="Roboto Light" w:cs="Segoe UI Light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I-</w:t>
                  </w:r>
                  <w:r w:rsidR="003833B8">
                    <w:rPr>
                      <w:rFonts w:ascii="Roboto Light" w:hAnsi="Roboto Light"/>
                      <w:sz w:val="18"/>
                      <w:szCs w:val="18"/>
                    </w:rPr>
                    <w:t>check</w:t>
                  </w:r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ang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kahon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kumpirmahing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nabasa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mo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naunawaan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mo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, at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pumapayag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ka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sa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mga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tuntunin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kundisyong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ito</w:t>
                  </w:r>
                  <w:proofErr w:type="spellEnd"/>
                  <w:r w:rsidR="003833B8" w:rsidRPr="00DD3382">
                    <w:rPr>
                      <w:rFonts w:ascii="Roboto Light" w:hAnsi="Roboto Light"/>
                      <w:sz w:val="18"/>
                      <w:szCs w:val="18"/>
                    </w:rPr>
                    <w:t>.</w:t>
                  </w:r>
                </w:p>
              </w:tc>
            </w:tr>
            <w:tr w:rsidR="00183F56" w:rsidRPr="00A41285" w14:paraId="63008DCA" w14:textId="77777777" w:rsidTr="0070575C">
              <w:trPr>
                <w:trHeight w:val="567"/>
              </w:trPr>
              <w:tc>
                <w:tcPr>
                  <w:tcW w:w="46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14555F7D" w14:textId="733CFFA0" w:rsidR="00183F56" w:rsidRPr="00882CB9" w:rsidRDefault="00183F56" w:rsidP="00981D13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4F725D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Nilagdaan</w:t>
                  </w:r>
                  <w:proofErr w:type="spellEnd"/>
                  <w:r w:rsidR="004F725D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 ng </w:t>
                  </w:r>
                  <w:proofErr w:type="spellStart"/>
                  <w:r w:rsidR="004F725D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:</w:t>
                  </w:r>
                </w:p>
                <w:p w14:paraId="2A3CEEE4" w14:textId="77777777" w:rsidR="00183F56" w:rsidRPr="00882CB9" w:rsidRDefault="00183F56" w:rsidP="00882CB9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A5684E" w14:textId="77777777" w:rsidR="00183F56" w:rsidRPr="00882CB9" w:rsidRDefault="00183F56" w:rsidP="004A341A">
                  <w:pPr>
                    <w:spacing w:before="60" w:after="120"/>
                    <w:ind w:left="113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  <w:p w14:paraId="2A9F837B" w14:textId="04749B37" w:rsidR="00183F56" w:rsidRPr="00882CB9" w:rsidRDefault="00183F56" w:rsidP="004F725D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r w:rsidRPr="00882CB9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Thumbmark </w:t>
                  </w:r>
                  <w:r w:rsidR="004F725D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 xml:space="preserve">ng </w:t>
                  </w:r>
                  <w:proofErr w:type="spellStart"/>
                  <w:r w:rsidR="005338CE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naghahabol</w:t>
                  </w:r>
                  <w:proofErr w:type="spellEnd"/>
                  <w:r w:rsidR="004F725D"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:</w:t>
                  </w:r>
                </w:p>
                <w:p w14:paraId="4483C500" w14:textId="77777777" w:rsidR="00183F56" w:rsidRPr="00882CB9" w:rsidRDefault="00183F56" w:rsidP="00981D13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  <w:p w14:paraId="0E295723" w14:textId="77777777" w:rsidR="00183F56" w:rsidRPr="00882CB9" w:rsidRDefault="00183F56" w:rsidP="00882CB9">
                  <w:pPr>
                    <w:spacing w:before="60" w:after="120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</w:p>
              </w:tc>
            </w:tr>
            <w:tr w:rsidR="00183F56" w:rsidRPr="00A41285" w14:paraId="3842E479" w14:textId="77777777" w:rsidTr="0070575C">
              <w:trPr>
                <w:trHeight w:val="567"/>
              </w:trPr>
              <w:tc>
                <w:tcPr>
                  <w:tcW w:w="9354" w:type="dxa"/>
                  <w:gridSpan w:val="3"/>
                  <w:tcBorders>
                    <w:top w:val="single" w:sz="4" w:space="0" w:color="auto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  <w:vAlign w:val="center"/>
                </w:tcPr>
                <w:p w14:paraId="274C6171" w14:textId="683B3D0A" w:rsidR="00183F56" w:rsidRPr="00882CB9" w:rsidRDefault="005338CE" w:rsidP="004A341A">
                  <w:pPr>
                    <w:spacing w:before="60" w:after="120"/>
                    <w:ind w:left="113"/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Roboto Light" w:hAnsi="Roboto Light" w:cs="Segoe UI Light"/>
                      <w:color w:val="4C4D4F"/>
                      <w:sz w:val="18"/>
                      <w:szCs w:val="18"/>
                    </w:rPr>
                    <w:t>Petsa</w:t>
                  </w:r>
                  <w:proofErr w:type="spellEnd"/>
                </w:p>
              </w:tc>
            </w:tr>
          </w:tbl>
          <w:p w14:paraId="7943C72D" w14:textId="77777777" w:rsidR="00183F56" w:rsidRPr="00882CB9" w:rsidRDefault="00183F56" w:rsidP="00590C04">
            <w:pPr>
              <w:spacing w:before="60" w:after="120"/>
              <w:rPr>
                <w:rFonts w:ascii="Roboto Light" w:hAnsi="Roboto Light" w:cs="Segoe UI Light"/>
                <w:color w:val="4C4D4F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4C4D4F"/>
              <w:bottom w:val="nil"/>
              <w:right w:val="nil"/>
            </w:tcBorders>
            <w:shd w:val="clear" w:color="auto" w:fill="FFFFFF" w:themeFill="background1"/>
          </w:tcPr>
          <w:p w14:paraId="383D05A8" w14:textId="77777777" w:rsidR="00183F56" w:rsidRPr="00882CB9" w:rsidRDefault="00183F56" w:rsidP="00A27E01">
            <w:pPr>
              <w:spacing w:before="120" w:after="120"/>
              <w:rPr>
                <w:rFonts w:ascii="Roboto Light" w:hAnsi="Roboto Light"/>
                <w:sz w:val="19"/>
                <w:szCs w:val="19"/>
              </w:rPr>
            </w:pPr>
          </w:p>
        </w:tc>
      </w:tr>
    </w:tbl>
    <w:p w14:paraId="08B68324" w14:textId="77777777" w:rsidR="007E1554" w:rsidRPr="00882CB9" w:rsidRDefault="004A4AF6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  <w:r w:rsidRPr="00882CB9">
        <w:rPr>
          <w:rFonts w:ascii="Roboto Light" w:hAnsi="Roboto Light"/>
          <w:sz w:val="4"/>
          <w:szCs w:val="4"/>
        </w:rPr>
        <w:tab/>
      </w:r>
    </w:p>
    <w:p w14:paraId="5CD1B2B3" w14:textId="77777777" w:rsidR="00CF3607" w:rsidRPr="00882CB9" w:rsidRDefault="00CF3607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</w:p>
    <w:p w14:paraId="73C166D3" w14:textId="77777777" w:rsidR="00CF3607" w:rsidRPr="00882CB9" w:rsidRDefault="00CF3607" w:rsidP="00590C04">
      <w:pPr>
        <w:tabs>
          <w:tab w:val="left" w:pos="1346"/>
        </w:tabs>
        <w:spacing w:after="0"/>
        <w:rPr>
          <w:rFonts w:ascii="Roboto Light" w:hAnsi="Roboto Light"/>
          <w:sz w:val="4"/>
          <w:szCs w:val="4"/>
        </w:rPr>
      </w:pPr>
    </w:p>
    <w:tbl>
      <w:tblPr>
        <w:tblStyle w:val="TableGrid"/>
        <w:tblW w:w="12338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"/>
        <w:gridCol w:w="3591"/>
        <w:gridCol w:w="3844"/>
        <w:gridCol w:w="3305"/>
        <w:gridCol w:w="1362"/>
      </w:tblGrid>
      <w:tr w:rsidR="00266E96" w:rsidRPr="00A41285" w14:paraId="317BA922" w14:textId="77777777" w:rsidTr="00590C04">
        <w:trPr>
          <w:trHeight w:val="57"/>
        </w:trPr>
        <w:tc>
          <w:tcPr>
            <w:tcW w:w="236" w:type="dxa"/>
            <w:shd w:val="clear" w:color="auto" w:fill="FFFFFF" w:themeFill="background1"/>
          </w:tcPr>
          <w:p w14:paraId="5D9298C6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</w:tcPr>
          <w:p w14:paraId="5BFBC1F7" w14:textId="77777777" w:rsidR="00266E96" w:rsidRDefault="00266E96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  <w:p w14:paraId="644CF8FE" w14:textId="77777777" w:rsidR="003E0D3C" w:rsidRDefault="003E0D3C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  <w:p w14:paraId="77F9276C" w14:textId="77777777" w:rsidR="003E0D3C" w:rsidRPr="00882CB9" w:rsidRDefault="003E0D3C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2C6A63CE" w14:textId="77777777" w:rsidR="00266E96" w:rsidRDefault="00266E96" w:rsidP="0070575C">
            <w:pPr>
              <w:rPr>
                <w:rFonts w:ascii="Roboto Light" w:hAnsi="Roboto Light" w:cs="Segoe UI Light"/>
                <w:color w:val="25247B"/>
                <w:sz w:val="4"/>
                <w:szCs w:val="4"/>
              </w:rPr>
            </w:pPr>
          </w:p>
          <w:p w14:paraId="08839C33" w14:textId="77777777" w:rsidR="003E0D3C" w:rsidRPr="00882CB9" w:rsidRDefault="003E0D3C" w:rsidP="0070575C">
            <w:pPr>
              <w:rPr>
                <w:rFonts w:ascii="Roboto Light" w:hAnsi="Roboto Light" w:cs="Segoe UI Light"/>
                <w:color w:val="25247B"/>
                <w:sz w:val="4"/>
                <w:szCs w:val="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0BF325" w14:textId="77777777" w:rsidR="00266E96" w:rsidRPr="00882CB9" w:rsidRDefault="00266E96" w:rsidP="0070575C">
            <w:pPr>
              <w:rPr>
                <w:rFonts w:ascii="Roboto Light" w:hAnsi="Roboto Light" w:cs="Segoe UI Light"/>
                <w:sz w:val="4"/>
                <w:szCs w:val="4"/>
              </w:rPr>
            </w:pPr>
          </w:p>
        </w:tc>
      </w:tr>
      <w:tr w:rsidR="00266E96" w:rsidRPr="00A41285" w14:paraId="6DCEC37B" w14:textId="77777777" w:rsidTr="00997AA3">
        <w:tc>
          <w:tcPr>
            <w:tcW w:w="236" w:type="dxa"/>
            <w:shd w:val="clear" w:color="auto" w:fill="FFFFFF" w:themeFill="background1"/>
          </w:tcPr>
          <w:p w14:paraId="70145D42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584A99FF" w14:textId="77777777" w:rsidR="00266E96" w:rsidRPr="00882CB9" w:rsidRDefault="00266E96" w:rsidP="0070575C">
            <w:pPr>
              <w:spacing w:after="60"/>
              <w:jc w:val="right"/>
              <w:rPr>
                <w:rFonts w:ascii="Roboto Light" w:hAnsi="Roboto Light" w:cs="Segoe UI Semibold"/>
                <w:sz w:val="24"/>
                <w:szCs w:val="24"/>
              </w:rPr>
            </w:pPr>
            <w:r w:rsidRPr="00882CB9">
              <w:rPr>
                <w:rFonts w:ascii="Roboto Light" w:hAnsi="Roboto Light" w:cs="Segoe UI Semibold"/>
                <w:noProof/>
                <w:sz w:val="24"/>
                <w:szCs w:val="24"/>
                <w:lang w:val="en-PH" w:eastAsia="en-PH"/>
              </w:rPr>
              <w:drawing>
                <wp:inline distT="0" distB="0" distL="0" distR="0" wp14:anchorId="7A0F99AD" wp14:editId="43876D72">
                  <wp:extent cx="1529123" cy="390514"/>
                  <wp:effectExtent l="0" t="0" r="0" b="0"/>
                  <wp:docPr id="56" name="Picture 56" descr="C:\Users\Kate Wardman\AppData\Local\Microsoft\Windows\INetCache\Content.Word\submit-form-t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te Wardman\AppData\Local\Microsoft\Windows\INetCache\Content.Word\submit-form-t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18" cy="39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4102B091" w14:textId="78DBFA7C" w:rsidR="00266E96" w:rsidRPr="00882CB9" w:rsidRDefault="00410CF3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  <w:r>
              <w:rPr>
                <w:rFonts w:ascii="Roboto Light" w:hAnsi="Roboto Light"/>
                <w:color w:val="00AAE4"/>
                <w:sz w:val="20"/>
                <w:szCs w:val="20"/>
              </w:rPr>
              <w:t>PAKISUMITE ANG LAHAT NG SUMUSUPORTANG DOKUMENTO AT KATIBAYAN PARA SA LAHAT NG NAGING GASTUSIN AYON SA NAKADETALYE SA ITAAS SA:</w:t>
            </w:r>
          </w:p>
        </w:tc>
        <w:tc>
          <w:tcPr>
            <w:tcW w:w="1417" w:type="dxa"/>
            <w:shd w:val="clear" w:color="auto" w:fill="FFFFFF" w:themeFill="background1"/>
          </w:tcPr>
          <w:p w14:paraId="1F3C77DB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266E96" w:rsidRPr="00A41285" w14:paraId="2C4E1EC7" w14:textId="77777777" w:rsidTr="00997AA3">
        <w:tc>
          <w:tcPr>
            <w:tcW w:w="236" w:type="dxa"/>
            <w:shd w:val="clear" w:color="auto" w:fill="FFFFFF" w:themeFill="background1"/>
          </w:tcPr>
          <w:p w14:paraId="302E24FE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FFFFFF" w:themeFill="background1"/>
          </w:tcPr>
          <w:p w14:paraId="754DFFE8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shd w:val="clear" w:color="auto" w:fill="FFFFFF" w:themeFill="background1"/>
          </w:tcPr>
          <w:p w14:paraId="4C5F6D1A" w14:textId="77777777" w:rsidR="00266E96" w:rsidRPr="00882CB9" w:rsidRDefault="00266E96" w:rsidP="0070575C">
            <w:pPr>
              <w:rPr>
                <w:rFonts w:ascii="Roboto Light" w:hAnsi="Roboto Light" w:cs="Segoe UI Light"/>
                <w:color w:val="25247B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E9682C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266E96" w:rsidRPr="00A41285" w14:paraId="0703813C" w14:textId="77777777" w:rsidTr="004A4AF6">
        <w:tc>
          <w:tcPr>
            <w:tcW w:w="3833" w:type="dxa"/>
            <w:gridSpan w:val="2"/>
            <w:shd w:val="clear" w:color="auto" w:fill="FFFFFF" w:themeFill="background1"/>
          </w:tcPr>
          <w:p w14:paraId="4BFF7403" w14:textId="77777777" w:rsidR="00266E96" w:rsidRPr="00882CB9" w:rsidRDefault="00266E96" w:rsidP="0070575C">
            <w:pPr>
              <w:jc w:val="right"/>
              <w:rPr>
                <w:rFonts w:ascii="Roboto Light" w:hAnsi="Roboto Light" w:cs="Segoe UI Light"/>
                <w:sz w:val="20"/>
                <w:szCs w:val="20"/>
              </w:rPr>
            </w:pPr>
            <w:r w:rsidRPr="00882CB9">
              <w:rPr>
                <w:rFonts w:ascii="Roboto Light" w:hAnsi="Roboto Light" w:cs="Segoe UI Light"/>
                <w:noProof/>
                <w:sz w:val="20"/>
                <w:szCs w:val="20"/>
                <w:lang w:val="en-PH" w:eastAsia="en-PH"/>
              </w:rPr>
              <w:drawing>
                <wp:inline distT="0" distB="0" distL="0" distR="0" wp14:anchorId="3D7E81F6" wp14:editId="4DEF49C8">
                  <wp:extent cx="2212959" cy="190346"/>
                  <wp:effectExtent l="0" t="0" r="0" b="635"/>
                  <wp:docPr id="55" name="Picture 55" descr="C:\Users\Kate Wardman\AppData\Local\Microsoft\Windows\INetCache\Content.Word\submit-arr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te Wardman\AppData\Local\Microsoft\Windows\INetCache\Content.Word\submit-arr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265" cy="213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366845" w14:textId="77777777" w:rsidR="007D47F2" w:rsidRPr="002B39D7" w:rsidRDefault="00315E03" w:rsidP="007D47F2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00AAE4"/>
                <w:sz w:val="18"/>
                <w:szCs w:val="18"/>
              </w:rPr>
              <w:t>TERRANOVA</w:t>
            </w:r>
            <w:r w:rsidR="00997AA3" w:rsidRPr="00882CB9">
              <w:rPr>
                <w:rFonts w:ascii="Roboto Light" w:hAnsi="Roboto Light" w:cs="Segoe UI Light"/>
                <w:color w:val="00AAE4"/>
                <w:sz w:val="18"/>
                <w:szCs w:val="18"/>
              </w:rPr>
              <w:t xml:space="preserve"> CLAIMS</w:t>
            </w:r>
            <w:r>
              <w:rPr>
                <w:rFonts w:ascii="Roboto Light" w:hAnsi="Roboto Light" w:cs="Segoe UI Light"/>
                <w:color w:val="00AAE4"/>
                <w:sz w:val="18"/>
                <w:szCs w:val="18"/>
              </w:rPr>
              <w:t xml:space="preserve"> </w:t>
            </w:r>
            <w:r w:rsidR="00997AA3" w:rsidRPr="00882CB9">
              <w:rPr>
                <w:rFonts w:ascii="Roboto Light" w:hAnsi="Roboto Light" w:cs="Segoe UI Light"/>
                <w:color w:val="00AAE4"/>
                <w:sz w:val="18"/>
                <w:szCs w:val="18"/>
              </w:rPr>
              <w:t>SUBMISSION OFFICE</w:t>
            </w:r>
            <w:r w:rsidR="00266E96" w:rsidRPr="00882CB9">
              <w:rPr>
                <w:rFonts w:ascii="Roboto Light" w:hAnsi="Roboto Light" w:cs="Segoe UI Semibold"/>
                <w:color w:val="25247B"/>
                <w:sz w:val="18"/>
                <w:szCs w:val="18"/>
              </w:rPr>
              <w:br/>
            </w:r>
            <w:r w:rsidR="007D47F2">
              <w:rPr>
                <w:rFonts w:ascii="Roboto Light" w:hAnsi="Roboto Light" w:cs="Segoe UI Light"/>
                <w:color w:val="4C4D4F"/>
                <w:sz w:val="18"/>
                <w:szCs w:val="18"/>
              </w:rPr>
              <w:t>Unit 2, Ground Floor, Lou-is Building</w:t>
            </w:r>
          </w:p>
          <w:p w14:paraId="3B4AF3D0" w14:textId="77777777" w:rsidR="007D47F2" w:rsidRPr="002B39D7" w:rsidRDefault="007D47F2" w:rsidP="007D47F2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>Capitol Drive, San Jose, Balanga City</w:t>
            </w:r>
          </w:p>
          <w:p w14:paraId="1C74181F" w14:textId="6A41F001" w:rsidR="00266E96" w:rsidRPr="007D47F2" w:rsidRDefault="007D47F2" w:rsidP="00B96335">
            <w:pPr>
              <w:spacing w:line="280" w:lineRule="exact"/>
              <w:rPr>
                <w:rFonts w:ascii="Roboto Light" w:hAnsi="Roboto Light" w:cs="Segoe UI Light"/>
                <w:color w:val="4C4D4F"/>
                <w:sz w:val="18"/>
                <w:szCs w:val="18"/>
              </w:rPr>
            </w:pPr>
            <w:r w:rsidRPr="002B39D7">
              <w:rPr>
                <w:rFonts w:ascii="Roboto Light" w:hAnsi="Roboto Light" w:cs="Segoe UI Light"/>
                <w:color w:val="4C4D4F"/>
                <w:sz w:val="18"/>
                <w:szCs w:val="18"/>
              </w:rPr>
              <w:t>5</w:t>
            </w:r>
            <w:r>
              <w:rPr>
                <w:rFonts w:ascii="Roboto Light" w:hAnsi="Roboto Light" w:cs="Segoe UI Light"/>
                <w:color w:val="4C4D4F"/>
                <w:sz w:val="18"/>
                <w:szCs w:val="18"/>
              </w:rPr>
              <w:t xml:space="preserve">100 Bataan, </w:t>
            </w:r>
            <w:r w:rsidRPr="002B39D7">
              <w:rPr>
                <w:rFonts w:ascii="Roboto Light" w:hAnsi="Roboto Light" w:cs="Segoe UI Light"/>
                <w:color w:val="4C4D4F"/>
                <w:sz w:val="18"/>
                <w:szCs w:val="18"/>
              </w:rPr>
              <w:t>Philippines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63DF8F" w14:textId="77777777" w:rsidR="007D47F2" w:rsidRDefault="00266E96" w:rsidP="007D47F2">
            <w:pPr>
              <w:spacing w:before="60"/>
              <w:rPr>
                <w:rFonts w:ascii="Roboto Light" w:hAnsi="Roboto Light" w:cs="Segoe UI Light"/>
                <w:sz w:val="18"/>
                <w:szCs w:val="18"/>
              </w:rPr>
            </w:pPr>
            <w:r w:rsidRPr="00882CB9">
              <w:rPr>
                <w:rFonts w:ascii="Roboto Light" w:hAnsi="Roboto Light" w:cs="Segoe UI Light"/>
                <w:sz w:val="18"/>
                <w:szCs w:val="18"/>
              </w:rPr>
              <w:t xml:space="preserve">Email: </w:t>
            </w:r>
          </w:p>
          <w:p w14:paraId="26F67AE2" w14:textId="6922683B" w:rsidR="00266E96" w:rsidRPr="00787DB3" w:rsidRDefault="00EF3A81" w:rsidP="007D47F2">
            <w:pPr>
              <w:spacing w:before="60"/>
              <w:rPr>
                <w:rFonts w:ascii="Roboto Light" w:hAnsi="Roboto Light" w:cs="Segoe UI Light"/>
                <w:sz w:val="18"/>
                <w:szCs w:val="18"/>
              </w:rPr>
            </w:pPr>
            <w:hyperlink r:id="rId13" w:history="1">
              <w:r w:rsidR="00FE2B34" w:rsidRPr="00787DB3">
                <w:rPr>
                  <w:rStyle w:val="Hyperlink"/>
                  <w:rFonts w:ascii="Roboto Light" w:hAnsi="Roboto Light" w:cs="Segoe UI Light"/>
                  <w:sz w:val="18"/>
                  <w:szCs w:val="18"/>
                </w:rPr>
                <w:t>claims.terranova@iopcfundsclaims.org</w:t>
              </w:r>
            </w:hyperlink>
          </w:p>
          <w:p w14:paraId="7B982F79" w14:textId="020C3E34" w:rsidR="00FE2B34" w:rsidRPr="00FE2B34" w:rsidRDefault="00FE2B34" w:rsidP="007D47F2">
            <w:pPr>
              <w:spacing w:before="60"/>
              <w:rPr>
                <w:rFonts w:ascii="Roboto Light" w:hAnsi="Roboto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621D1C" w14:textId="77777777" w:rsidR="00266E96" w:rsidRPr="00882CB9" w:rsidRDefault="00266E96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  <w:tr w:rsidR="005077FE" w:rsidRPr="00A41285" w14:paraId="5EB02BDE" w14:textId="77777777" w:rsidTr="004A341A">
        <w:trPr>
          <w:trHeight w:val="425"/>
        </w:trPr>
        <w:tc>
          <w:tcPr>
            <w:tcW w:w="3833" w:type="dxa"/>
            <w:gridSpan w:val="2"/>
            <w:shd w:val="clear" w:color="auto" w:fill="FFFFFF" w:themeFill="background1"/>
          </w:tcPr>
          <w:p w14:paraId="2C8187E8" w14:textId="77777777" w:rsidR="005077FE" w:rsidRPr="00882CB9" w:rsidRDefault="005077FE" w:rsidP="0070575C">
            <w:pPr>
              <w:jc w:val="right"/>
              <w:rPr>
                <w:rFonts w:ascii="Roboto Light" w:hAnsi="Roboto Light" w:cs="Segoe UI Light"/>
                <w:noProof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0479019" w14:textId="77777777" w:rsidR="005077FE" w:rsidRPr="00882CB9" w:rsidRDefault="005077FE" w:rsidP="0070575C">
            <w:pPr>
              <w:spacing w:line="280" w:lineRule="exact"/>
              <w:rPr>
                <w:rFonts w:ascii="Roboto Light" w:hAnsi="Roboto Light" w:cs="Segoe UI Semibold"/>
                <w:color w:val="25247B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6FC721" w14:textId="77777777" w:rsidR="005077FE" w:rsidRPr="00882CB9" w:rsidRDefault="005077FE" w:rsidP="00AC0C7F">
            <w:pPr>
              <w:rPr>
                <w:rFonts w:ascii="Roboto Light" w:hAnsi="Roboto Light" w:cs="Segoe U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3711BB" w14:textId="77777777" w:rsidR="005077FE" w:rsidRPr="00882CB9" w:rsidRDefault="005077FE" w:rsidP="0070575C">
            <w:pPr>
              <w:rPr>
                <w:rFonts w:ascii="Roboto Light" w:hAnsi="Roboto Light" w:cs="Segoe UI Light"/>
                <w:sz w:val="20"/>
                <w:szCs w:val="20"/>
              </w:rPr>
            </w:pPr>
          </w:p>
        </w:tc>
      </w:tr>
    </w:tbl>
    <w:p w14:paraId="278FC3EF" w14:textId="77777777" w:rsidR="00266E96" w:rsidRPr="00882CB9" w:rsidRDefault="00266E96">
      <w:pPr>
        <w:rPr>
          <w:rFonts w:ascii="Roboto Light" w:hAnsi="Roboto Light"/>
          <w:sz w:val="4"/>
          <w:szCs w:val="4"/>
        </w:rPr>
      </w:pPr>
    </w:p>
    <w:p w14:paraId="236A1C37" w14:textId="77777777" w:rsidR="001D26E8" w:rsidRPr="00882CB9" w:rsidRDefault="001D26E8">
      <w:pPr>
        <w:rPr>
          <w:rFonts w:ascii="Roboto Light" w:hAnsi="Roboto Light"/>
        </w:rPr>
        <w:sectPr w:rsidR="001D26E8" w:rsidRPr="00882CB9" w:rsidSect="00FA3A11">
          <w:headerReference w:type="default" r:id="rId14"/>
          <w:headerReference w:type="first" r:id="rId15"/>
          <w:footerReference w:type="first" r:id="rId16"/>
          <w:pgSz w:w="11906" w:h="16838"/>
          <w:pgMar w:top="1135" w:right="1133" w:bottom="426" w:left="1134" w:header="568" w:footer="123" w:gutter="0"/>
          <w:cols w:space="708"/>
          <w:titlePg/>
          <w:docGrid w:linePitch="360"/>
        </w:sectPr>
      </w:pPr>
    </w:p>
    <w:p w14:paraId="45549C87" w14:textId="215717D9" w:rsidR="007700B3" w:rsidRDefault="73CD4B74" w:rsidP="0088190E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73CD4B74">
        <w:rPr>
          <w:rFonts w:ascii="Roboto Light" w:hAnsi="Roboto Light"/>
          <w:b/>
          <w:bCs/>
          <w:sz w:val="18"/>
          <w:szCs w:val="18"/>
        </w:rPr>
        <w:lastRenderedPageBreak/>
        <w:t xml:space="preserve">Table A. 1.1 </w:t>
      </w:r>
      <w:r w:rsidR="00224BD7">
        <w:rPr>
          <w:rFonts w:ascii="Roboto Light" w:hAnsi="Roboto Light"/>
          <w:b/>
          <w:bCs/>
          <w:sz w:val="18"/>
          <w:szCs w:val="18"/>
        </w:rPr>
        <w:t xml:space="preserve">Katangian ng </w:t>
      </w:r>
      <w:proofErr w:type="spellStart"/>
      <w:r w:rsidR="007D6A4B">
        <w:rPr>
          <w:rFonts w:ascii="Roboto Light" w:hAnsi="Roboto Light"/>
          <w:b/>
          <w:bCs/>
          <w:sz w:val="18"/>
          <w:szCs w:val="18"/>
        </w:rPr>
        <w:t>Pag</w:t>
      </w:r>
      <w:r w:rsidR="004E662F">
        <w:rPr>
          <w:rFonts w:ascii="Roboto Light" w:hAnsi="Roboto Light"/>
          <w:b/>
          <w:bCs/>
          <w:sz w:val="18"/>
          <w:szCs w:val="18"/>
        </w:rPr>
        <w:t>kultiba</w:t>
      </w:r>
      <w:proofErr w:type="spellEnd"/>
      <w:r w:rsidR="004E662F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4E662F">
        <w:rPr>
          <w:rFonts w:ascii="Roboto Light" w:hAnsi="Roboto Light"/>
          <w:b/>
          <w:bCs/>
          <w:sz w:val="18"/>
          <w:szCs w:val="18"/>
        </w:rPr>
        <w:t>Naghahabol</w:t>
      </w:r>
      <w:proofErr w:type="spellEnd"/>
      <w:r w:rsidR="004E662F">
        <w:rPr>
          <w:rFonts w:ascii="Roboto Light" w:hAnsi="Roboto Light"/>
          <w:b/>
          <w:bCs/>
          <w:sz w:val="18"/>
          <w:szCs w:val="18"/>
        </w:rPr>
        <w:t xml:space="preserve"> –</w:t>
      </w:r>
      <w:r w:rsidRPr="73CD4B74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4E662F">
        <w:rPr>
          <w:rFonts w:ascii="Roboto Light" w:hAnsi="Roboto Light"/>
          <w:b/>
          <w:bCs/>
          <w:sz w:val="18"/>
          <w:szCs w:val="18"/>
        </w:rPr>
        <w:t>Pagpapakawala</w:t>
      </w:r>
      <w:proofErr w:type="spellEnd"/>
      <w:r w:rsidR="004E662F">
        <w:rPr>
          <w:rFonts w:ascii="Roboto Light" w:hAnsi="Roboto Light"/>
          <w:b/>
          <w:bCs/>
          <w:sz w:val="18"/>
          <w:szCs w:val="18"/>
        </w:rPr>
        <w:t xml:space="preserve"> o </w:t>
      </w:r>
      <w:proofErr w:type="spellStart"/>
      <w:r w:rsidR="004E662F">
        <w:rPr>
          <w:rFonts w:ascii="Roboto Light" w:hAnsi="Roboto Light"/>
          <w:b/>
          <w:bCs/>
          <w:sz w:val="18"/>
          <w:szCs w:val="18"/>
        </w:rPr>
        <w:t>paglalagay</w:t>
      </w:r>
      <w:proofErr w:type="spellEnd"/>
      <w:r w:rsidR="004E662F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4E662F">
        <w:rPr>
          <w:rFonts w:ascii="Roboto Light" w:hAnsi="Roboto Light"/>
          <w:b/>
          <w:bCs/>
          <w:sz w:val="18"/>
          <w:szCs w:val="18"/>
        </w:rPr>
        <w:t>binhi</w:t>
      </w:r>
      <w:proofErr w:type="spellEnd"/>
      <w:r w:rsidR="004E662F">
        <w:rPr>
          <w:rFonts w:ascii="Roboto Light" w:hAnsi="Roboto Light"/>
          <w:b/>
          <w:bCs/>
          <w:sz w:val="18"/>
          <w:szCs w:val="18"/>
        </w:rPr>
        <w:t>, fingerlings,</w:t>
      </w:r>
      <w:r w:rsidR="00B53140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B53140">
        <w:rPr>
          <w:rFonts w:ascii="Roboto Light" w:hAnsi="Roboto Light"/>
          <w:b/>
          <w:bCs/>
          <w:sz w:val="18"/>
          <w:szCs w:val="18"/>
        </w:rPr>
        <w:t>itlog</w:t>
      </w:r>
      <w:proofErr w:type="spellEnd"/>
      <w:r w:rsidR="00B53140">
        <w:rPr>
          <w:rFonts w:ascii="Roboto Light" w:hAnsi="Roboto Light"/>
          <w:b/>
          <w:bCs/>
          <w:sz w:val="18"/>
          <w:szCs w:val="18"/>
        </w:rPr>
        <w:t xml:space="preserve">, </w:t>
      </w:r>
      <w:proofErr w:type="spellStart"/>
      <w:r w:rsidR="00B53140">
        <w:rPr>
          <w:rFonts w:ascii="Roboto Light" w:hAnsi="Roboto Light"/>
          <w:b/>
          <w:bCs/>
          <w:sz w:val="18"/>
          <w:szCs w:val="18"/>
        </w:rPr>
        <w:t>semilya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2329"/>
        <w:gridCol w:w="2328"/>
        <w:gridCol w:w="2331"/>
        <w:gridCol w:w="2324"/>
        <w:gridCol w:w="2330"/>
        <w:gridCol w:w="2322"/>
      </w:tblGrid>
      <w:tr w:rsidR="008D6905" w:rsidRPr="005F0840" w14:paraId="2CC59A61" w14:textId="77777777" w:rsidTr="0126B17A">
        <w:trPr>
          <w:trHeight w:val="1357"/>
          <w:jc w:val="center"/>
        </w:trPr>
        <w:tc>
          <w:tcPr>
            <w:tcW w:w="857" w:type="dxa"/>
            <w:vAlign w:val="center"/>
          </w:tcPr>
          <w:p w14:paraId="413577DE" w14:textId="12619E2F" w:rsidR="008D6905" w:rsidRPr="005F0840" w:rsidRDefault="0055259D" w:rsidP="003B0F9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Culture</w:t>
            </w:r>
            <w:r w:rsidR="008D6905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Number</w:t>
            </w:r>
          </w:p>
        </w:tc>
        <w:tc>
          <w:tcPr>
            <w:tcW w:w="2364" w:type="dxa"/>
            <w:vAlign w:val="center"/>
          </w:tcPr>
          <w:p w14:paraId="3B446733" w14:textId="3A4A0082" w:rsidR="008D6905" w:rsidRPr="00787DB3" w:rsidRDefault="00C522CA" w:rsidP="003B0F96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Uri ng Produkto</w:t>
            </w:r>
            <w:r w:rsidR="00323612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na kinukultiba / Inaani</w:t>
            </w:r>
          </w:p>
          <w:p w14:paraId="4A37EA6A" w14:textId="739F6639" w:rsidR="008D6905" w:rsidRPr="00E25A12" w:rsidRDefault="008D6905" w:rsidP="003B0F96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E25A12">
              <w:rPr>
                <w:rFonts w:ascii="Roboto Light" w:hAnsi="Roboto Light"/>
                <w:sz w:val="14"/>
                <w:szCs w:val="14"/>
              </w:rPr>
              <w:t>(</w:t>
            </w:r>
            <w:proofErr w:type="spellStart"/>
            <w:r w:rsidR="00323612">
              <w:rPr>
                <w:rFonts w:ascii="Roboto Light" w:hAnsi="Roboto Light"/>
                <w:b/>
                <w:bCs/>
                <w:sz w:val="14"/>
                <w:szCs w:val="14"/>
              </w:rPr>
              <w:t>Puumili</w:t>
            </w:r>
            <w:proofErr w:type="spellEnd"/>
            <w:r w:rsidR="00323612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323612">
              <w:rPr>
                <w:rFonts w:ascii="Roboto Light" w:hAnsi="Roboto Light"/>
                <w:b/>
                <w:bCs/>
                <w:sz w:val="14"/>
                <w:szCs w:val="14"/>
              </w:rPr>
              <w:t>sa</w:t>
            </w:r>
            <w:proofErr w:type="spellEnd"/>
            <w:r w:rsidR="00323612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323612">
              <w:rPr>
                <w:rFonts w:ascii="Roboto Light" w:hAnsi="Roboto Light"/>
                <w:b/>
                <w:bCs/>
                <w:sz w:val="14"/>
                <w:szCs w:val="14"/>
              </w:rPr>
              <w:t>mga</w:t>
            </w:r>
            <w:proofErr w:type="spellEnd"/>
            <w:r w:rsidR="00323612">
              <w:rPr>
                <w:rFonts w:ascii="Roboto Light" w:hAnsi="Roboto Ligh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FE471D">
              <w:rPr>
                <w:rFonts w:ascii="Roboto Light" w:hAnsi="Roboto Light"/>
                <w:b/>
                <w:bCs/>
                <w:sz w:val="14"/>
                <w:szCs w:val="14"/>
              </w:rPr>
              <w:t>sumusunod</w:t>
            </w:r>
            <w:proofErr w:type="spellEnd"/>
            <w:r w:rsidRPr="00973729">
              <w:rPr>
                <w:rFonts w:ascii="Roboto Light" w:hAnsi="Roboto Light"/>
                <w:b/>
                <w:bCs/>
                <w:sz w:val="14"/>
                <w:szCs w:val="14"/>
              </w:rPr>
              <w:t>:</w:t>
            </w:r>
            <w:r>
              <w:rPr>
                <w:rFonts w:ascii="Roboto Light" w:hAnsi="Roboto Ligh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Roboto Light" w:hAnsi="Roboto Light"/>
                <w:sz w:val="14"/>
                <w:szCs w:val="14"/>
              </w:rPr>
              <w:t>Bangus</w:t>
            </w:r>
            <w:proofErr w:type="spellEnd"/>
            <w:r>
              <w:rPr>
                <w:rFonts w:ascii="Roboto Light" w:hAnsi="Roboto Light"/>
                <w:sz w:val="14"/>
                <w:szCs w:val="14"/>
              </w:rPr>
              <w:t xml:space="preserve">, Tilapia, Mussels, Oysters, Crab, Shrimp, Seaweed, </w:t>
            </w:r>
            <w:proofErr w:type="spellStart"/>
            <w:r w:rsidR="00FE471D">
              <w:rPr>
                <w:rFonts w:ascii="Roboto Light" w:hAnsi="Roboto Light"/>
                <w:sz w:val="14"/>
                <w:szCs w:val="14"/>
              </w:rPr>
              <w:t>atbp</w:t>
            </w:r>
            <w:proofErr w:type="spellEnd"/>
            <w:r w:rsidRPr="00E25A12">
              <w:rPr>
                <w:rFonts w:ascii="Roboto Light" w:hAnsi="Roboto Light"/>
                <w:sz w:val="14"/>
                <w:szCs w:val="14"/>
              </w:rPr>
              <w:t>)</w:t>
            </w:r>
          </w:p>
        </w:tc>
        <w:tc>
          <w:tcPr>
            <w:tcW w:w="2364" w:type="dxa"/>
            <w:vAlign w:val="center"/>
          </w:tcPr>
          <w:p w14:paraId="759B3CD0" w14:textId="77777777" w:rsidR="00617738" w:rsidRPr="00787DB3" w:rsidRDefault="00FE471D" w:rsidP="00617738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Sistema ng pagaal</w:t>
            </w:r>
            <w:r w:rsidR="00617738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aga o pagkultiba </w:t>
            </w:r>
          </w:p>
          <w:p w14:paraId="5E00F825" w14:textId="1B8BD836" w:rsidR="008D6905" w:rsidRPr="00787DB3" w:rsidRDefault="008D6905" w:rsidP="00617738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sz w:val="14"/>
                <w:szCs w:val="14"/>
                <w:lang w:val="it-IT"/>
              </w:rPr>
              <w:t>(</w:t>
            </w:r>
            <w:r w:rsidR="00770D15" w:rsidRPr="00787DB3">
              <w:rPr>
                <w:rFonts w:ascii="Roboto Light" w:hAnsi="Roboto Light"/>
                <w:sz w:val="14"/>
                <w:szCs w:val="14"/>
                <w:lang w:val="it-IT"/>
              </w:rPr>
              <w:t>Kulungan</w:t>
            </w:r>
            <w:r w:rsidRPr="00787DB3">
              <w:rPr>
                <w:rFonts w:ascii="Roboto Light" w:hAnsi="Roboto Light"/>
                <w:sz w:val="14"/>
                <w:szCs w:val="14"/>
                <w:lang w:val="it-IT"/>
              </w:rPr>
              <w:t xml:space="preserve"> / </w:t>
            </w:r>
            <w:r w:rsidR="00617738" w:rsidRPr="00787DB3">
              <w:rPr>
                <w:rFonts w:ascii="Roboto Light" w:hAnsi="Roboto Light"/>
                <w:sz w:val="14"/>
                <w:szCs w:val="14"/>
                <w:lang w:val="it-IT"/>
              </w:rPr>
              <w:t xml:space="preserve">Palaisdaan </w:t>
            </w:r>
            <w:r w:rsidRPr="00787DB3">
              <w:rPr>
                <w:rFonts w:ascii="Roboto Light" w:hAnsi="Roboto Light"/>
                <w:sz w:val="14"/>
                <w:szCs w:val="14"/>
                <w:lang w:val="it-IT"/>
              </w:rPr>
              <w:t xml:space="preserve">/ </w:t>
            </w:r>
            <w:r w:rsidR="00617738" w:rsidRPr="00787DB3">
              <w:rPr>
                <w:rFonts w:ascii="Roboto Light" w:hAnsi="Roboto Light"/>
                <w:sz w:val="14"/>
                <w:szCs w:val="14"/>
                <w:lang w:val="it-IT"/>
              </w:rPr>
              <w:t>Tali / Lubid, atbp.</w:t>
            </w:r>
            <w:r w:rsidRPr="00787DB3">
              <w:rPr>
                <w:rFonts w:ascii="Roboto Light" w:hAnsi="Roboto Light"/>
                <w:sz w:val="14"/>
                <w:szCs w:val="14"/>
                <w:lang w:val="it-IT"/>
              </w:rPr>
              <w:t>)</w:t>
            </w:r>
          </w:p>
        </w:tc>
        <w:tc>
          <w:tcPr>
            <w:tcW w:w="2364" w:type="dxa"/>
            <w:vAlign w:val="center"/>
          </w:tcPr>
          <w:p w14:paraId="43F00BAC" w14:textId="77777777" w:rsidR="004E1756" w:rsidRDefault="008D6905" w:rsidP="004E175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157862">
              <w:rPr>
                <w:rFonts w:ascii="Roboto Light" w:hAnsi="Roboto Light"/>
                <w:b/>
                <w:bCs/>
                <w:sz w:val="18"/>
                <w:szCs w:val="18"/>
              </w:rPr>
              <w:t>S</w:t>
            </w:r>
            <w:r w:rsidR="00263287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ukat ng </w:t>
            </w:r>
            <w:proofErr w:type="spellStart"/>
            <w:r w:rsidR="00263287">
              <w:rPr>
                <w:rFonts w:ascii="Roboto Light" w:hAnsi="Roboto Light"/>
                <w:b/>
                <w:bCs/>
                <w:sz w:val="18"/>
                <w:szCs w:val="18"/>
              </w:rPr>
              <w:t>sistemang</w:t>
            </w:r>
            <w:proofErr w:type="spellEnd"/>
            <w:r w:rsidR="00263287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63287">
              <w:rPr>
                <w:rFonts w:ascii="Roboto Light" w:hAnsi="Roboto Light"/>
                <w:b/>
                <w:bCs/>
                <w:sz w:val="18"/>
                <w:szCs w:val="18"/>
              </w:rPr>
              <w:t>pangkul</w:t>
            </w:r>
            <w:r w:rsidR="004E1756">
              <w:rPr>
                <w:rFonts w:ascii="Roboto Light" w:hAnsi="Roboto Light"/>
                <w:b/>
                <w:bCs/>
                <w:sz w:val="18"/>
                <w:szCs w:val="18"/>
              </w:rPr>
              <w:t>tiba</w:t>
            </w:r>
            <w:proofErr w:type="spellEnd"/>
          </w:p>
          <w:p w14:paraId="7664B457" w14:textId="77777777" w:rsidR="002D7BFC" w:rsidRDefault="002D7BFC" w:rsidP="004E175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  <w:p w14:paraId="3E6A6D9B" w14:textId="34CB4D64" w:rsidR="008D6905" w:rsidRPr="002D7BFC" w:rsidRDefault="008D6905" w:rsidP="004E175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2D7BFC">
              <w:rPr>
                <w:rFonts w:ascii="Roboto Light" w:hAnsi="Roboto Light"/>
                <w:sz w:val="18"/>
                <w:szCs w:val="18"/>
              </w:rPr>
              <w:t>(</w:t>
            </w:r>
            <w:r w:rsidRPr="002D7BFC">
              <w:rPr>
                <w:rFonts w:ascii="Roboto Light" w:hAnsi="Roboto Light"/>
                <w:i/>
                <w:iCs/>
                <w:sz w:val="18"/>
                <w:szCs w:val="18"/>
              </w:rPr>
              <w:t>a</w:t>
            </w:r>
            <w:r w:rsidRPr="002D7BFC">
              <w:rPr>
                <w:rFonts w:ascii="Roboto Light" w:hAnsi="Roboto Light"/>
                <w:sz w:val="18"/>
                <w:szCs w:val="18"/>
              </w:rPr>
              <w:t>)</w:t>
            </w:r>
          </w:p>
        </w:tc>
        <w:tc>
          <w:tcPr>
            <w:tcW w:w="2364" w:type="dxa"/>
            <w:vAlign w:val="center"/>
          </w:tcPr>
          <w:p w14:paraId="13FBB1B9" w14:textId="3F9E8454" w:rsidR="008D6905" w:rsidRDefault="00AD08AB" w:rsidP="003B0F9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Yunit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panukat</w:t>
            </w:r>
            <w:proofErr w:type="spellEnd"/>
          </w:p>
          <w:p w14:paraId="39DDB497" w14:textId="77777777" w:rsidR="008D6905" w:rsidRDefault="008D6905" w:rsidP="003B0F96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E25A12">
              <w:rPr>
                <w:rFonts w:ascii="Roboto Light" w:hAnsi="Roboto Light"/>
                <w:sz w:val="14"/>
                <w:szCs w:val="14"/>
              </w:rPr>
              <w:t>(</w:t>
            </w:r>
            <w:r>
              <w:rPr>
                <w:rFonts w:ascii="Roboto Light" w:hAnsi="Roboto Light"/>
                <w:sz w:val="14"/>
                <w:szCs w:val="14"/>
              </w:rPr>
              <w:t>Hectares (Ha), meters squared (m</w:t>
            </w:r>
            <w:r>
              <w:rPr>
                <w:rFonts w:ascii="Roboto Light" w:hAnsi="Roboto Light"/>
                <w:sz w:val="14"/>
                <w:szCs w:val="14"/>
                <w:vertAlign w:val="superscript"/>
              </w:rPr>
              <w:t>2</w:t>
            </w:r>
            <w:r>
              <w:rPr>
                <w:rFonts w:ascii="Roboto Light" w:hAnsi="Roboto Light"/>
                <w:sz w:val="14"/>
                <w:szCs w:val="14"/>
              </w:rPr>
              <w:t>), meters (m), number (#))</w:t>
            </w:r>
          </w:p>
        </w:tc>
        <w:tc>
          <w:tcPr>
            <w:tcW w:w="2364" w:type="dxa"/>
            <w:vAlign w:val="center"/>
          </w:tcPr>
          <w:p w14:paraId="0965C90B" w14:textId="7FFDBE2E" w:rsidR="008D6905" w:rsidRDefault="00B07F6A" w:rsidP="003B0F96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isda</w:t>
            </w:r>
            <w:proofErr w:type="spellEnd"/>
            <w:r w:rsidR="000D11EF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0D11EF">
              <w:rPr>
                <w:rFonts w:ascii="Roboto Light" w:hAnsi="Roboto Light"/>
                <w:b/>
                <w:bCs/>
                <w:sz w:val="18"/>
                <w:szCs w:val="18"/>
              </w:rPr>
              <w:t>timbang</w:t>
            </w:r>
            <w:proofErr w:type="spellEnd"/>
            <w:r w:rsidR="000D11EF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</w:t>
            </w:r>
            <w:r w:rsidR="0126B17A" w:rsidRPr="0126B17A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kg) or </w:t>
            </w:r>
            <w:proofErr w:type="spellStart"/>
            <w:r w:rsidR="000D11EF">
              <w:rPr>
                <w:rFonts w:ascii="Roboto Light" w:hAnsi="Roboto Light"/>
                <w:b/>
                <w:bCs/>
                <w:sz w:val="18"/>
                <w:szCs w:val="18"/>
              </w:rPr>
              <w:t>bilang</w:t>
            </w:r>
            <w:proofErr w:type="spellEnd"/>
            <w:r w:rsidR="000D11EF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 w:rsidR="000D11EF">
              <w:rPr>
                <w:rFonts w:ascii="Roboto Light" w:hAnsi="Roboto Light"/>
                <w:b/>
                <w:bCs/>
                <w:sz w:val="18"/>
                <w:szCs w:val="18"/>
              </w:rPr>
              <w:t>piraso</w:t>
            </w:r>
            <w:proofErr w:type="spellEnd"/>
            <w:r w:rsidR="000D11EF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="007C37AC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ng fingerlings </w:t>
            </w:r>
            <w:proofErr w:type="spellStart"/>
            <w:r w:rsidR="007C37AC">
              <w:rPr>
                <w:rFonts w:ascii="Roboto Light" w:hAnsi="Roboto Light"/>
                <w:b/>
                <w:bCs/>
                <w:sz w:val="18"/>
                <w:szCs w:val="18"/>
              </w:rPr>
              <w:t>kada</w:t>
            </w:r>
            <w:proofErr w:type="spellEnd"/>
            <w:r w:rsidR="007C37AC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C37AC">
              <w:rPr>
                <w:rFonts w:ascii="Roboto Light" w:hAnsi="Roboto Light"/>
                <w:b/>
                <w:bCs/>
                <w:sz w:val="18"/>
                <w:szCs w:val="18"/>
              </w:rPr>
              <w:t>yunit</w:t>
            </w:r>
            <w:proofErr w:type="spellEnd"/>
            <w:r w:rsidR="007C37AC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 w:rsidR="007C37AC">
              <w:rPr>
                <w:rFonts w:ascii="Roboto Light" w:hAnsi="Roboto Light"/>
                <w:b/>
                <w:bCs/>
                <w:sz w:val="18"/>
                <w:szCs w:val="18"/>
              </w:rPr>
              <w:t>panukat</w:t>
            </w:r>
            <w:proofErr w:type="spellEnd"/>
          </w:p>
          <w:p w14:paraId="20DE69B7" w14:textId="085B1B98" w:rsidR="008D6905" w:rsidRPr="0012079A" w:rsidRDefault="0126B17A" w:rsidP="003B0F96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126B17A">
              <w:rPr>
                <w:rFonts w:ascii="Roboto Light" w:hAnsi="Roboto Light"/>
                <w:sz w:val="18"/>
                <w:szCs w:val="18"/>
              </w:rPr>
              <w:t>(e.g., fry, fingerlings)</w:t>
            </w:r>
          </w:p>
        </w:tc>
        <w:tc>
          <w:tcPr>
            <w:tcW w:w="2364" w:type="dxa"/>
            <w:vAlign w:val="center"/>
          </w:tcPr>
          <w:p w14:paraId="0F8A463C" w14:textId="4A7D1924" w:rsidR="008D6905" w:rsidRDefault="00ED67D3" w:rsidP="003B0F96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Yunit</w:t>
            </w:r>
            <w:proofErr w:type="spellEnd"/>
          </w:p>
          <w:p w14:paraId="46B51A7A" w14:textId="5D3B98E9" w:rsidR="008D6905" w:rsidRPr="00C4523D" w:rsidRDefault="008D6905" w:rsidP="003B0F96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454129">
              <w:rPr>
                <w:rFonts w:ascii="Roboto Light" w:hAnsi="Roboto Light"/>
                <w:sz w:val="18"/>
                <w:szCs w:val="18"/>
              </w:rPr>
              <w:t xml:space="preserve">(e.g., kg or </w:t>
            </w:r>
            <w:r w:rsidR="00BA0AE0">
              <w:rPr>
                <w:rFonts w:ascii="Roboto Light" w:hAnsi="Roboto Light"/>
                <w:sz w:val="18"/>
                <w:szCs w:val="18"/>
              </w:rPr>
              <w:t>pieces</w:t>
            </w:r>
            <w:r w:rsidRPr="00454129">
              <w:rPr>
                <w:rFonts w:ascii="Roboto Light" w:hAnsi="Roboto Light"/>
                <w:sz w:val="18"/>
                <w:szCs w:val="18"/>
              </w:rPr>
              <w:t>)</w:t>
            </w:r>
          </w:p>
        </w:tc>
      </w:tr>
      <w:tr w:rsidR="008D6905" w:rsidRPr="005F0840" w14:paraId="3152C2AC" w14:textId="77777777" w:rsidTr="0126B17A">
        <w:trPr>
          <w:trHeight w:val="273"/>
          <w:jc w:val="center"/>
        </w:trPr>
        <w:tc>
          <w:tcPr>
            <w:tcW w:w="857" w:type="dxa"/>
          </w:tcPr>
          <w:p w14:paraId="33C04FD5" w14:textId="77777777" w:rsidR="008D6905" w:rsidRPr="005F0840" w:rsidRDefault="008D6905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2364" w:type="dxa"/>
            <w:vAlign w:val="center"/>
          </w:tcPr>
          <w:p w14:paraId="73C37AFD" w14:textId="23C14ED8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2D52293B" w14:textId="6E007CD1" w:rsidR="008D6905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440496DF" w14:textId="49E84088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7F1CCC10" w14:textId="3F7D6DC0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0ECD86F7" w14:textId="7F461AC1" w:rsidR="008D6905" w:rsidRPr="005F0840" w:rsidRDefault="008D6905" w:rsidP="0126B17A">
            <w:pPr>
              <w:jc w:val="center"/>
            </w:pPr>
          </w:p>
        </w:tc>
        <w:tc>
          <w:tcPr>
            <w:tcW w:w="2364" w:type="dxa"/>
            <w:vAlign w:val="center"/>
          </w:tcPr>
          <w:p w14:paraId="7DBF5CA9" w14:textId="5BFC75F5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8D6905" w:rsidRPr="005F0840" w14:paraId="4ED5E919" w14:textId="77777777" w:rsidTr="0126B17A">
        <w:trPr>
          <w:trHeight w:val="273"/>
          <w:jc w:val="center"/>
        </w:trPr>
        <w:tc>
          <w:tcPr>
            <w:tcW w:w="857" w:type="dxa"/>
          </w:tcPr>
          <w:p w14:paraId="4F02FCF3" w14:textId="77777777" w:rsidR="008D6905" w:rsidRPr="005F0840" w:rsidRDefault="008D6905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2</w:t>
            </w:r>
          </w:p>
        </w:tc>
        <w:tc>
          <w:tcPr>
            <w:tcW w:w="2364" w:type="dxa"/>
            <w:vAlign w:val="center"/>
          </w:tcPr>
          <w:p w14:paraId="40AEE685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10CE59E8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575BC7BC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770A68CF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6563D485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41DCCDF4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8D6905" w:rsidRPr="005F0840" w14:paraId="1878EF9F" w14:textId="77777777" w:rsidTr="0126B17A">
        <w:trPr>
          <w:trHeight w:val="187"/>
          <w:jc w:val="center"/>
        </w:trPr>
        <w:tc>
          <w:tcPr>
            <w:tcW w:w="857" w:type="dxa"/>
          </w:tcPr>
          <w:p w14:paraId="7F5C4DA7" w14:textId="77777777" w:rsidR="008D6905" w:rsidRPr="005F0840" w:rsidRDefault="008D6905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2364" w:type="dxa"/>
            <w:vAlign w:val="center"/>
          </w:tcPr>
          <w:p w14:paraId="131BFD40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33CF4436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31789BCB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7AFD7BDB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69857AD7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40C674BB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8D6905" w:rsidRPr="005F0840" w14:paraId="1D8DBC56" w14:textId="77777777" w:rsidTr="0126B17A">
        <w:trPr>
          <w:trHeight w:val="273"/>
          <w:jc w:val="center"/>
        </w:trPr>
        <w:tc>
          <w:tcPr>
            <w:tcW w:w="857" w:type="dxa"/>
          </w:tcPr>
          <w:p w14:paraId="728D5763" w14:textId="77777777" w:rsidR="008D6905" w:rsidRPr="005F0840" w:rsidRDefault="008D6905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2364" w:type="dxa"/>
            <w:vAlign w:val="center"/>
          </w:tcPr>
          <w:p w14:paraId="335E6CBF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487EB7EC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4062BF16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27498D7B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4BC55D08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6D8EE255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8D6905" w:rsidRPr="005F0840" w14:paraId="21A98CDC" w14:textId="77777777" w:rsidTr="0126B17A">
        <w:trPr>
          <w:trHeight w:val="273"/>
          <w:jc w:val="center"/>
        </w:trPr>
        <w:tc>
          <w:tcPr>
            <w:tcW w:w="857" w:type="dxa"/>
          </w:tcPr>
          <w:p w14:paraId="617EE09E" w14:textId="77777777" w:rsidR="008D6905" w:rsidRPr="005F0840" w:rsidRDefault="008D6905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5</w:t>
            </w:r>
          </w:p>
        </w:tc>
        <w:tc>
          <w:tcPr>
            <w:tcW w:w="2364" w:type="dxa"/>
            <w:vAlign w:val="center"/>
          </w:tcPr>
          <w:p w14:paraId="5B7C0223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3F6AD268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0016A385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7F8BE095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3433A7F8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64" w:type="dxa"/>
            <w:vAlign w:val="center"/>
          </w:tcPr>
          <w:p w14:paraId="3CBFB5AD" w14:textId="77777777" w:rsidR="008D6905" w:rsidRPr="005F0840" w:rsidRDefault="008D6905" w:rsidP="00BC78C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15FEAF03" w14:textId="527461B1" w:rsidR="008D6905" w:rsidRDefault="73CD4B74" w:rsidP="73CD4B74">
      <w:pPr>
        <w:spacing w:before="240"/>
        <w:jc w:val="center"/>
        <w:rPr>
          <w:rFonts w:ascii="Roboto Light" w:hAnsi="Roboto Light"/>
          <w:b/>
          <w:bCs/>
          <w:sz w:val="18"/>
          <w:szCs w:val="18"/>
        </w:rPr>
      </w:pPr>
      <w:r w:rsidRPr="73CD4B74">
        <w:rPr>
          <w:rFonts w:ascii="Roboto Light" w:hAnsi="Roboto Light"/>
          <w:b/>
          <w:bCs/>
          <w:sz w:val="18"/>
          <w:szCs w:val="18"/>
        </w:rPr>
        <w:t xml:space="preserve">Table A 1.2 </w:t>
      </w:r>
      <w:r w:rsidR="00E8054E">
        <w:rPr>
          <w:rFonts w:ascii="Roboto Light" w:hAnsi="Roboto Light"/>
          <w:b/>
          <w:bCs/>
          <w:sz w:val="18"/>
          <w:szCs w:val="18"/>
        </w:rPr>
        <w:t xml:space="preserve">Katangian ng </w:t>
      </w:r>
      <w:proofErr w:type="spellStart"/>
      <w:r w:rsidR="00E8054E">
        <w:rPr>
          <w:rFonts w:ascii="Roboto Light" w:hAnsi="Roboto Light"/>
          <w:b/>
          <w:bCs/>
          <w:sz w:val="18"/>
          <w:szCs w:val="18"/>
        </w:rPr>
        <w:t>Pagkultiba</w:t>
      </w:r>
      <w:proofErr w:type="spellEnd"/>
      <w:r w:rsidR="00E8054E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E8054E">
        <w:rPr>
          <w:rFonts w:ascii="Roboto Light" w:hAnsi="Roboto Light"/>
          <w:b/>
          <w:bCs/>
          <w:sz w:val="18"/>
          <w:szCs w:val="18"/>
        </w:rPr>
        <w:t>Naghahabol</w:t>
      </w:r>
      <w:proofErr w:type="spellEnd"/>
      <w:r w:rsidRPr="73CD4B74">
        <w:rPr>
          <w:rFonts w:ascii="Roboto Light" w:hAnsi="Roboto Light"/>
          <w:b/>
          <w:bCs/>
          <w:sz w:val="18"/>
          <w:szCs w:val="18"/>
        </w:rPr>
        <w:t xml:space="preserve"> – </w:t>
      </w:r>
      <w:r w:rsidR="00E8054E">
        <w:rPr>
          <w:rFonts w:ascii="Roboto Light" w:hAnsi="Roboto Light"/>
          <w:b/>
          <w:bCs/>
          <w:sz w:val="18"/>
          <w:szCs w:val="18"/>
        </w:rPr>
        <w:t>Ani at Benta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1358"/>
        <w:gridCol w:w="1179"/>
        <w:gridCol w:w="2289"/>
        <w:gridCol w:w="2289"/>
        <w:gridCol w:w="2277"/>
        <w:gridCol w:w="2285"/>
        <w:gridCol w:w="2286"/>
      </w:tblGrid>
      <w:tr w:rsidR="00FE08C9" w:rsidRPr="005F0840" w14:paraId="7D023825" w14:textId="77777777" w:rsidTr="73CD4B74">
        <w:trPr>
          <w:trHeight w:val="1357"/>
          <w:jc w:val="center"/>
        </w:trPr>
        <w:tc>
          <w:tcPr>
            <w:tcW w:w="857" w:type="dxa"/>
            <w:vAlign w:val="center"/>
          </w:tcPr>
          <w:p w14:paraId="6EDC7FB5" w14:textId="65610592" w:rsidR="00001958" w:rsidRDefault="0055259D" w:rsidP="00231FD7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Culture</w:t>
            </w:r>
            <w:r w:rsidR="00001958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Number</w:t>
            </w:r>
          </w:p>
          <w:p w14:paraId="1C1C3F96" w14:textId="23B4F224" w:rsidR="00001958" w:rsidRPr="00E25A12" w:rsidRDefault="73CD4B74" w:rsidP="00231FD7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73CD4B74">
              <w:rPr>
                <w:rFonts w:ascii="Roboto Light" w:hAnsi="Roboto Light"/>
                <w:sz w:val="14"/>
                <w:szCs w:val="14"/>
              </w:rPr>
              <w:t>(From Table A.1.1)</w:t>
            </w:r>
          </w:p>
        </w:tc>
        <w:tc>
          <w:tcPr>
            <w:tcW w:w="1369" w:type="dxa"/>
            <w:vAlign w:val="center"/>
          </w:tcPr>
          <w:p w14:paraId="02C028A6" w14:textId="23F6A48A" w:rsidR="00001958" w:rsidRPr="00787DB3" w:rsidRDefault="00073141" w:rsidP="00231FD7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Panahon ng pagkultiba o pag-alaga</w:t>
            </w:r>
            <w:r w:rsidR="003B4C34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sa mga piling produkto</w:t>
            </w: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FE08C9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o</w:t>
            </w:r>
            <w:r w:rsidR="00001958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FE08C9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s</w:t>
            </w:r>
            <w:r w:rsidR="00001958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pecies</w:t>
            </w:r>
          </w:p>
          <w:p w14:paraId="20E422E7" w14:textId="77777777" w:rsidR="00001958" w:rsidRPr="00454129" w:rsidRDefault="00001958" w:rsidP="00231FD7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E25A12">
              <w:rPr>
                <w:rFonts w:ascii="Roboto Light" w:hAnsi="Roboto Light"/>
                <w:sz w:val="14"/>
                <w:szCs w:val="14"/>
              </w:rPr>
              <w:t>(</w:t>
            </w:r>
            <w:r>
              <w:rPr>
                <w:rFonts w:ascii="Roboto Light" w:hAnsi="Roboto Light"/>
                <w:sz w:val="14"/>
                <w:szCs w:val="14"/>
              </w:rPr>
              <w:t>months</w:t>
            </w:r>
            <w:r w:rsidRPr="00E25A12">
              <w:rPr>
                <w:rFonts w:ascii="Roboto Light" w:hAnsi="Roboto Light"/>
                <w:sz w:val="14"/>
                <w:szCs w:val="14"/>
              </w:rPr>
              <w:t>)</w:t>
            </w:r>
          </w:p>
        </w:tc>
        <w:tc>
          <w:tcPr>
            <w:tcW w:w="1184" w:type="dxa"/>
            <w:vAlign w:val="center"/>
          </w:tcPr>
          <w:p w14:paraId="0588EE64" w14:textId="78EABFA0" w:rsidR="00001958" w:rsidRPr="00787DB3" w:rsidRDefault="00FE08C9" w:rsidP="00231FD7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Bilang ng ani sa bawat panahon ng pagkultiba o pag-alaga</w:t>
            </w:r>
          </w:p>
          <w:p w14:paraId="1FCA6786" w14:textId="725FCE01" w:rsidR="00001958" w:rsidRPr="00001958" w:rsidRDefault="00001958" w:rsidP="00001958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b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27" w:type="dxa"/>
            <w:vAlign w:val="center"/>
          </w:tcPr>
          <w:p w14:paraId="60A450CF" w14:textId="5E79D31B" w:rsidR="00001958" w:rsidRPr="00787DB3" w:rsidRDefault="001063E2" w:rsidP="00231FD7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Porsyento ng </w:t>
            </w:r>
            <w:r w:rsidR="000A21DE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binhi na nabubuhay o na-aani</w:t>
            </w:r>
            <w:r w:rsidR="00001958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(%)</w:t>
            </w:r>
          </w:p>
          <w:p w14:paraId="32F24224" w14:textId="15D6AEA7" w:rsidR="00001958" w:rsidRDefault="00001958" w:rsidP="00231FD7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454129">
              <w:rPr>
                <w:rFonts w:ascii="Roboto Light" w:hAnsi="Roboto Light"/>
                <w:sz w:val="18"/>
                <w:szCs w:val="18"/>
              </w:rPr>
              <w:t>(</w:t>
            </w:r>
            <w:proofErr w:type="spellStart"/>
            <w:proofErr w:type="gramStart"/>
            <w:r w:rsidR="000A21DE">
              <w:rPr>
                <w:rFonts w:ascii="Roboto Light" w:hAnsi="Roboto Light"/>
                <w:sz w:val="18"/>
                <w:szCs w:val="18"/>
              </w:rPr>
              <w:t>hal</w:t>
            </w:r>
            <w:proofErr w:type="spellEnd"/>
            <w:proofErr w:type="gramEnd"/>
            <w:r w:rsidR="000A21DE">
              <w:rPr>
                <w:rFonts w:ascii="Roboto Light" w:hAnsi="Roboto Light"/>
                <w:sz w:val="18"/>
                <w:szCs w:val="18"/>
              </w:rPr>
              <w:t xml:space="preserve">. Sa </w:t>
            </w:r>
            <w:proofErr w:type="spellStart"/>
            <w:r w:rsidR="000A21DE">
              <w:rPr>
                <w:rFonts w:ascii="Roboto Light" w:hAnsi="Roboto Light"/>
                <w:sz w:val="18"/>
                <w:szCs w:val="18"/>
              </w:rPr>
              <w:t>bawat</w:t>
            </w:r>
            <w:proofErr w:type="spellEnd"/>
            <w:r w:rsidR="000A21DE">
              <w:rPr>
                <w:rFonts w:ascii="Roboto Light" w:hAnsi="Roboto Light"/>
                <w:sz w:val="18"/>
                <w:szCs w:val="18"/>
              </w:rPr>
              <w:t xml:space="preserve"> 100 </w:t>
            </w:r>
            <w:r w:rsidRPr="00454129">
              <w:rPr>
                <w:rFonts w:ascii="Roboto Light" w:hAnsi="Roboto Light"/>
                <w:sz w:val="18"/>
                <w:szCs w:val="18"/>
              </w:rPr>
              <w:t xml:space="preserve">juveniles, </w:t>
            </w:r>
            <w:proofErr w:type="spellStart"/>
            <w:r w:rsidR="005A7F30">
              <w:rPr>
                <w:rFonts w:ascii="Roboto Light" w:hAnsi="Roboto Light"/>
                <w:sz w:val="18"/>
                <w:szCs w:val="18"/>
              </w:rPr>
              <w:t>ilan</w:t>
            </w:r>
            <w:proofErr w:type="spellEnd"/>
            <w:r w:rsidR="005A7F30">
              <w:rPr>
                <w:rFonts w:ascii="Roboto Light" w:hAnsi="Roboto Light"/>
                <w:sz w:val="18"/>
                <w:szCs w:val="18"/>
              </w:rPr>
              <w:t xml:space="preserve"> ang </w:t>
            </w:r>
            <w:proofErr w:type="spellStart"/>
            <w:r w:rsidR="005A7F30">
              <w:rPr>
                <w:rFonts w:ascii="Roboto Light" w:hAnsi="Roboto Light"/>
                <w:sz w:val="18"/>
                <w:szCs w:val="18"/>
              </w:rPr>
              <w:t>namamatay</w:t>
            </w:r>
            <w:proofErr w:type="spellEnd"/>
            <w:r w:rsidR="005A7F30">
              <w:rPr>
                <w:rFonts w:ascii="Roboto Light" w:hAnsi="Roboto Light"/>
                <w:sz w:val="18"/>
                <w:szCs w:val="18"/>
              </w:rPr>
              <w:t xml:space="preserve"> o </w:t>
            </w:r>
            <w:proofErr w:type="spellStart"/>
            <w:r w:rsidR="005A7F30">
              <w:rPr>
                <w:rFonts w:ascii="Roboto Light" w:hAnsi="Roboto Light"/>
                <w:sz w:val="18"/>
                <w:szCs w:val="18"/>
              </w:rPr>
              <w:t>hindi</w:t>
            </w:r>
            <w:proofErr w:type="spellEnd"/>
            <w:r w:rsidR="005A7F30">
              <w:rPr>
                <w:rFonts w:ascii="Roboto Light" w:hAnsi="Roboto Light"/>
                <w:sz w:val="18"/>
                <w:szCs w:val="18"/>
              </w:rPr>
              <w:t xml:space="preserve"> </w:t>
            </w:r>
            <w:proofErr w:type="spellStart"/>
            <w:r w:rsidR="005A7F30">
              <w:rPr>
                <w:rFonts w:ascii="Roboto Light" w:hAnsi="Roboto Light"/>
                <w:sz w:val="18"/>
                <w:szCs w:val="18"/>
              </w:rPr>
              <w:t>maibenta</w:t>
            </w:r>
            <w:proofErr w:type="spellEnd"/>
            <w:r w:rsidRPr="00454129">
              <w:rPr>
                <w:rFonts w:ascii="Roboto Light" w:hAnsi="Roboto Light"/>
                <w:sz w:val="18"/>
                <w:szCs w:val="18"/>
              </w:rPr>
              <w:t>)</w:t>
            </w:r>
          </w:p>
        </w:tc>
        <w:tc>
          <w:tcPr>
            <w:tcW w:w="2327" w:type="dxa"/>
            <w:vAlign w:val="center"/>
          </w:tcPr>
          <w:p w14:paraId="12E03D57" w14:textId="7C573CEA" w:rsidR="00001958" w:rsidRPr="00787DB3" w:rsidRDefault="00920D32" w:rsidP="00231FD7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Kadalasang Timbang (kg)</w:t>
            </w:r>
            <w:r w:rsidR="00491C19"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ng ina-ani sa bawat metro kwadrado o ektarya</w:t>
            </w: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3F9DF96A" w14:textId="1C2420B4" w:rsidR="00001958" w:rsidRDefault="00001958" w:rsidP="00231FD7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(c)</w:t>
            </w:r>
          </w:p>
          <w:p w14:paraId="2A7623F0" w14:textId="77777777" w:rsidR="00001958" w:rsidRPr="00157862" w:rsidRDefault="00001958" w:rsidP="00231FD7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>
              <w:rPr>
                <w:rFonts w:ascii="Roboto Light" w:hAnsi="Roboto Light"/>
                <w:sz w:val="18"/>
                <w:szCs w:val="18"/>
              </w:rPr>
              <w:t>e.g., Ha, m</w:t>
            </w:r>
            <w:r>
              <w:rPr>
                <w:rFonts w:ascii="Roboto Light" w:hAnsi="Roboto Light"/>
                <w:sz w:val="18"/>
                <w:szCs w:val="18"/>
                <w:vertAlign w:val="superscript"/>
              </w:rPr>
              <w:t>2</w:t>
            </w:r>
            <w:r>
              <w:rPr>
                <w:rFonts w:ascii="Roboto Light" w:hAnsi="Roboto Light"/>
                <w:sz w:val="18"/>
                <w:szCs w:val="18"/>
              </w:rPr>
              <w:t>, m, #)</w:t>
            </w:r>
          </w:p>
        </w:tc>
        <w:tc>
          <w:tcPr>
            <w:tcW w:w="2328" w:type="dxa"/>
            <w:vAlign w:val="center"/>
          </w:tcPr>
          <w:p w14:paraId="114D6C28" w14:textId="1B40DAD0" w:rsidR="00001958" w:rsidRDefault="00EC7F01" w:rsidP="00231FD7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Presyo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Benta </w:t>
            </w:r>
            <w:r w:rsidR="00001958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(PHP) </w:t>
            </w:r>
            <w:proofErr w:type="spellStart"/>
            <w:r w:rsidR="006348EC">
              <w:rPr>
                <w:rFonts w:ascii="Roboto Light" w:hAnsi="Roboto Light"/>
                <w:b/>
                <w:bCs/>
                <w:sz w:val="18"/>
                <w:szCs w:val="18"/>
              </w:rPr>
              <w:t>kada</w:t>
            </w:r>
            <w:proofErr w:type="spellEnd"/>
            <w:r w:rsidR="006348EC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kilo ng ani</w:t>
            </w:r>
          </w:p>
          <w:p w14:paraId="623AF653" w14:textId="005ECF5A" w:rsidR="00001958" w:rsidRPr="006D0E65" w:rsidRDefault="00001958" w:rsidP="00231FD7">
            <w:pPr>
              <w:spacing w:before="240"/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4A2D36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d</w:t>
            </w:r>
            <w:r w:rsidRPr="004A2D36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327" w:type="dxa"/>
            <w:vAlign w:val="center"/>
          </w:tcPr>
          <w:p w14:paraId="79BC1587" w14:textId="71920A34" w:rsidR="00001958" w:rsidRPr="00787DB3" w:rsidRDefault="00212C36" w:rsidP="00001958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Kabuuang Kita sa bawat ani</w:t>
            </w:r>
          </w:p>
          <w:p w14:paraId="2E4B33ED" w14:textId="080031C9" w:rsidR="00001958" w:rsidRPr="00787DB3" w:rsidRDefault="0126B17A" w:rsidP="0126B17A">
            <w:pPr>
              <w:spacing w:before="240"/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(e</w:t>
            </w:r>
            <w:r w:rsidRPr="00787DB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  <w:lang w:val="it-IT"/>
              </w:rPr>
              <w:t>)= (c x d) x a</w:t>
            </w:r>
          </w:p>
        </w:tc>
        <w:tc>
          <w:tcPr>
            <w:tcW w:w="2328" w:type="dxa"/>
            <w:vAlign w:val="center"/>
          </w:tcPr>
          <w:p w14:paraId="2A9E0A6E" w14:textId="1FAC988E" w:rsidR="00001958" w:rsidRPr="00EF3A81" w:rsidRDefault="00212C36" w:rsidP="00001958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EF3A81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Kabuuang Kita </w:t>
            </w:r>
            <w:r w:rsidR="008F7DC7" w:rsidRPr="00EF3A81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bawat</w:t>
            </w:r>
            <w:r w:rsidR="00CF6A5C" w:rsidRPr="00EF3A81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 </w:t>
            </w:r>
            <w:r w:rsidR="008163A3" w:rsidRPr="00EF3A81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pag-aala</w:t>
            </w:r>
            <w:r w:rsidR="002E696B" w:rsidRPr="00EF3A81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ga</w:t>
            </w:r>
            <w:r w:rsidR="00001958" w:rsidRPr="00EF3A81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E55820" w:rsidRPr="00EF3A81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/ pag-kultiba</w:t>
            </w:r>
          </w:p>
          <w:p w14:paraId="65D6D04E" w14:textId="2B34DE4F" w:rsidR="00001958" w:rsidRPr="004A2D36" w:rsidRDefault="00001958" w:rsidP="00001958">
            <w:pPr>
              <w:spacing w:before="240"/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 w:rsidR="0048608F" w:rsidRPr="0048608F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f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)=</w:t>
            </w:r>
            <w:r w:rsidR="0048608F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e x b</w:t>
            </w:r>
          </w:p>
        </w:tc>
      </w:tr>
      <w:tr w:rsidR="00FE08C9" w:rsidRPr="005F0840" w14:paraId="6668CDA1" w14:textId="77777777" w:rsidTr="73CD4B74">
        <w:trPr>
          <w:trHeight w:val="273"/>
          <w:jc w:val="center"/>
        </w:trPr>
        <w:tc>
          <w:tcPr>
            <w:tcW w:w="857" w:type="dxa"/>
          </w:tcPr>
          <w:p w14:paraId="5930CE4A" w14:textId="77777777" w:rsidR="00001958" w:rsidRPr="005F0840" w:rsidRDefault="00001958" w:rsidP="00231FD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1369" w:type="dxa"/>
          </w:tcPr>
          <w:p w14:paraId="4066C79F" w14:textId="40CEE38D" w:rsidR="00001958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84" w:type="dxa"/>
          </w:tcPr>
          <w:p w14:paraId="4204F754" w14:textId="4D6BEF79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53911FD1" w14:textId="594BD65F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17E67A7" w14:textId="2FFB5DD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695B1329" w14:textId="0C1580D0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37F77B97" w14:textId="13A06A2A" w:rsidR="00001958" w:rsidRPr="005F0840" w:rsidRDefault="00001958" w:rsidP="0126B17A">
            <w:pPr>
              <w:jc w:val="center"/>
            </w:pPr>
          </w:p>
        </w:tc>
        <w:tc>
          <w:tcPr>
            <w:tcW w:w="2328" w:type="dxa"/>
            <w:vAlign w:val="center"/>
          </w:tcPr>
          <w:p w14:paraId="65FAED27" w14:textId="52E76F29" w:rsidR="00001958" w:rsidRPr="005F0840" w:rsidRDefault="00001958" w:rsidP="0126B17A">
            <w:pPr>
              <w:jc w:val="center"/>
            </w:pPr>
          </w:p>
        </w:tc>
      </w:tr>
      <w:tr w:rsidR="00FE08C9" w:rsidRPr="005F0840" w14:paraId="67A18B9B" w14:textId="77777777" w:rsidTr="73CD4B74">
        <w:trPr>
          <w:trHeight w:val="273"/>
          <w:jc w:val="center"/>
        </w:trPr>
        <w:tc>
          <w:tcPr>
            <w:tcW w:w="857" w:type="dxa"/>
          </w:tcPr>
          <w:p w14:paraId="5DA578DF" w14:textId="77777777" w:rsidR="00001958" w:rsidRPr="005F0840" w:rsidRDefault="00001958" w:rsidP="00231FD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2</w:t>
            </w:r>
          </w:p>
        </w:tc>
        <w:tc>
          <w:tcPr>
            <w:tcW w:w="1369" w:type="dxa"/>
          </w:tcPr>
          <w:p w14:paraId="301AE59E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84" w:type="dxa"/>
          </w:tcPr>
          <w:p w14:paraId="12E7B9BD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5ECD4B3E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04CC8396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34E0C0D9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436C5653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2D5316E1" w14:textId="7D62693D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E08C9" w:rsidRPr="005F0840" w14:paraId="2549C71C" w14:textId="77777777" w:rsidTr="73CD4B74">
        <w:trPr>
          <w:trHeight w:val="187"/>
          <w:jc w:val="center"/>
        </w:trPr>
        <w:tc>
          <w:tcPr>
            <w:tcW w:w="857" w:type="dxa"/>
          </w:tcPr>
          <w:p w14:paraId="3B75994B" w14:textId="77777777" w:rsidR="00001958" w:rsidRPr="005F0840" w:rsidRDefault="00001958" w:rsidP="00231FD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1369" w:type="dxa"/>
          </w:tcPr>
          <w:p w14:paraId="29869FE0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84" w:type="dxa"/>
          </w:tcPr>
          <w:p w14:paraId="2CB00EBF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79327BF7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20CAB6FB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1BDA8597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4A122976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2943B37F" w14:textId="4ED4857F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E08C9" w:rsidRPr="005F0840" w14:paraId="7EFD7D07" w14:textId="77777777" w:rsidTr="73CD4B74">
        <w:trPr>
          <w:trHeight w:val="273"/>
          <w:jc w:val="center"/>
        </w:trPr>
        <w:tc>
          <w:tcPr>
            <w:tcW w:w="857" w:type="dxa"/>
          </w:tcPr>
          <w:p w14:paraId="1A684AF3" w14:textId="77777777" w:rsidR="00001958" w:rsidRPr="005F0840" w:rsidRDefault="00001958" w:rsidP="00231FD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1369" w:type="dxa"/>
          </w:tcPr>
          <w:p w14:paraId="2E101496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84" w:type="dxa"/>
          </w:tcPr>
          <w:p w14:paraId="39F27CD5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26ABD604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293E1ABE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4E94A2D8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6E27AAEF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37381EAC" w14:textId="198DC0BC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FE08C9" w:rsidRPr="005F0840" w14:paraId="1DDA57F3" w14:textId="77777777" w:rsidTr="73CD4B74">
        <w:trPr>
          <w:trHeight w:val="273"/>
          <w:jc w:val="center"/>
        </w:trPr>
        <w:tc>
          <w:tcPr>
            <w:tcW w:w="857" w:type="dxa"/>
          </w:tcPr>
          <w:p w14:paraId="5DB27FDC" w14:textId="77777777" w:rsidR="00001958" w:rsidRPr="005F0840" w:rsidRDefault="00001958" w:rsidP="00231FD7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5</w:t>
            </w:r>
          </w:p>
        </w:tc>
        <w:tc>
          <w:tcPr>
            <w:tcW w:w="1369" w:type="dxa"/>
          </w:tcPr>
          <w:p w14:paraId="23E000C0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184" w:type="dxa"/>
          </w:tcPr>
          <w:p w14:paraId="638999D1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30DEDF7D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14:paraId="71307BD9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6C0C31EF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7" w:type="dxa"/>
          </w:tcPr>
          <w:p w14:paraId="359A4439" w14:textId="77777777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14:paraId="2AE492A4" w14:textId="5565988D" w:rsidR="00001958" w:rsidRPr="005F0840" w:rsidRDefault="00001958" w:rsidP="00231FD7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22399047" w14:textId="77777777" w:rsidR="003F152E" w:rsidRDefault="003F152E">
      <w:pPr>
        <w:rPr>
          <w:rFonts w:ascii="Roboto Light" w:hAnsi="Roboto Light"/>
          <w:b/>
          <w:bCs/>
          <w:sz w:val="18"/>
          <w:szCs w:val="18"/>
        </w:rPr>
      </w:pPr>
      <w:r>
        <w:rPr>
          <w:rFonts w:ascii="Roboto Light" w:hAnsi="Roboto Light"/>
          <w:b/>
          <w:bCs/>
          <w:sz w:val="18"/>
          <w:szCs w:val="18"/>
        </w:rPr>
        <w:br w:type="page"/>
      </w:r>
    </w:p>
    <w:p w14:paraId="4ACB1674" w14:textId="2B190279" w:rsidR="007700B3" w:rsidRPr="00787DB3" w:rsidRDefault="007700B3" w:rsidP="00D03B8F">
      <w:pPr>
        <w:spacing w:before="240"/>
        <w:jc w:val="center"/>
        <w:rPr>
          <w:rFonts w:ascii="Roboto Light" w:hAnsi="Roboto Light"/>
          <w:b/>
          <w:bCs/>
          <w:sz w:val="18"/>
          <w:szCs w:val="18"/>
          <w:lang w:val="it-IT"/>
        </w:rPr>
      </w:pPr>
      <w:r w:rsidRPr="00787DB3">
        <w:rPr>
          <w:rFonts w:ascii="Roboto Light" w:hAnsi="Roboto Light"/>
          <w:b/>
          <w:bCs/>
          <w:sz w:val="18"/>
          <w:szCs w:val="18"/>
          <w:lang w:val="it-IT"/>
        </w:rPr>
        <w:lastRenderedPageBreak/>
        <w:t xml:space="preserve">Table </w:t>
      </w:r>
      <w:r w:rsidR="00835487" w:rsidRPr="00787DB3">
        <w:rPr>
          <w:rFonts w:ascii="Roboto Light" w:hAnsi="Roboto Light"/>
          <w:b/>
          <w:bCs/>
          <w:sz w:val="18"/>
          <w:szCs w:val="18"/>
          <w:lang w:val="it-IT"/>
        </w:rPr>
        <w:t>A</w:t>
      </w:r>
      <w:r w:rsidRPr="00787DB3">
        <w:rPr>
          <w:rFonts w:ascii="Roboto Light" w:hAnsi="Roboto Light"/>
          <w:b/>
          <w:bCs/>
          <w:sz w:val="18"/>
          <w:szCs w:val="18"/>
          <w:lang w:val="it-IT"/>
        </w:rPr>
        <w:t xml:space="preserve">.2 </w:t>
      </w:r>
      <w:r w:rsidR="00B27BC6" w:rsidRPr="00787DB3">
        <w:rPr>
          <w:rFonts w:ascii="Roboto Light" w:hAnsi="Roboto Light"/>
          <w:b/>
          <w:bCs/>
          <w:sz w:val="18"/>
          <w:szCs w:val="18"/>
          <w:lang w:val="it-IT"/>
        </w:rPr>
        <w:t xml:space="preserve">Gastos sa produksyon base sa isang cycle or </w:t>
      </w:r>
      <w:r w:rsidR="00C057B3" w:rsidRPr="00787DB3">
        <w:rPr>
          <w:rFonts w:ascii="Roboto Light" w:hAnsi="Roboto Light"/>
          <w:b/>
          <w:bCs/>
          <w:sz w:val="18"/>
          <w:szCs w:val="18"/>
          <w:lang w:val="it-IT"/>
        </w:rPr>
        <w:t>pan</w:t>
      </w:r>
      <w:r w:rsidR="00467DB0" w:rsidRPr="00787DB3">
        <w:rPr>
          <w:rFonts w:ascii="Roboto Light" w:hAnsi="Roboto Light"/>
          <w:b/>
          <w:bCs/>
          <w:sz w:val="18"/>
          <w:szCs w:val="18"/>
          <w:lang w:val="it-IT"/>
        </w:rPr>
        <w:t>ahon ng pag-alaga o pag-kultiba</w:t>
      </w:r>
    </w:p>
    <w:tbl>
      <w:tblPr>
        <w:tblStyle w:val="TableGrid"/>
        <w:tblW w:w="15136" w:type="dxa"/>
        <w:jc w:val="center"/>
        <w:tblLook w:val="04A0" w:firstRow="1" w:lastRow="0" w:firstColumn="1" w:lastColumn="0" w:noHBand="0" w:noVBand="1"/>
      </w:tblPr>
      <w:tblGrid>
        <w:gridCol w:w="3458"/>
        <w:gridCol w:w="1275"/>
        <w:gridCol w:w="3467"/>
        <w:gridCol w:w="3468"/>
        <w:gridCol w:w="11"/>
        <w:gridCol w:w="3457"/>
      </w:tblGrid>
      <w:tr w:rsidR="00A81313" w:rsidRPr="005F0840" w14:paraId="744E5338" w14:textId="77777777" w:rsidTr="00FC5439">
        <w:trPr>
          <w:trHeight w:val="1357"/>
          <w:jc w:val="center"/>
        </w:trPr>
        <w:tc>
          <w:tcPr>
            <w:tcW w:w="3458" w:type="dxa"/>
            <w:vAlign w:val="center"/>
          </w:tcPr>
          <w:p w14:paraId="723FA435" w14:textId="7C6F636D" w:rsidR="00A81313" w:rsidRPr="005F0840" w:rsidRDefault="00C2371A" w:rsidP="001357CA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Uri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Gastusin</w:t>
            </w:r>
            <w:proofErr w:type="spellEnd"/>
          </w:p>
        </w:tc>
        <w:tc>
          <w:tcPr>
            <w:tcW w:w="1275" w:type="dxa"/>
            <w:vAlign w:val="center"/>
          </w:tcPr>
          <w:p w14:paraId="0E8B8469" w14:textId="778F10A1" w:rsidR="00A81313" w:rsidRDefault="00A86799" w:rsidP="00CB2CC7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Y</w:t>
            </w:r>
            <w:r w:rsidR="00A81313">
              <w:rPr>
                <w:rFonts w:ascii="Roboto Light" w:hAnsi="Roboto Light"/>
                <w:b/>
                <w:bCs/>
                <w:sz w:val="18"/>
                <w:szCs w:val="18"/>
              </w:rPr>
              <w:t>nit</w:t>
            </w:r>
            <w:proofErr w:type="spellEnd"/>
          </w:p>
        </w:tc>
        <w:tc>
          <w:tcPr>
            <w:tcW w:w="3467" w:type="dxa"/>
            <w:vAlign w:val="center"/>
          </w:tcPr>
          <w:p w14:paraId="58C7D45D" w14:textId="3BAFC422" w:rsidR="00A56680" w:rsidRDefault="00A81313" w:rsidP="00A56680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Pr</w:t>
            </w:r>
            <w:r w:rsidR="00A86799">
              <w:rPr>
                <w:rFonts w:ascii="Roboto Light" w:hAnsi="Roboto Light"/>
                <w:b/>
                <w:bCs/>
                <w:sz w:val="18"/>
                <w:szCs w:val="18"/>
              </w:rPr>
              <w:t>esyo</w:t>
            </w:r>
            <w:proofErr w:type="spellEnd"/>
            <w:r w:rsidR="00A8679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 w:rsidR="00A86799"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 w:rsidR="00A8679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86799">
              <w:rPr>
                <w:rFonts w:ascii="Roboto Light" w:hAnsi="Roboto Light"/>
                <w:b/>
                <w:bCs/>
                <w:sz w:val="18"/>
                <w:szCs w:val="18"/>
              </w:rPr>
              <w:t>yunit</w:t>
            </w:r>
            <w:proofErr w:type="spellEnd"/>
            <w:r w:rsidR="00A86799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(PHP)</w:t>
            </w:r>
          </w:p>
          <w:p w14:paraId="49C02C01" w14:textId="3D5DF68A" w:rsidR="00A81313" w:rsidRPr="00A56680" w:rsidRDefault="00A81313" w:rsidP="00A56680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 w:rsidRPr="00C658B9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a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468" w:type="dxa"/>
            <w:vAlign w:val="center"/>
          </w:tcPr>
          <w:p w14:paraId="774FA804" w14:textId="0A144A92" w:rsidR="00A56680" w:rsidRDefault="00B665D0" w:rsidP="00A56680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Yunit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panahon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pag-alaga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pag</w:t>
            </w:r>
            <w:r w:rsidR="009312D3">
              <w:rPr>
                <w:rFonts w:ascii="Roboto Light" w:hAnsi="Roboto Light"/>
                <w:b/>
                <w:bCs/>
                <w:sz w:val="18"/>
                <w:szCs w:val="18"/>
              </w:rPr>
              <w:t>-kultiba</w:t>
            </w:r>
            <w:proofErr w:type="spellEnd"/>
          </w:p>
          <w:p w14:paraId="5AB345F0" w14:textId="57D090CB" w:rsidR="00A81313" w:rsidRPr="00A56680" w:rsidRDefault="00A81313" w:rsidP="00A56680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(</w:t>
            </w:r>
            <w:r w:rsidRPr="00C658B9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b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68" w:type="dxa"/>
            <w:gridSpan w:val="2"/>
            <w:vAlign w:val="center"/>
          </w:tcPr>
          <w:p w14:paraId="36ED1C34" w14:textId="4FA1C660" w:rsidR="00A56680" w:rsidRDefault="009312D3" w:rsidP="00A56680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230BC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pa</w:t>
            </w:r>
            <w:r w:rsidR="003056A2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nahon</w:t>
            </w:r>
            <w:proofErr w:type="spellEnd"/>
            <w:r w:rsidR="003056A2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ng </w:t>
            </w:r>
            <w:proofErr w:type="spellStart"/>
            <w:r w:rsidR="003056A2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pag-alaga</w:t>
            </w:r>
            <w:proofErr w:type="spellEnd"/>
            <w:r w:rsidR="003056A2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3056A2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pag-kultiba</w:t>
            </w:r>
            <w:proofErr w:type="spellEnd"/>
            <w:r w:rsidR="00A8131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(PHP)</w:t>
            </w:r>
          </w:p>
          <w:p w14:paraId="3390AC73" w14:textId="440C29B3" w:rsidR="00A81313" w:rsidRPr="00180848" w:rsidRDefault="00A81313" w:rsidP="00A56680">
            <w:pPr>
              <w:spacing w:before="240"/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</w:t>
            </w:r>
            <w:r w:rsidR="00A56680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c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</w:t>
            </w:r>
            <w:r w:rsidRPr="00180848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= a x b</w:t>
            </w:r>
          </w:p>
        </w:tc>
      </w:tr>
      <w:tr w:rsidR="00A81313" w:rsidRPr="005F0840" w14:paraId="6F384EC1" w14:textId="77777777" w:rsidTr="00FC5439">
        <w:trPr>
          <w:trHeight w:val="273"/>
          <w:jc w:val="center"/>
        </w:trPr>
        <w:tc>
          <w:tcPr>
            <w:tcW w:w="3458" w:type="dxa"/>
          </w:tcPr>
          <w:p w14:paraId="7BDB821A" w14:textId="1E456152" w:rsidR="00A81313" w:rsidRPr="005F0840" w:rsidRDefault="00A81313" w:rsidP="00FD7945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Seedlings / Stock</w:t>
            </w:r>
          </w:p>
        </w:tc>
        <w:tc>
          <w:tcPr>
            <w:tcW w:w="1275" w:type="dxa"/>
          </w:tcPr>
          <w:p w14:paraId="2F1B1BE7" w14:textId="409923EE" w:rsidR="00A81313" w:rsidRDefault="00A81313" w:rsidP="00FD794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Pieces</w:t>
            </w:r>
          </w:p>
        </w:tc>
        <w:tc>
          <w:tcPr>
            <w:tcW w:w="3467" w:type="dxa"/>
          </w:tcPr>
          <w:p w14:paraId="4936E31F" w14:textId="77777777" w:rsidR="00A81313" w:rsidRPr="005F0840" w:rsidRDefault="00A81313" w:rsidP="00FD794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3E0A3B85" w14:textId="6B80D9F8" w:rsidR="00A81313" w:rsidRPr="005F0840" w:rsidRDefault="00A81313" w:rsidP="00FD794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14:paraId="0E1BB773" w14:textId="640A7301" w:rsidR="00A81313" w:rsidRPr="005F0840" w:rsidRDefault="00A81313" w:rsidP="00FD794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81313" w:rsidRPr="005F0840" w14:paraId="05B1560B" w14:textId="77777777" w:rsidTr="00FC5439">
        <w:trPr>
          <w:trHeight w:val="273"/>
          <w:jc w:val="center"/>
        </w:trPr>
        <w:tc>
          <w:tcPr>
            <w:tcW w:w="3458" w:type="dxa"/>
          </w:tcPr>
          <w:p w14:paraId="5E324217" w14:textId="754A6C68" w:rsidR="00A81313" w:rsidRPr="005F0840" w:rsidRDefault="00C2371A" w:rsidP="00FD7945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Pakain</w:t>
            </w:r>
            <w:proofErr w:type="spellEnd"/>
          </w:p>
        </w:tc>
        <w:tc>
          <w:tcPr>
            <w:tcW w:w="1275" w:type="dxa"/>
          </w:tcPr>
          <w:p w14:paraId="491E4F7C" w14:textId="11EB3B97" w:rsidR="00A81313" w:rsidRPr="005F0840" w:rsidRDefault="00A81313" w:rsidP="00FD794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kg</w:t>
            </w:r>
          </w:p>
        </w:tc>
        <w:tc>
          <w:tcPr>
            <w:tcW w:w="3467" w:type="dxa"/>
          </w:tcPr>
          <w:p w14:paraId="7D824D47" w14:textId="77777777" w:rsidR="00A81313" w:rsidRPr="005F0840" w:rsidRDefault="00A81313" w:rsidP="00FD794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2ADC2DCD" w14:textId="4D8835BC" w:rsidR="00A81313" w:rsidRPr="005F0840" w:rsidRDefault="00A81313" w:rsidP="00FD794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14:paraId="0529E65C" w14:textId="4F02F4BE" w:rsidR="00A81313" w:rsidRPr="005F0840" w:rsidRDefault="00A81313" w:rsidP="00FD794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81313" w:rsidRPr="005F0840" w14:paraId="67E1A4E0" w14:textId="77777777" w:rsidTr="00FC5439">
        <w:trPr>
          <w:trHeight w:val="273"/>
          <w:jc w:val="center"/>
        </w:trPr>
        <w:tc>
          <w:tcPr>
            <w:tcW w:w="3458" w:type="dxa"/>
          </w:tcPr>
          <w:p w14:paraId="7F3EA81A" w14:textId="7A91B765" w:rsidR="00A81313" w:rsidRPr="005F0840" w:rsidRDefault="00C2371A" w:rsidP="00803FF4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Abono</w:t>
            </w:r>
            <w:proofErr w:type="spellEnd"/>
          </w:p>
        </w:tc>
        <w:tc>
          <w:tcPr>
            <w:tcW w:w="1275" w:type="dxa"/>
          </w:tcPr>
          <w:p w14:paraId="21C3F1EC" w14:textId="7700818A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kg</w:t>
            </w:r>
          </w:p>
        </w:tc>
        <w:tc>
          <w:tcPr>
            <w:tcW w:w="3467" w:type="dxa"/>
          </w:tcPr>
          <w:p w14:paraId="5FB47387" w14:textId="77777777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7524A39A" w14:textId="6596A7E9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14:paraId="0D24718B" w14:textId="5840BB93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81313" w:rsidRPr="005F0840" w14:paraId="38A51A30" w14:textId="77777777" w:rsidTr="00FC5439">
        <w:trPr>
          <w:trHeight w:val="273"/>
          <w:jc w:val="center"/>
        </w:trPr>
        <w:tc>
          <w:tcPr>
            <w:tcW w:w="3458" w:type="dxa"/>
          </w:tcPr>
          <w:p w14:paraId="567F06EE" w14:textId="766CA687" w:rsidR="00A81313" w:rsidRPr="005F0840" w:rsidRDefault="00934E50" w:rsidP="00803FF4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Kemikal</w:t>
            </w:r>
            <w:proofErr w:type="spellEnd"/>
            <w:r w:rsidR="00A81313">
              <w:rPr>
                <w:rFonts w:ascii="Roboto Light" w:hAnsi="Roboto Light"/>
                <w:sz w:val="18"/>
                <w:szCs w:val="18"/>
              </w:rPr>
              <w:t xml:space="preserve"> / </w:t>
            </w:r>
            <w:proofErr w:type="spellStart"/>
            <w:r w:rsidR="00A81313">
              <w:rPr>
                <w:rFonts w:ascii="Roboto Light" w:hAnsi="Roboto Light"/>
                <w:sz w:val="18"/>
                <w:szCs w:val="18"/>
              </w:rPr>
              <w:t>Pesti</w:t>
            </w:r>
            <w:r>
              <w:rPr>
                <w:rFonts w:ascii="Roboto Light" w:hAnsi="Roboto Light"/>
                <w:sz w:val="18"/>
                <w:szCs w:val="18"/>
              </w:rPr>
              <w:t>sidyo</w:t>
            </w:r>
            <w:proofErr w:type="spellEnd"/>
          </w:p>
        </w:tc>
        <w:tc>
          <w:tcPr>
            <w:tcW w:w="1275" w:type="dxa"/>
          </w:tcPr>
          <w:p w14:paraId="6239C554" w14:textId="024EE2C1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Litres</w:t>
            </w:r>
          </w:p>
        </w:tc>
        <w:tc>
          <w:tcPr>
            <w:tcW w:w="3467" w:type="dxa"/>
          </w:tcPr>
          <w:p w14:paraId="0EEBA4DC" w14:textId="77777777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5D5424CB" w14:textId="111933F9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14:paraId="16F8D03A" w14:textId="37022D75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81313" w:rsidRPr="005F0840" w14:paraId="6663DE15" w14:textId="77777777" w:rsidTr="00FC5439">
        <w:trPr>
          <w:trHeight w:val="273"/>
          <w:jc w:val="center"/>
        </w:trPr>
        <w:tc>
          <w:tcPr>
            <w:tcW w:w="3458" w:type="dxa"/>
          </w:tcPr>
          <w:p w14:paraId="30EA63F4" w14:textId="4FBCA341" w:rsidR="00A81313" w:rsidRPr="005F0840" w:rsidRDefault="00934E50" w:rsidP="00803FF4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Tauhan</w:t>
            </w:r>
            <w:proofErr w:type="spellEnd"/>
          </w:p>
        </w:tc>
        <w:tc>
          <w:tcPr>
            <w:tcW w:w="1275" w:type="dxa"/>
          </w:tcPr>
          <w:p w14:paraId="2B094A2E" w14:textId="29C92373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People</w:t>
            </w:r>
          </w:p>
        </w:tc>
        <w:tc>
          <w:tcPr>
            <w:tcW w:w="3467" w:type="dxa"/>
          </w:tcPr>
          <w:p w14:paraId="464A05F5" w14:textId="77777777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1E6F8594" w14:textId="5173106D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14:paraId="37D0F6AB" w14:textId="3DF47551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81313" w:rsidRPr="005F0840" w14:paraId="1B3965C9" w14:textId="77777777" w:rsidTr="00FC5439">
        <w:trPr>
          <w:trHeight w:val="273"/>
          <w:jc w:val="center"/>
        </w:trPr>
        <w:tc>
          <w:tcPr>
            <w:tcW w:w="3458" w:type="dxa"/>
          </w:tcPr>
          <w:p w14:paraId="204BBDBF" w14:textId="2B1F5EDB" w:rsidR="00A81313" w:rsidRPr="005F0840" w:rsidRDefault="00934E50" w:rsidP="00803FF4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Gasolina</w:t>
            </w:r>
            <w:proofErr w:type="spellEnd"/>
          </w:p>
        </w:tc>
        <w:tc>
          <w:tcPr>
            <w:tcW w:w="1275" w:type="dxa"/>
          </w:tcPr>
          <w:p w14:paraId="14BB145E" w14:textId="4A013A1D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Litres</w:t>
            </w:r>
          </w:p>
        </w:tc>
        <w:tc>
          <w:tcPr>
            <w:tcW w:w="3467" w:type="dxa"/>
          </w:tcPr>
          <w:p w14:paraId="2F2D1A3D" w14:textId="77777777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680914AA" w14:textId="6D6DFA6D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14:paraId="605613F9" w14:textId="1895B751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81313" w:rsidRPr="005F0840" w14:paraId="4081D4D8" w14:textId="77777777" w:rsidTr="00FC5439">
        <w:trPr>
          <w:trHeight w:val="273"/>
          <w:jc w:val="center"/>
        </w:trPr>
        <w:tc>
          <w:tcPr>
            <w:tcW w:w="3458" w:type="dxa"/>
          </w:tcPr>
          <w:p w14:paraId="0402964E" w14:textId="03C0B2BE" w:rsidR="00A81313" w:rsidRDefault="00934E50" w:rsidP="00803FF4">
            <w:pPr>
              <w:rPr>
                <w:rFonts w:ascii="Roboto Light" w:hAnsi="Roboto Light"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sz w:val="18"/>
                <w:szCs w:val="18"/>
              </w:rPr>
              <w:t>Yelo</w:t>
            </w:r>
            <w:proofErr w:type="spellEnd"/>
          </w:p>
        </w:tc>
        <w:tc>
          <w:tcPr>
            <w:tcW w:w="1275" w:type="dxa"/>
          </w:tcPr>
          <w:p w14:paraId="724CF058" w14:textId="449ABF0D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Kg</w:t>
            </w:r>
          </w:p>
        </w:tc>
        <w:tc>
          <w:tcPr>
            <w:tcW w:w="3467" w:type="dxa"/>
          </w:tcPr>
          <w:p w14:paraId="3E3B627F" w14:textId="77777777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0CAD6126" w14:textId="7AB649D5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14:paraId="52381B81" w14:textId="0199ED99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81313" w:rsidRPr="005F0840" w14:paraId="338EBC63" w14:textId="77777777" w:rsidTr="00FC5439">
        <w:trPr>
          <w:trHeight w:val="273"/>
          <w:jc w:val="center"/>
        </w:trPr>
        <w:tc>
          <w:tcPr>
            <w:tcW w:w="3458" w:type="dxa"/>
          </w:tcPr>
          <w:p w14:paraId="65016301" w14:textId="013CD7D3" w:rsidR="00A81313" w:rsidRDefault="00A81313" w:rsidP="00803FF4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Other</w:t>
            </w:r>
          </w:p>
        </w:tc>
        <w:tc>
          <w:tcPr>
            <w:tcW w:w="1275" w:type="dxa"/>
          </w:tcPr>
          <w:p w14:paraId="01400D29" w14:textId="77777777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7" w:type="dxa"/>
          </w:tcPr>
          <w:p w14:paraId="46AA2416" w14:textId="77777777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vAlign w:val="center"/>
          </w:tcPr>
          <w:p w14:paraId="114591AC" w14:textId="37B57083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3468" w:type="dxa"/>
            <w:gridSpan w:val="2"/>
          </w:tcPr>
          <w:p w14:paraId="34831848" w14:textId="5F9559D3" w:rsidR="00A81313" w:rsidRPr="005F0840" w:rsidRDefault="00A81313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231FD7" w:rsidRPr="005F0840" w14:paraId="430AE4F5" w14:textId="77777777" w:rsidTr="00FC5439">
        <w:trPr>
          <w:trHeight w:val="273"/>
          <w:jc w:val="center"/>
        </w:trPr>
        <w:tc>
          <w:tcPr>
            <w:tcW w:w="11679" w:type="dxa"/>
            <w:gridSpan w:val="5"/>
            <w:shd w:val="clear" w:color="auto" w:fill="BFBFBF" w:themeFill="background1" w:themeFillShade="BF"/>
          </w:tcPr>
          <w:p w14:paraId="08AB87A5" w14:textId="1ECF853F" w:rsidR="00231FD7" w:rsidRPr="005F0840" w:rsidRDefault="00231FD7" w:rsidP="00231FD7">
            <w:pPr>
              <w:jc w:val="right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A.2 </w:t>
            </w:r>
            <w:r w:rsidRPr="00501BE0">
              <w:rPr>
                <w:rFonts w:ascii="Roboto Light" w:hAnsi="Roboto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457" w:type="dxa"/>
            <w:shd w:val="clear" w:color="auto" w:fill="BFBFBF" w:themeFill="background1" w:themeFillShade="BF"/>
          </w:tcPr>
          <w:p w14:paraId="011CA5A2" w14:textId="47AA0D1E" w:rsidR="00231FD7" w:rsidRPr="005F0840" w:rsidRDefault="00231FD7" w:rsidP="00803FF4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713DD107" w14:textId="77777777" w:rsidR="003E57DD" w:rsidRDefault="003E57DD" w:rsidP="007700B3">
      <w:pPr>
        <w:rPr>
          <w:rFonts w:ascii="Roboto Light" w:hAnsi="Roboto Light"/>
          <w:b/>
          <w:bCs/>
          <w:sz w:val="18"/>
          <w:szCs w:val="18"/>
        </w:rPr>
      </w:pPr>
    </w:p>
    <w:p w14:paraId="29E0F6C1" w14:textId="374DDEEA" w:rsidR="73CD4B74" w:rsidRDefault="73CD4B74" w:rsidP="73CD4B74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73CD4B74">
        <w:rPr>
          <w:rFonts w:ascii="Roboto Light" w:hAnsi="Roboto Light"/>
          <w:b/>
          <w:bCs/>
          <w:sz w:val="18"/>
          <w:szCs w:val="18"/>
        </w:rPr>
        <w:t xml:space="preserve">Table A.3 </w:t>
      </w:r>
      <w:proofErr w:type="spellStart"/>
      <w:r w:rsidR="00A24AD8">
        <w:rPr>
          <w:rFonts w:ascii="Roboto Light" w:hAnsi="Roboto Light"/>
          <w:b/>
          <w:bCs/>
          <w:sz w:val="18"/>
          <w:szCs w:val="18"/>
        </w:rPr>
        <w:t>Iskedyul</w:t>
      </w:r>
      <w:proofErr w:type="spellEnd"/>
      <w:r w:rsidR="00A24AD8">
        <w:rPr>
          <w:rFonts w:ascii="Roboto Light" w:hAnsi="Roboto Light"/>
          <w:b/>
          <w:bCs/>
          <w:sz w:val="18"/>
          <w:szCs w:val="18"/>
        </w:rPr>
        <w:t xml:space="preserve"> </w:t>
      </w:r>
      <w:r w:rsidR="00002414">
        <w:rPr>
          <w:rFonts w:ascii="Roboto Light" w:hAnsi="Roboto Light"/>
          <w:b/>
          <w:bCs/>
          <w:sz w:val="18"/>
          <w:szCs w:val="18"/>
        </w:rPr>
        <w:t xml:space="preserve">ng </w:t>
      </w:r>
      <w:proofErr w:type="spellStart"/>
      <w:r w:rsidR="00002414">
        <w:rPr>
          <w:rFonts w:ascii="Roboto Light" w:hAnsi="Roboto Light"/>
          <w:b/>
          <w:bCs/>
          <w:sz w:val="18"/>
          <w:szCs w:val="18"/>
        </w:rPr>
        <w:t>Pagpakawala</w:t>
      </w:r>
      <w:proofErr w:type="spellEnd"/>
      <w:r w:rsidR="004B7321">
        <w:rPr>
          <w:rFonts w:ascii="Roboto Light" w:hAnsi="Roboto Light"/>
          <w:b/>
          <w:bCs/>
          <w:sz w:val="18"/>
          <w:szCs w:val="18"/>
        </w:rPr>
        <w:t xml:space="preserve"> / </w:t>
      </w:r>
      <w:proofErr w:type="spellStart"/>
      <w:r w:rsidR="004B7321">
        <w:rPr>
          <w:rFonts w:ascii="Roboto Light" w:hAnsi="Roboto Light"/>
          <w:b/>
          <w:bCs/>
          <w:sz w:val="18"/>
          <w:szCs w:val="18"/>
        </w:rPr>
        <w:t>Paglagay</w:t>
      </w:r>
      <w:proofErr w:type="spellEnd"/>
      <w:r w:rsidR="004B7321">
        <w:rPr>
          <w:rFonts w:ascii="Roboto Light" w:hAnsi="Roboto Light"/>
          <w:b/>
          <w:bCs/>
          <w:sz w:val="18"/>
          <w:szCs w:val="18"/>
        </w:rPr>
        <w:t xml:space="preserve"> </w:t>
      </w:r>
      <w:r w:rsidR="00002414">
        <w:rPr>
          <w:rFonts w:ascii="Roboto Light" w:hAnsi="Roboto Light"/>
          <w:b/>
          <w:bCs/>
          <w:sz w:val="18"/>
          <w:szCs w:val="18"/>
        </w:rPr>
        <w:t xml:space="preserve">ng </w:t>
      </w:r>
      <w:proofErr w:type="spellStart"/>
      <w:r w:rsidR="00002414">
        <w:rPr>
          <w:rFonts w:ascii="Roboto Light" w:hAnsi="Roboto Light"/>
          <w:b/>
          <w:bCs/>
          <w:sz w:val="18"/>
          <w:szCs w:val="18"/>
        </w:rPr>
        <w:t>binhi</w:t>
      </w:r>
      <w:proofErr w:type="spellEnd"/>
      <w:r w:rsidR="00002414">
        <w:rPr>
          <w:rFonts w:ascii="Roboto Light" w:hAnsi="Roboto Light"/>
          <w:b/>
          <w:bCs/>
          <w:sz w:val="18"/>
          <w:szCs w:val="18"/>
        </w:rPr>
        <w:t xml:space="preserve"> at ani ng </w:t>
      </w:r>
      <w:proofErr w:type="spellStart"/>
      <w:r w:rsidR="00002414">
        <w:rPr>
          <w:rFonts w:ascii="Roboto Light" w:hAnsi="Roboto Light"/>
          <w:b/>
          <w:bCs/>
          <w:sz w:val="18"/>
          <w:szCs w:val="18"/>
        </w:rPr>
        <w:t>Naghahabol</w:t>
      </w:r>
      <w:proofErr w:type="spellEnd"/>
    </w:p>
    <w:tbl>
      <w:tblPr>
        <w:tblStyle w:val="TableGrid"/>
        <w:tblW w:w="14947" w:type="dxa"/>
        <w:jc w:val="center"/>
        <w:tblLook w:val="04A0" w:firstRow="1" w:lastRow="0" w:firstColumn="1" w:lastColumn="0" w:noHBand="0" w:noVBand="1"/>
      </w:tblPr>
      <w:tblGrid>
        <w:gridCol w:w="1024"/>
        <w:gridCol w:w="2320"/>
        <w:gridCol w:w="2321"/>
        <w:gridCol w:w="2320"/>
        <w:gridCol w:w="2321"/>
        <w:gridCol w:w="2320"/>
        <w:gridCol w:w="2321"/>
      </w:tblGrid>
      <w:tr w:rsidR="00916115" w:rsidRPr="005F0840" w14:paraId="5FAEE20D" w14:textId="5A08DD73" w:rsidTr="00301304">
        <w:trPr>
          <w:trHeight w:val="1357"/>
          <w:jc w:val="center"/>
        </w:trPr>
        <w:tc>
          <w:tcPr>
            <w:tcW w:w="1024" w:type="dxa"/>
            <w:vAlign w:val="center"/>
          </w:tcPr>
          <w:p w14:paraId="065E0C98" w14:textId="43E38182" w:rsidR="00916115" w:rsidRDefault="00916115" w:rsidP="00916115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Culture Number</w:t>
            </w:r>
          </w:p>
          <w:p w14:paraId="6115DCE9" w14:textId="77777777" w:rsidR="00916115" w:rsidRPr="00E25A12" w:rsidRDefault="00916115" w:rsidP="00916115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E25A12">
              <w:rPr>
                <w:rFonts w:ascii="Roboto Light" w:hAnsi="Roboto Light"/>
                <w:sz w:val="14"/>
                <w:szCs w:val="14"/>
              </w:rPr>
              <w:t>(</w:t>
            </w:r>
            <w:r>
              <w:rPr>
                <w:rFonts w:ascii="Roboto Light" w:hAnsi="Roboto Light"/>
                <w:sz w:val="14"/>
                <w:szCs w:val="14"/>
              </w:rPr>
              <w:t>From Table A.1</w:t>
            </w:r>
            <w:r w:rsidRPr="00E25A12">
              <w:rPr>
                <w:rFonts w:ascii="Roboto Light" w:hAnsi="Roboto Light"/>
                <w:sz w:val="14"/>
                <w:szCs w:val="14"/>
              </w:rPr>
              <w:t>)</w:t>
            </w:r>
          </w:p>
        </w:tc>
        <w:tc>
          <w:tcPr>
            <w:tcW w:w="2320" w:type="dxa"/>
            <w:vAlign w:val="center"/>
          </w:tcPr>
          <w:p w14:paraId="1EC8D19B" w14:textId="13E4E935" w:rsidR="00916115" w:rsidRDefault="00FB2864" w:rsidP="00916115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Petsa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umpisa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r w:rsidR="007644D5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Panahon ng </w:t>
            </w:r>
            <w:proofErr w:type="spellStart"/>
            <w:r w:rsidR="007644D5">
              <w:rPr>
                <w:rFonts w:ascii="Roboto Light" w:hAnsi="Roboto Light"/>
                <w:b/>
                <w:bCs/>
                <w:sz w:val="18"/>
                <w:szCs w:val="18"/>
              </w:rPr>
              <w:t>pag-alaga</w:t>
            </w:r>
            <w:proofErr w:type="spellEnd"/>
          </w:p>
          <w:p w14:paraId="191DDD8F" w14:textId="69CF5AC1" w:rsidR="00916115" w:rsidRPr="00454129" w:rsidRDefault="00916115" w:rsidP="00916115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0362E7">
              <w:rPr>
                <w:rFonts w:ascii="Roboto Light" w:hAnsi="Roboto Light"/>
                <w:sz w:val="16"/>
                <w:szCs w:val="16"/>
              </w:rPr>
              <w:t>(mm/</w:t>
            </w:r>
            <w:proofErr w:type="spellStart"/>
            <w:r w:rsidRPr="000362E7">
              <w:rPr>
                <w:rFonts w:ascii="Roboto Light" w:hAnsi="Roboto Light"/>
                <w:sz w:val="16"/>
                <w:szCs w:val="16"/>
              </w:rPr>
              <w:t>yy</w:t>
            </w:r>
            <w:proofErr w:type="spellEnd"/>
            <w:r w:rsidRPr="000362E7">
              <w:rPr>
                <w:rFonts w:ascii="Roboto Light" w:hAnsi="Roboto Light"/>
                <w:sz w:val="16"/>
                <w:szCs w:val="16"/>
              </w:rPr>
              <w:t>)</w:t>
            </w:r>
          </w:p>
        </w:tc>
        <w:tc>
          <w:tcPr>
            <w:tcW w:w="2321" w:type="dxa"/>
            <w:vAlign w:val="center"/>
          </w:tcPr>
          <w:p w14:paraId="5FD79D72" w14:textId="7A70A077" w:rsidR="00916115" w:rsidRDefault="001A6D29" w:rsidP="00916115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Petsa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</w:t>
            </w:r>
            <w:r w:rsidR="00AA6445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A6445">
              <w:rPr>
                <w:rFonts w:ascii="Roboto Light" w:hAnsi="Roboto Light"/>
                <w:b/>
                <w:bCs/>
                <w:sz w:val="18"/>
                <w:szCs w:val="18"/>
              </w:rPr>
              <w:t>naka-planong</w:t>
            </w:r>
            <w:proofErr w:type="spellEnd"/>
            <w:r w:rsidR="00AA6445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="0037541B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ani </w:t>
            </w:r>
          </w:p>
          <w:p w14:paraId="31F007A5" w14:textId="79FF954F" w:rsidR="00916115" w:rsidRPr="00E57A76" w:rsidRDefault="00916115" w:rsidP="00916115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E57A76">
              <w:rPr>
                <w:rFonts w:ascii="Roboto Light" w:hAnsi="Roboto Light"/>
                <w:sz w:val="18"/>
                <w:szCs w:val="18"/>
              </w:rPr>
              <w:t>(mm/</w:t>
            </w:r>
            <w:proofErr w:type="spellStart"/>
            <w:r w:rsidRPr="00E57A76">
              <w:rPr>
                <w:rFonts w:ascii="Roboto Light" w:hAnsi="Roboto Light"/>
                <w:sz w:val="18"/>
                <w:szCs w:val="18"/>
              </w:rPr>
              <w:t>yy</w:t>
            </w:r>
            <w:proofErr w:type="spellEnd"/>
            <w:r w:rsidRPr="00E57A76">
              <w:rPr>
                <w:rFonts w:ascii="Roboto Light" w:hAnsi="Roboto Light"/>
                <w:sz w:val="18"/>
                <w:szCs w:val="18"/>
              </w:rPr>
              <w:t>)</w:t>
            </w:r>
          </w:p>
        </w:tc>
        <w:tc>
          <w:tcPr>
            <w:tcW w:w="2320" w:type="dxa"/>
            <w:vAlign w:val="center"/>
          </w:tcPr>
          <w:p w14:paraId="20F769EF" w14:textId="5D0BEFCC" w:rsidR="00916115" w:rsidRDefault="0037541B" w:rsidP="00916115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Petsa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Aktwal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ani</w:t>
            </w:r>
          </w:p>
          <w:p w14:paraId="2F99EC73" w14:textId="65D548EC" w:rsidR="00916115" w:rsidRDefault="00916115" w:rsidP="00916115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0362E7">
              <w:rPr>
                <w:rFonts w:ascii="Roboto Light" w:hAnsi="Roboto Light"/>
                <w:sz w:val="18"/>
                <w:szCs w:val="18"/>
              </w:rPr>
              <w:t>(mm/</w:t>
            </w:r>
            <w:proofErr w:type="spellStart"/>
            <w:r w:rsidRPr="000362E7">
              <w:rPr>
                <w:rFonts w:ascii="Roboto Light" w:hAnsi="Roboto Light"/>
                <w:sz w:val="18"/>
                <w:szCs w:val="18"/>
              </w:rPr>
              <w:t>yy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21" w:type="dxa"/>
            <w:vAlign w:val="center"/>
          </w:tcPr>
          <w:p w14:paraId="43F0169A" w14:textId="345FFE07" w:rsidR="00916115" w:rsidRDefault="0097141A" w:rsidP="00916115">
            <w:pPr>
              <w:spacing w:before="240"/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Estado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na-aning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70DAF">
              <w:rPr>
                <w:rFonts w:ascii="Roboto Light" w:hAnsi="Roboto Light"/>
                <w:b/>
                <w:bCs/>
                <w:sz w:val="18"/>
                <w:szCs w:val="18"/>
              </w:rPr>
              <w:t>binhi</w:t>
            </w:r>
            <w:proofErr w:type="spellEnd"/>
          </w:p>
          <w:p w14:paraId="229379A8" w14:textId="56BC1C16" w:rsidR="00916115" w:rsidRPr="00580501" w:rsidRDefault="00916115" w:rsidP="00916115">
            <w:pPr>
              <w:spacing w:before="240"/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580501">
              <w:rPr>
                <w:rFonts w:ascii="Roboto Light" w:hAnsi="Roboto Light"/>
                <w:sz w:val="18"/>
                <w:szCs w:val="18"/>
              </w:rPr>
              <w:t xml:space="preserve">(e.g., </w:t>
            </w:r>
            <w:proofErr w:type="spellStart"/>
            <w:r w:rsidR="00A67740">
              <w:rPr>
                <w:rFonts w:ascii="Roboto Light" w:hAnsi="Roboto Light"/>
                <w:sz w:val="18"/>
                <w:szCs w:val="18"/>
              </w:rPr>
              <w:t>napinsala</w:t>
            </w:r>
            <w:proofErr w:type="spellEnd"/>
            <w:r w:rsidR="00A67740">
              <w:rPr>
                <w:rFonts w:ascii="Roboto Light" w:hAnsi="Roboto Light"/>
                <w:sz w:val="18"/>
                <w:szCs w:val="18"/>
              </w:rPr>
              <w:t xml:space="preserve">, </w:t>
            </w:r>
            <w:proofErr w:type="spellStart"/>
            <w:r w:rsidR="00A67740">
              <w:rPr>
                <w:rFonts w:ascii="Roboto Light" w:hAnsi="Roboto Light"/>
                <w:sz w:val="18"/>
                <w:szCs w:val="18"/>
              </w:rPr>
              <w:t>nabenta</w:t>
            </w:r>
            <w:proofErr w:type="spellEnd"/>
            <w:r w:rsidRPr="00580501">
              <w:rPr>
                <w:rFonts w:ascii="Roboto Light" w:hAnsi="Roboto Light"/>
                <w:sz w:val="18"/>
                <w:szCs w:val="18"/>
              </w:rPr>
              <w:t>)</w:t>
            </w:r>
          </w:p>
        </w:tc>
        <w:tc>
          <w:tcPr>
            <w:tcW w:w="2320" w:type="dxa"/>
            <w:vAlign w:val="center"/>
          </w:tcPr>
          <w:p w14:paraId="55493FDA" w14:textId="7ED62AA3" w:rsidR="00916115" w:rsidRDefault="00A67740" w:rsidP="00916115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Bigat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-ani</w:t>
            </w:r>
            <w:r w:rsidR="00507C53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="00916115">
              <w:rPr>
                <w:rFonts w:ascii="Roboto Light" w:hAnsi="Roboto Light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2321" w:type="dxa"/>
            <w:vAlign w:val="center"/>
          </w:tcPr>
          <w:p w14:paraId="6E722E4A" w14:textId="24897E23" w:rsidR="00916115" w:rsidRDefault="00507C53" w:rsidP="00916115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Halaga </w:t>
            </w:r>
            <w:r w:rsidR="00916115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(PHP)</w:t>
            </w:r>
          </w:p>
          <w:p w14:paraId="35EA5B26" w14:textId="76542816" w:rsidR="00916115" w:rsidRDefault="00507C53" w:rsidP="00916115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Ng Ani</w:t>
            </w:r>
          </w:p>
        </w:tc>
      </w:tr>
      <w:tr w:rsidR="00916115" w:rsidRPr="005F0840" w14:paraId="11E0A10D" w14:textId="6BA3DE9F" w:rsidTr="00301304">
        <w:trPr>
          <w:trHeight w:val="273"/>
          <w:jc w:val="center"/>
        </w:trPr>
        <w:tc>
          <w:tcPr>
            <w:tcW w:w="1024" w:type="dxa"/>
          </w:tcPr>
          <w:p w14:paraId="5322F552" w14:textId="77777777" w:rsidR="00916115" w:rsidRPr="005F0840" w:rsidRDefault="00916115" w:rsidP="00916115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1</w:t>
            </w:r>
          </w:p>
        </w:tc>
        <w:tc>
          <w:tcPr>
            <w:tcW w:w="2320" w:type="dxa"/>
          </w:tcPr>
          <w:p w14:paraId="7F2A3A81" w14:textId="77777777" w:rsidR="00916115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</w:tcPr>
          <w:p w14:paraId="12136066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</w:tcPr>
          <w:p w14:paraId="0C65F483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28300D05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7B489AB4" w14:textId="3B2D655B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46DCBF92" w14:textId="7EB18502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916115" w:rsidRPr="005F0840" w14:paraId="0D34AAF7" w14:textId="37B185B1" w:rsidTr="00301304">
        <w:trPr>
          <w:trHeight w:val="273"/>
          <w:jc w:val="center"/>
        </w:trPr>
        <w:tc>
          <w:tcPr>
            <w:tcW w:w="1024" w:type="dxa"/>
          </w:tcPr>
          <w:p w14:paraId="718F22D2" w14:textId="77777777" w:rsidR="00916115" w:rsidRPr="005F0840" w:rsidRDefault="00916115" w:rsidP="00916115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2</w:t>
            </w:r>
          </w:p>
        </w:tc>
        <w:tc>
          <w:tcPr>
            <w:tcW w:w="2320" w:type="dxa"/>
          </w:tcPr>
          <w:p w14:paraId="1B37CDD9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</w:tcPr>
          <w:p w14:paraId="46E0C58A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</w:tcPr>
          <w:p w14:paraId="38071274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15F165D8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542A3D07" w14:textId="57961C5D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5D088CD9" w14:textId="3F55A86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916115" w:rsidRPr="005F0840" w14:paraId="7E1C05B4" w14:textId="3FB2943F" w:rsidTr="00301304">
        <w:trPr>
          <w:trHeight w:val="187"/>
          <w:jc w:val="center"/>
        </w:trPr>
        <w:tc>
          <w:tcPr>
            <w:tcW w:w="1024" w:type="dxa"/>
          </w:tcPr>
          <w:p w14:paraId="388F77B5" w14:textId="77777777" w:rsidR="00916115" w:rsidRPr="005F0840" w:rsidRDefault="00916115" w:rsidP="00916115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3</w:t>
            </w:r>
          </w:p>
        </w:tc>
        <w:tc>
          <w:tcPr>
            <w:tcW w:w="2320" w:type="dxa"/>
          </w:tcPr>
          <w:p w14:paraId="72F03A82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</w:tcPr>
          <w:p w14:paraId="050192AE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</w:tcPr>
          <w:p w14:paraId="2864BDA8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70BDAB7D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5931EDD2" w14:textId="34CB007D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101AE568" w14:textId="2165CB38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916115" w:rsidRPr="005F0840" w14:paraId="28F6FB7A" w14:textId="42613B3E" w:rsidTr="00301304">
        <w:trPr>
          <w:trHeight w:val="273"/>
          <w:jc w:val="center"/>
        </w:trPr>
        <w:tc>
          <w:tcPr>
            <w:tcW w:w="1024" w:type="dxa"/>
          </w:tcPr>
          <w:p w14:paraId="1413C234" w14:textId="77777777" w:rsidR="00916115" w:rsidRPr="005F0840" w:rsidRDefault="00916115" w:rsidP="00916115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4</w:t>
            </w:r>
          </w:p>
        </w:tc>
        <w:tc>
          <w:tcPr>
            <w:tcW w:w="2320" w:type="dxa"/>
          </w:tcPr>
          <w:p w14:paraId="550E0973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</w:tcPr>
          <w:p w14:paraId="168D6256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</w:tcPr>
          <w:p w14:paraId="490243C0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4557A2B4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6595746C" w14:textId="6ADE9A0B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2834A0D8" w14:textId="5F94ABF3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916115" w:rsidRPr="005F0840" w14:paraId="143B56CE" w14:textId="7618390F" w:rsidTr="00301304">
        <w:trPr>
          <w:trHeight w:val="273"/>
          <w:jc w:val="center"/>
        </w:trPr>
        <w:tc>
          <w:tcPr>
            <w:tcW w:w="1024" w:type="dxa"/>
          </w:tcPr>
          <w:p w14:paraId="261A41A7" w14:textId="77777777" w:rsidR="00916115" w:rsidRPr="005F0840" w:rsidRDefault="00916115" w:rsidP="00916115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5</w:t>
            </w:r>
          </w:p>
        </w:tc>
        <w:tc>
          <w:tcPr>
            <w:tcW w:w="2320" w:type="dxa"/>
          </w:tcPr>
          <w:p w14:paraId="58555E56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</w:tcPr>
          <w:p w14:paraId="5E10EBB2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</w:tcPr>
          <w:p w14:paraId="4A2EFF6E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7D21E595" w14:textId="7777777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680DA280" w14:textId="78C881A4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321" w:type="dxa"/>
            <w:vAlign w:val="center"/>
          </w:tcPr>
          <w:p w14:paraId="093E18E4" w14:textId="1B1DFA07" w:rsidR="00916115" w:rsidRPr="005F0840" w:rsidRDefault="00916115" w:rsidP="0091611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7FBCB352" w14:textId="264F6CC9" w:rsidR="001706E9" w:rsidRDefault="001706E9">
      <w:pPr>
        <w:rPr>
          <w:rFonts w:ascii="Roboto Light" w:hAnsi="Roboto Light"/>
          <w:b/>
          <w:bCs/>
          <w:sz w:val="18"/>
          <w:szCs w:val="18"/>
        </w:rPr>
      </w:pPr>
      <w:r>
        <w:rPr>
          <w:rFonts w:ascii="Roboto Light" w:hAnsi="Roboto Light"/>
          <w:b/>
          <w:bCs/>
          <w:sz w:val="18"/>
          <w:szCs w:val="18"/>
        </w:rPr>
        <w:br w:type="page"/>
      </w:r>
    </w:p>
    <w:p w14:paraId="6FED1ED1" w14:textId="4D55C43E" w:rsidR="00A43C3C" w:rsidRPr="00E7302A" w:rsidRDefault="00A43C3C" w:rsidP="00983318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E7302A">
        <w:rPr>
          <w:rFonts w:ascii="Roboto Light" w:hAnsi="Roboto Light"/>
          <w:b/>
          <w:bCs/>
          <w:sz w:val="18"/>
          <w:szCs w:val="18"/>
        </w:rPr>
        <w:lastRenderedPageBreak/>
        <w:t xml:space="preserve">Table </w:t>
      </w:r>
      <w:r>
        <w:rPr>
          <w:rFonts w:ascii="Roboto Light" w:hAnsi="Roboto Light"/>
          <w:b/>
          <w:bCs/>
          <w:sz w:val="18"/>
          <w:szCs w:val="18"/>
        </w:rPr>
        <w:t>B</w:t>
      </w:r>
      <w:r w:rsidRPr="00E7302A">
        <w:rPr>
          <w:rFonts w:ascii="Roboto Light" w:hAnsi="Roboto Light"/>
          <w:b/>
          <w:bCs/>
          <w:sz w:val="18"/>
          <w:szCs w:val="18"/>
        </w:rPr>
        <w:t xml:space="preserve">. 1 </w:t>
      </w:r>
      <w:r w:rsidR="00C40A27" w:rsidRPr="00CF121D">
        <w:rPr>
          <w:rFonts w:ascii="Roboto Light" w:hAnsi="Roboto Light"/>
          <w:b/>
          <w:bCs/>
          <w:sz w:val="18"/>
          <w:szCs w:val="18"/>
        </w:rPr>
        <w:t xml:space="preserve">Mga </w:t>
      </w:r>
      <w:proofErr w:type="spellStart"/>
      <w:r w:rsidR="00C40A27" w:rsidRPr="00CF121D">
        <w:rPr>
          <w:rFonts w:ascii="Roboto Light" w:hAnsi="Roboto Light"/>
          <w:b/>
          <w:bCs/>
          <w:sz w:val="18"/>
          <w:szCs w:val="18"/>
        </w:rPr>
        <w:t>trabahante</w:t>
      </w:r>
      <w:proofErr w:type="spellEnd"/>
      <w:r w:rsidR="00C40A27" w:rsidRPr="00CF121D">
        <w:rPr>
          <w:rFonts w:ascii="Roboto Light" w:hAnsi="Roboto Light"/>
          <w:b/>
          <w:bCs/>
          <w:sz w:val="18"/>
          <w:szCs w:val="18"/>
        </w:rPr>
        <w:t xml:space="preserve">, </w:t>
      </w:r>
      <w:proofErr w:type="spellStart"/>
      <w:r w:rsidR="00C40A27" w:rsidRPr="00CF121D">
        <w:rPr>
          <w:rFonts w:ascii="Roboto Light" w:hAnsi="Roboto Light"/>
          <w:b/>
          <w:bCs/>
          <w:sz w:val="18"/>
          <w:szCs w:val="18"/>
        </w:rPr>
        <w:t>sinusuhulan</w:t>
      </w:r>
      <w:proofErr w:type="spellEnd"/>
      <w:r w:rsidR="00C40A27" w:rsidRPr="00CF121D">
        <w:rPr>
          <w:rFonts w:ascii="Roboto Light" w:hAnsi="Roboto Light"/>
          <w:b/>
          <w:bCs/>
          <w:sz w:val="18"/>
          <w:szCs w:val="18"/>
        </w:rPr>
        <w:t xml:space="preserve"> at </w:t>
      </w:r>
      <w:proofErr w:type="spellStart"/>
      <w:r w:rsidR="00C40A27" w:rsidRPr="00CF121D">
        <w:rPr>
          <w:rFonts w:ascii="Roboto Light" w:hAnsi="Roboto Light"/>
          <w:b/>
          <w:bCs/>
          <w:sz w:val="18"/>
          <w:szCs w:val="18"/>
        </w:rPr>
        <w:t>tauhan</w:t>
      </w:r>
      <w:proofErr w:type="spellEnd"/>
      <w:r w:rsidR="00C40A27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C40A27" w:rsidRPr="00CF121D">
        <w:rPr>
          <w:rFonts w:ascii="Roboto Light" w:hAnsi="Roboto Light"/>
          <w:b/>
          <w:bCs/>
          <w:sz w:val="18"/>
          <w:szCs w:val="18"/>
        </w:rPr>
        <w:t>na</w:t>
      </w:r>
      <w:proofErr w:type="spellEnd"/>
      <w:r w:rsidR="00C40A27" w:rsidRPr="00CF121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C40A27" w:rsidRPr="00CF121D">
        <w:rPr>
          <w:rFonts w:ascii="Roboto Light" w:hAnsi="Roboto Light"/>
          <w:b/>
          <w:bCs/>
          <w:sz w:val="18"/>
          <w:szCs w:val="18"/>
        </w:rPr>
        <w:t>arawan</w:t>
      </w:r>
      <w:proofErr w:type="spellEnd"/>
      <w:r w:rsidR="00C40A27" w:rsidRPr="00E7302A">
        <w:rPr>
          <w:rFonts w:ascii="Roboto Light" w:hAnsi="Roboto Light"/>
          <w:b/>
          <w:bCs/>
          <w:sz w:val="18"/>
          <w:szCs w:val="18"/>
        </w:rPr>
        <w:t xml:space="preserve"> </w:t>
      </w:r>
      <w:r w:rsidR="00C40A27">
        <w:rPr>
          <w:rFonts w:ascii="Roboto Light" w:hAnsi="Roboto Light"/>
          <w:b/>
          <w:bCs/>
          <w:sz w:val="18"/>
          <w:szCs w:val="18"/>
        </w:rPr>
        <w:t>(</w:t>
      </w:r>
      <w:r w:rsidR="00C40A27" w:rsidRPr="00E7302A">
        <w:rPr>
          <w:rFonts w:ascii="Roboto Light" w:hAnsi="Roboto Light"/>
          <w:b/>
          <w:bCs/>
          <w:sz w:val="18"/>
          <w:szCs w:val="18"/>
        </w:rPr>
        <w:t>Fish workers/labourers/Wage earner</w:t>
      </w:r>
      <w:r w:rsidR="00C40A27">
        <w:rPr>
          <w:rFonts w:ascii="Roboto Light" w:hAnsi="Roboto Light"/>
          <w:b/>
          <w:bCs/>
          <w:sz w:val="18"/>
          <w:szCs w:val="18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6"/>
        <w:gridCol w:w="3705"/>
        <w:gridCol w:w="3705"/>
        <w:gridCol w:w="3705"/>
      </w:tblGrid>
      <w:tr w:rsidR="00BB7ABF" w:rsidRPr="00E7302A" w14:paraId="51364FF0" w14:textId="77777777" w:rsidTr="00A86F0E">
        <w:trPr>
          <w:trHeight w:val="683"/>
        </w:trPr>
        <w:tc>
          <w:tcPr>
            <w:tcW w:w="1250" w:type="pct"/>
            <w:vAlign w:val="center"/>
          </w:tcPr>
          <w:p w14:paraId="76C431C2" w14:textId="691B9983" w:rsidR="00BB7ABF" w:rsidRPr="00E7302A" w:rsidRDefault="00BB7ABF" w:rsidP="00BB7AB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Buwan</w:t>
            </w:r>
          </w:p>
        </w:tc>
        <w:tc>
          <w:tcPr>
            <w:tcW w:w="1250" w:type="pct"/>
            <w:vAlign w:val="center"/>
          </w:tcPr>
          <w:p w14:paraId="4644E642" w14:textId="77777777" w:rsidR="00BB7ABF" w:rsidRDefault="00BB7ABF" w:rsidP="00BB7AB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Araw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trabaho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linggo</w:t>
            </w:r>
            <w:proofErr w:type="spellEnd"/>
          </w:p>
          <w:p w14:paraId="5B9892E4" w14:textId="5C423D34" w:rsidR="00BB7ABF" w:rsidRPr="0060165A" w:rsidRDefault="00BB7ABF" w:rsidP="00BB7ABF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(A)</w:t>
            </w:r>
          </w:p>
        </w:tc>
        <w:tc>
          <w:tcPr>
            <w:tcW w:w="1250" w:type="pct"/>
            <w:vAlign w:val="center"/>
          </w:tcPr>
          <w:p w14:paraId="5E27B84A" w14:textId="77777777" w:rsidR="00BB7ABF" w:rsidRDefault="00BB7ABF" w:rsidP="00BB7ABF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Kita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trabaho</w:t>
            </w:r>
            <w:proofErr w:type="spellEnd"/>
          </w:p>
          <w:p w14:paraId="7732F091" w14:textId="34D5E74B" w:rsidR="00BB7ABF" w:rsidRPr="0060165A" w:rsidRDefault="00BB7ABF" w:rsidP="00BB7ABF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(B)</w:t>
            </w:r>
          </w:p>
        </w:tc>
        <w:tc>
          <w:tcPr>
            <w:tcW w:w="1250" w:type="pct"/>
            <w:vAlign w:val="center"/>
          </w:tcPr>
          <w:p w14:paraId="55FDC9F0" w14:textId="77777777" w:rsidR="00057B50" w:rsidRPr="00787DB3" w:rsidRDefault="00057B50" w:rsidP="00057B50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>Karaniwang Kabuuang Kita sa bawat araw (C)</w:t>
            </w:r>
          </w:p>
          <w:p w14:paraId="6145E385" w14:textId="0438D7FB" w:rsidR="00BB7ABF" w:rsidRPr="0060165A" w:rsidRDefault="00057B50" w:rsidP="00057B50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= (A 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x</w:t>
            </w:r>
            <w:r w:rsidRPr="0060165A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 xml:space="preserve"> B) / 7</w:t>
            </w:r>
          </w:p>
        </w:tc>
      </w:tr>
      <w:tr w:rsidR="00A43C3C" w:rsidRPr="00E7302A" w14:paraId="0A8152CB" w14:textId="77777777" w:rsidTr="00E51F2E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BA5963C" w14:textId="77777777" w:rsidR="00A43C3C" w:rsidRPr="00E7302A" w:rsidRDefault="00A43C3C" w:rsidP="00E51F2E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Lean (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Habagat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season month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>s</w:t>
            </w:r>
          </w:p>
        </w:tc>
      </w:tr>
      <w:tr w:rsidR="00A43C3C" w:rsidRPr="00E7302A" w14:paraId="6A980276" w14:textId="77777777" w:rsidTr="00E51F2E">
        <w:trPr>
          <w:trHeight w:val="397"/>
        </w:trPr>
        <w:tc>
          <w:tcPr>
            <w:tcW w:w="1250" w:type="pct"/>
            <w:vAlign w:val="center"/>
          </w:tcPr>
          <w:p w14:paraId="1E51E4CE" w14:textId="77777777" w:rsidR="00A43C3C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1250" w:type="pct"/>
            <w:vAlign w:val="center"/>
          </w:tcPr>
          <w:p w14:paraId="46C36902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1A05814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F5FD5C1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43C3C" w:rsidRPr="00E7302A" w14:paraId="7C21ED75" w14:textId="77777777" w:rsidTr="00E51F2E">
        <w:trPr>
          <w:trHeight w:val="397"/>
        </w:trPr>
        <w:tc>
          <w:tcPr>
            <w:tcW w:w="1250" w:type="pct"/>
            <w:vAlign w:val="center"/>
          </w:tcPr>
          <w:p w14:paraId="64A34F4B" w14:textId="77777777" w:rsidR="00A43C3C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250" w:type="pct"/>
            <w:vAlign w:val="center"/>
          </w:tcPr>
          <w:p w14:paraId="6825D5B2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E840B9F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ABE9332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43C3C" w:rsidRPr="00E7302A" w14:paraId="0623B680" w14:textId="77777777" w:rsidTr="00E51F2E">
        <w:trPr>
          <w:trHeight w:val="397"/>
        </w:trPr>
        <w:tc>
          <w:tcPr>
            <w:tcW w:w="1250" w:type="pct"/>
            <w:vAlign w:val="center"/>
          </w:tcPr>
          <w:p w14:paraId="3C9F8AEE" w14:textId="77777777" w:rsidR="00A43C3C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1250" w:type="pct"/>
            <w:vAlign w:val="center"/>
          </w:tcPr>
          <w:p w14:paraId="4FA195D1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4FD461A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376F864" w14:textId="77777777" w:rsidR="00A43C3C" w:rsidRPr="00E7302A" w:rsidRDefault="00A43C3C" w:rsidP="00E51F2E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231CF962" w14:textId="51B5236A" w:rsidR="00A43C3C" w:rsidRPr="00E7302A" w:rsidRDefault="00A43C3C" w:rsidP="00983318">
      <w:pPr>
        <w:spacing w:before="240"/>
        <w:jc w:val="center"/>
        <w:rPr>
          <w:rFonts w:ascii="Roboto Light" w:hAnsi="Roboto Light"/>
          <w:b/>
          <w:bCs/>
          <w:sz w:val="18"/>
          <w:szCs w:val="18"/>
        </w:rPr>
      </w:pPr>
      <w:r w:rsidRPr="00E7302A">
        <w:rPr>
          <w:rFonts w:ascii="Roboto Light" w:hAnsi="Roboto Light"/>
          <w:b/>
          <w:bCs/>
          <w:sz w:val="18"/>
          <w:szCs w:val="18"/>
        </w:rPr>
        <w:t xml:space="preserve">Table </w:t>
      </w:r>
      <w:r>
        <w:rPr>
          <w:rFonts w:ascii="Roboto Light" w:hAnsi="Roboto Light"/>
          <w:b/>
          <w:bCs/>
          <w:sz w:val="18"/>
          <w:szCs w:val="18"/>
        </w:rPr>
        <w:t>B</w:t>
      </w:r>
      <w:r w:rsidRPr="00E7302A">
        <w:rPr>
          <w:rFonts w:ascii="Roboto Light" w:hAnsi="Roboto Light"/>
          <w:b/>
          <w:bCs/>
          <w:sz w:val="18"/>
          <w:szCs w:val="18"/>
        </w:rPr>
        <w:t xml:space="preserve">. 2 </w:t>
      </w:r>
      <w:r w:rsidR="00287081">
        <w:rPr>
          <w:rFonts w:ascii="Roboto Light" w:hAnsi="Roboto Light"/>
          <w:b/>
          <w:bCs/>
          <w:sz w:val="18"/>
          <w:szCs w:val="18"/>
        </w:rPr>
        <w:t xml:space="preserve">Mga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ginagastusan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pagbigay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serbisyo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 ng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mba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trabahante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,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sinusuhulan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 at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tauhan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na</w:t>
      </w:r>
      <w:proofErr w:type="spellEnd"/>
      <w:r w:rsidR="00287081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287081">
        <w:rPr>
          <w:rFonts w:ascii="Roboto Light" w:hAnsi="Roboto Light"/>
          <w:b/>
          <w:bCs/>
          <w:sz w:val="18"/>
          <w:szCs w:val="18"/>
        </w:rPr>
        <w:t>arawan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6"/>
        <w:gridCol w:w="3705"/>
        <w:gridCol w:w="3705"/>
        <w:gridCol w:w="3705"/>
      </w:tblGrid>
      <w:tr w:rsidR="008C49E5" w:rsidRPr="00E7302A" w14:paraId="0F631A12" w14:textId="77777777" w:rsidTr="00E51F2E">
        <w:trPr>
          <w:trHeight w:val="397"/>
        </w:trPr>
        <w:tc>
          <w:tcPr>
            <w:tcW w:w="1250" w:type="pct"/>
            <w:vAlign w:val="center"/>
          </w:tcPr>
          <w:p w14:paraId="2997F6E0" w14:textId="617DC94B" w:rsidR="008C49E5" w:rsidRPr="00E7302A" w:rsidRDefault="008C49E5" w:rsidP="008C49E5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Gastusin</w:t>
            </w:r>
            <w:proofErr w:type="spellEnd"/>
          </w:p>
        </w:tc>
        <w:tc>
          <w:tcPr>
            <w:tcW w:w="1250" w:type="pct"/>
            <w:vAlign w:val="center"/>
          </w:tcPr>
          <w:p w14:paraId="45E6B3C9" w14:textId="1D65929D" w:rsidR="008C49E5" w:rsidRPr="00787DB3" w:rsidRDefault="00E57E7D" w:rsidP="008C49E5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  <w:lang w:val="it-IT"/>
              </w:rPr>
              <w:t>Ginagastos sa isang araw</w:t>
            </w:r>
            <w:r w:rsidRPr="00787DB3">
              <w:rPr>
                <w:rFonts w:ascii="Roboto Light" w:hAnsi="Roboto Light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87DB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  <w:lang w:val="it-IT"/>
              </w:rPr>
              <w:t>(D)</w:t>
            </w:r>
          </w:p>
        </w:tc>
        <w:tc>
          <w:tcPr>
            <w:tcW w:w="1250" w:type="pct"/>
            <w:vAlign w:val="center"/>
          </w:tcPr>
          <w:p w14:paraId="3E8BF9A4" w14:textId="597A4232" w:rsidR="008C49E5" w:rsidRPr="00E7302A" w:rsidRDefault="00EA5E81" w:rsidP="008C49E5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Bilang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ng Ara ng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tabaho</w:t>
            </w:r>
            <w:proofErr w:type="spellEnd"/>
            <w:r w:rsidR="00923D21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="00923D21"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 w:rsidR="00923D21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23D21">
              <w:rPr>
                <w:rFonts w:ascii="Roboto Light" w:hAnsi="Roboto Light"/>
                <w:b/>
                <w:bCs/>
                <w:sz w:val="18"/>
                <w:szCs w:val="18"/>
              </w:rPr>
              <w:t>linggo</w:t>
            </w:r>
            <w:proofErr w:type="spellEnd"/>
            <w:r w:rsidR="008C49E5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r w:rsidR="008C49E5" w:rsidRPr="00A1769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(</w:t>
            </w:r>
            <w:r w:rsidR="008C49E5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E</w:t>
            </w:r>
            <w:r w:rsidR="008C49E5" w:rsidRPr="00A17693"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50" w:type="pct"/>
            <w:vAlign w:val="center"/>
          </w:tcPr>
          <w:p w14:paraId="52B47195" w14:textId="77777777" w:rsidR="00CD6456" w:rsidRDefault="00CD6456" w:rsidP="00CD6456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(F</w:t>
            </w: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3DF587AF" w14:textId="6F76314D" w:rsidR="008C49E5" w:rsidRPr="00A17693" w:rsidRDefault="00CD6456" w:rsidP="00CD6456">
            <w:pPr>
              <w:jc w:val="center"/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i/>
                <w:iCs/>
                <w:sz w:val="18"/>
                <w:szCs w:val="18"/>
              </w:rPr>
              <w:t>= (D x E) / 7</w:t>
            </w:r>
          </w:p>
        </w:tc>
      </w:tr>
      <w:tr w:rsidR="008C49E5" w:rsidRPr="00E7302A" w14:paraId="1555CC91" w14:textId="77777777" w:rsidTr="00E51F2E">
        <w:trPr>
          <w:trHeight w:val="397"/>
        </w:trPr>
        <w:tc>
          <w:tcPr>
            <w:tcW w:w="1250" w:type="pct"/>
          </w:tcPr>
          <w:p w14:paraId="67EBE1AE" w14:textId="68938864" w:rsidR="008C49E5" w:rsidRPr="00A01A6F" w:rsidRDefault="008C49E5" w:rsidP="008C49E5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Pamasahe</w:t>
            </w:r>
            <w:proofErr w:type="spellEnd"/>
          </w:p>
        </w:tc>
        <w:tc>
          <w:tcPr>
            <w:tcW w:w="1250" w:type="pct"/>
          </w:tcPr>
          <w:p w14:paraId="5F3DB271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CF377E9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034BFDD7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8C49E5" w:rsidRPr="00E7302A" w14:paraId="29FB6635" w14:textId="77777777" w:rsidTr="00E51F2E">
        <w:trPr>
          <w:trHeight w:val="397"/>
        </w:trPr>
        <w:tc>
          <w:tcPr>
            <w:tcW w:w="1250" w:type="pct"/>
          </w:tcPr>
          <w:p w14:paraId="179597A5" w14:textId="1AC38926" w:rsidR="008C49E5" w:rsidRPr="00A01A6F" w:rsidRDefault="008C49E5" w:rsidP="008C49E5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Gasolina</w:t>
            </w:r>
            <w:proofErr w:type="spellEnd"/>
            <w:r w:rsidRPr="00A01A6F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</w:tcPr>
          <w:p w14:paraId="60E74B90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44ABD1D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6245C74B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8C49E5" w:rsidRPr="00E7302A" w14:paraId="260A4B3A" w14:textId="77777777" w:rsidTr="00E51F2E">
        <w:trPr>
          <w:trHeight w:val="397"/>
        </w:trPr>
        <w:tc>
          <w:tcPr>
            <w:tcW w:w="1250" w:type="pct"/>
          </w:tcPr>
          <w:p w14:paraId="2C8CD08D" w14:textId="46862EC1" w:rsidR="008C49E5" w:rsidRPr="00A01A6F" w:rsidRDefault="008C49E5" w:rsidP="008C49E5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/>
                <w:bCs/>
                <w:sz w:val="18"/>
                <w:szCs w:val="18"/>
              </w:rPr>
              <w:t>Iba pa</w:t>
            </w:r>
            <w:r w:rsidRPr="00A01A6F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oboto Light" w:hAnsi="Roboto Light"/>
                <w:b/>
                <w:bCs/>
                <w:sz w:val="18"/>
                <w:szCs w:val="18"/>
              </w:rPr>
              <w:t>pakitukoy</w:t>
            </w:r>
            <w:proofErr w:type="spellEnd"/>
            <w:r w:rsidRPr="00A01A6F">
              <w:rPr>
                <w:rFonts w:ascii="Roboto Light" w:hAnsi="Roboto Ligh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50" w:type="pct"/>
          </w:tcPr>
          <w:p w14:paraId="31298E23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23E912F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55481F4" w14:textId="77777777" w:rsidR="008C49E5" w:rsidRPr="00E7302A" w:rsidRDefault="008C49E5" w:rsidP="008C49E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A43C3C" w:rsidRPr="00E7302A" w14:paraId="0437F13E" w14:textId="77777777" w:rsidTr="00E51F2E">
        <w:trPr>
          <w:trHeight w:val="397"/>
        </w:trPr>
        <w:tc>
          <w:tcPr>
            <w:tcW w:w="1250" w:type="pct"/>
            <w:shd w:val="clear" w:color="auto" w:fill="D9D9D9" w:themeFill="background1" w:themeFillShade="D9"/>
          </w:tcPr>
          <w:p w14:paraId="73F4C4E3" w14:textId="77777777" w:rsidR="00A43C3C" w:rsidRPr="00A01A6F" w:rsidRDefault="00A43C3C" w:rsidP="00FD7945">
            <w:pPr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A01A6F">
              <w:rPr>
                <w:rFonts w:ascii="Roboto Light" w:hAnsi="Roboto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03229FC" w14:textId="77777777" w:rsidR="00A43C3C" w:rsidRPr="00E7302A" w:rsidRDefault="00A43C3C" w:rsidP="00FD7945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6F816337" w14:textId="77777777" w:rsidR="00A43C3C" w:rsidRPr="00E7302A" w:rsidRDefault="00A43C3C" w:rsidP="00FD7945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51C8176F" w14:textId="77777777" w:rsidR="00A43C3C" w:rsidRPr="00E7302A" w:rsidRDefault="00A43C3C" w:rsidP="00FD7945">
            <w:pPr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712E8AEC" w14:textId="77777777" w:rsidR="00A43C3C" w:rsidRDefault="00A43C3C" w:rsidP="00A43C3C">
      <w:pPr>
        <w:spacing w:after="0" w:line="240" w:lineRule="auto"/>
        <w:ind w:left="-426" w:right="-613"/>
        <w:textAlignment w:val="top"/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</w:p>
    <w:p w14:paraId="219470CE" w14:textId="77777777" w:rsidR="00A43C3C" w:rsidRDefault="00A43C3C" w:rsidP="00A43C3C">
      <w:pP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  <w: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  <w:br w:type="page"/>
      </w:r>
    </w:p>
    <w:p w14:paraId="56B8460F" w14:textId="776ADC19" w:rsidR="00A43C3C" w:rsidRPr="005F0840" w:rsidRDefault="00A43C3C" w:rsidP="00983318">
      <w:pPr>
        <w:jc w:val="center"/>
        <w:rPr>
          <w:rFonts w:ascii="Roboto Light" w:hAnsi="Roboto Light"/>
          <w:b/>
          <w:bCs/>
          <w:sz w:val="18"/>
          <w:szCs w:val="18"/>
        </w:rPr>
      </w:pPr>
      <w:r w:rsidRPr="005F0840">
        <w:rPr>
          <w:rFonts w:ascii="Roboto Light" w:hAnsi="Roboto Light"/>
          <w:b/>
          <w:bCs/>
          <w:sz w:val="18"/>
          <w:szCs w:val="18"/>
        </w:rPr>
        <w:lastRenderedPageBreak/>
        <w:t xml:space="preserve">Table </w:t>
      </w:r>
      <w:r>
        <w:rPr>
          <w:rFonts w:ascii="Roboto Light" w:hAnsi="Roboto Light"/>
          <w:b/>
          <w:bCs/>
          <w:sz w:val="18"/>
          <w:szCs w:val="18"/>
        </w:rPr>
        <w:t>B</w:t>
      </w:r>
      <w:r w:rsidRPr="005F0840">
        <w:rPr>
          <w:rFonts w:ascii="Roboto Light" w:hAnsi="Roboto Light"/>
          <w:b/>
          <w:bCs/>
          <w:sz w:val="18"/>
          <w:szCs w:val="18"/>
        </w:rPr>
        <w:t xml:space="preserve">.3 </w:t>
      </w:r>
      <w:proofErr w:type="spellStart"/>
      <w:r w:rsidR="00696E14">
        <w:rPr>
          <w:rFonts w:ascii="Roboto Light" w:hAnsi="Roboto Light"/>
          <w:b/>
          <w:bCs/>
          <w:sz w:val="18"/>
          <w:szCs w:val="18"/>
        </w:rPr>
        <w:t>Pagkalkula</w:t>
      </w:r>
      <w:proofErr w:type="spellEnd"/>
      <w:r w:rsidR="00696E14">
        <w:rPr>
          <w:rFonts w:ascii="Roboto Light" w:hAnsi="Roboto Light"/>
          <w:b/>
          <w:bCs/>
          <w:sz w:val="18"/>
          <w:szCs w:val="18"/>
        </w:rPr>
        <w:t xml:space="preserve"> n</w:t>
      </w:r>
      <w:r w:rsidR="00471C6D">
        <w:rPr>
          <w:rFonts w:ascii="Roboto Light" w:hAnsi="Roboto Light"/>
          <w:b/>
          <w:bCs/>
          <w:sz w:val="18"/>
          <w:szCs w:val="18"/>
        </w:rPr>
        <w:t xml:space="preserve">g </w:t>
      </w:r>
      <w:proofErr w:type="spellStart"/>
      <w:r w:rsidR="00471C6D">
        <w:rPr>
          <w:rFonts w:ascii="Roboto Light" w:hAnsi="Roboto Light"/>
          <w:b/>
          <w:bCs/>
          <w:sz w:val="18"/>
          <w:szCs w:val="18"/>
        </w:rPr>
        <w:t>pagkalugi</w:t>
      </w:r>
      <w:proofErr w:type="spellEnd"/>
      <w:r w:rsidR="00471C6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471C6D">
        <w:rPr>
          <w:rFonts w:ascii="Roboto Light" w:hAnsi="Roboto Light"/>
          <w:b/>
          <w:bCs/>
          <w:sz w:val="18"/>
          <w:szCs w:val="18"/>
        </w:rPr>
        <w:t>sa</w:t>
      </w:r>
      <w:proofErr w:type="spellEnd"/>
      <w:r w:rsidR="00471C6D">
        <w:rPr>
          <w:rFonts w:ascii="Roboto Light" w:hAnsi="Roboto Light"/>
          <w:b/>
          <w:bCs/>
          <w:sz w:val="18"/>
          <w:szCs w:val="18"/>
        </w:rPr>
        <w:t xml:space="preserve"> </w:t>
      </w:r>
      <w:proofErr w:type="spellStart"/>
      <w:r w:rsidR="00471C6D">
        <w:rPr>
          <w:rFonts w:ascii="Roboto Light" w:hAnsi="Roboto Light"/>
          <w:b/>
          <w:bCs/>
          <w:sz w:val="18"/>
          <w:szCs w:val="18"/>
        </w:rPr>
        <w:t>operasyon</w:t>
      </w:r>
      <w:proofErr w:type="spellEnd"/>
      <w:r w:rsidR="00471C6D">
        <w:rPr>
          <w:rFonts w:ascii="Roboto Light" w:hAnsi="Roboto Light"/>
          <w:b/>
          <w:bCs/>
          <w:sz w:val="18"/>
          <w:szCs w:val="18"/>
        </w:rPr>
        <w:t xml:space="preserve"> ng </w:t>
      </w:r>
      <w:r w:rsidR="000962AA">
        <w:rPr>
          <w:rFonts w:ascii="Roboto Light" w:hAnsi="Roboto Light"/>
          <w:b/>
          <w:bCs/>
          <w:sz w:val="18"/>
          <w:szCs w:val="18"/>
        </w:rPr>
        <w:t>marine farming</w:t>
      </w:r>
    </w:p>
    <w:p w14:paraId="7F22A00B" w14:textId="77777777" w:rsidR="00A43C3C" w:rsidRDefault="00A43C3C" w:rsidP="00A43C3C">
      <w:pPr>
        <w:spacing w:after="0" w:line="240" w:lineRule="auto"/>
        <w:ind w:left="-426" w:right="-613"/>
        <w:textAlignment w:val="top"/>
        <w:rPr>
          <w:rFonts w:ascii="Roboto Light" w:hAnsi="Roboto Light" w:cs="Times New Roman"/>
          <w:color w:val="FF0000"/>
          <w:sz w:val="20"/>
          <w:szCs w:val="20"/>
          <w:u w:val="single"/>
        </w:rPr>
      </w:pPr>
    </w:p>
    <w:tbl>
      <w:tblPr>
        <w:tblStyle w:val="TableGrid"/>
        <w:tblW w:w="4840" w:type="pct"/>
        <w:jc w:val="center"/>
        <w:tblLook w:val="04A0" w:firstRow="1" w:lastRow="0" w:firstColumn="1" w:lastColumn="0" w:noHBand="0" w:noVBand="1"/>
      </w:tblPr>
      <w:tblGrid>
        <w:gridCol w:w="8071"/>
        <w:gridCol w:w="2092"/>
        <w:gridCol w:w="2092"/>
        <w:gridCol w:w="2092"/>
      </w:tblGrid>
      <w:tr w:rsidR="00983318" w:rsidRPr="005F0840" w14:paraId="14C1C690" w14:textId="77777777" w:rsidTr="003B0F96">
        <w:trPr>
          <w:trHeight w:val="849"/>
          <w:jc w:val="center"/>
        </w:trPr>
        <w:tc>
          <w:tcPr>
            <w:tcW w:w="2813" w:type="pct"/>
            <w:vAlign w:val="center"/>
          </w:tcPr>
          <w:p w14:paraId="55E29DC3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71CB3035" w14:textId="77777777" w:rsidR="00983318" w:rsidRDefault="00983318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July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1B055073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(31 days)</w:t>
            </w:r>
          </w:p>
        </w:tc>
        <w:tc>
          <w:tcPr>
            <w:tcW w:w="729" w:type="pct"/>
            <w:vAlign w:val="center"/>
          </w:tcPr>
          <w:p w14:paraId="35EC1489" w14:textId="77777777" w:rsidR="00983318" w:rsidRDefault="00983318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August</w:t>
            </w:r>
            <w:r w:rsidRPr="005F0840"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</w:p>
          <w:p w14:paraId="3CDC8D8F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5F0840">
              <w:rPr>
                <w:rFonts w:ascii="Roboto Light" w:hAnsi="Roboto Light"/>
                <w:b/>
                <w:sz w:val="12"/>
                <w:szCs w:val="12"/>
              </w:rPr>
              <w:t>(3</w:t>
            </w:r>
            <w:r>
              <w:rPr>
                <w:rFonts w:ascii="Roboto Light" w:hAnsi="Roboto Light"/>
                <w:b/>
                <w:sz w:val="12"/>
                <w:szCs w:val="12"/>
              </w:rPr>
              <w:t>1</w:t>
            </w:r>
            <w:r w:rsidRPr="005F0840">
              <w:rPr>
                <w:rFonts w:ascii="Roboto Light" w:hAnsi="Roboto Light"/>
                <w:b/>
                <w:sz w:val="12"/>
                <w:szCs w:val="12"/>
              </w:rPr>
              <w:t xml:space="preserve"> days)</w:t>
            </w:r>
          </w:p>
        </w:tc>
        <w:tc>
          <w:tcPr>
            <w:tcW w:w="729" w:type="pct"/>
            <w:vAlign w:val="center"/>
          </w:tcPr>
          <w:p w14:paraId="742F6CDB" w14:textId="77777777" w:rsidR="00983318" w:rsidRDefault="00983318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>September</w:t>
            </w:r>
          </w:p>
          <w:p w14:paraId="5A6FF974" w14:textId="77777777" w:rsidR="00983318" w:rsidRDefault="00983318" w:rsidP="003B0F96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  <w:r w:rsidRPr="00D64F56">
              <w:rPr>
                <w:rFonts w:ascii="Roboto Light" w:hAnsi="Roboto Light"/>
                <w:b/>
                <w:sz w:val="12"/>
                <w:szCs w:val="12"/>
              </w:rPr>
              <w:t>(30 days)</w:t>
            </w:r>
          </w:p>
        </w:tc>
      </w:tr>
      <w:tr w:rsidR="00A5575B" w:rsidRPr="005F0840" w14:paraId="4B4A666E" w14:textId="77777777" w:rsidTr="003B0F96">
        <w:trPr>
          <w:trHeight w:val="849"/>
          <w:jc w:val="center"/>
        </w:trPr>
        <w:tc>
          <w:tcPr>
            <w:tcW w:w="2813" w:type="pct"/>
            <w:vAlign w:val="center"/>
          </w:tcPr>
          <w:p w14:paraId="68EB399B" w14:textId="2F6817B0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Kita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(See Table </w:t>
            </w:r>
            <w:r>
              <w:rPr>
                <w:rFonts w:ascii="Roboto Light" w:hAnsi="Roboto Light"/>
                <w:bCs/>
                <w:sz w:val="18"/>
                <w:szCs w:val="18"/>
              </w:rPr>
              <w:t>B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.1)</w:t>
            </w:r>
          </w:p>
        </w:tc>
        <w:tc>
          <w:tcPr>
            <w:tcW w:w="729" w:type="pct"/>
            <w:vAlign w:val="center"/>
          </w:tcPr>
          <w:p w14:paraId="230DF176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68F502E6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1A7D12E4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A5575B" w:rsidRPr="005F0840" w14:paraId="590A0B98" w14:textId="77777777" w:rsidTr="003B0F96">
        <w:trPr>
          <w:trHeight w:val="849"/>
          <w:jc w:val="center"/>
        </w:trPr>
        <w:tc>
          <w:tcPr>
            <w:tcW w:w="2813" w:type="pct"/>
            <w:vAlign w:val="center"/>
          </w:tcPr>
          <w:p w14:paraId="00486D3F" w14:textId="04731508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(See Table </w:t>
            </w:r>
            <w:r>
              <w:rPr>
                <w:rFonts w:ascii="Roboto Light" w:hAnsi="Roboto Light"/>
                <w:bCs/>
                <w:sz w:val="18"/>
                <w:szCs w:val="18"/>
              </w:rPr>
              <w:t>B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.2)</w:t>
            </w:r>
          </w:p>
        </w:tc>
        <w:tc>
          <w:tcPr>
            <w:tcW w:w="729" w:type="pct"/>
            <w:vAlign w:val="center"/>
          </w:tcPr>
          <w:p w14:paraId="7593B0D9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3DF4600E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6315DE9D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A5575B" w:rsidRPr="005F0840" w14:paraId="061B497D" w14:textId="77777777" w:rsidTr="003B0F96">
        <w:trPr>
          <w:trHeight w:val="849"/>
          <w:jc w:val="center"/>
        </w:trPr>
        <w:tc>
          <w:tcPr>
            <w:tcW w:w="2813" w:type="pct"/>
            <w:vAlign w:val="center"/>
          </w:tcPr>
          <w:p w14:paraId="716BA8E6" w14:textId="1E39F703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Karaniwang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neto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kita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proofErr w:type="gramEnd"/>
            <w:r w:rsidRPr="005F0840">
              <w:rPr>
                <w:rFonts w:ascii="Roboto Light" w:hAnsi="Roboto Light"/>
                <w:b/>
                <w:sz w:val="18"/>
                <w:szCs w:val="18"/>
              </w:rPr>
              <w:t>line 1 – line 2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4A3B61DC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63261ABF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7DD0BD2" w14:textId="77777777" w:rsidR="00A5575B" w:rsidRPr="005F0840" w:rsidRDefault="00A5575B" w:rsidP="00A5575B">
            <w:pPr>
              <w:jc w:val="center"/>
              <w:rPr>
                <w:rFonts w:ascii="Roboto Light" w:hAnsi="Roboto Light"/>
                <w:b/>
                <w:sz w:val="18"/>
                <w:szCs w:val="18"/>
              </w:rPr>
            </w:pPr>
          </w:p>
        </w:tc>
      </w:tr>
      <w:tr w:rsidR="006D61FA" w:rsidRPr="005F0840" w14:paraId="40E9A419" w14:textId="77777777" w:rsidTr="003B0F96">
        <w:trPr>
          <w:trHeight w:val="727"/>
          <w:jc w:val="center"/>
        </w:trPr>
        <w:tc>
          <w:tcPr>
            <w:tcW w:w="2813" w:type="pct"/>
            <w:vAlign w:val="center"/>
          </w:tcPr>
          <w:p w14:paraId="2FBD0D4A" w14:textId="77777777" w:rsidR="006D61FA" w:rsidRPr="00787DB3" w:rsidRDefault="006D61FA" w:rsidP="006D61FA">
            <w:pPr>
              <w:jc w:val="center"/>
              <w:rPr>
                <w:rFonts w:ascii="Roboto Light" w:hAnsi="Roboto Light"/>
                <w:bCs/>
                <w:sz w:val="18"/>
                <w:szCs w:val="18"/>
                <w:lang w:val="it-IT"/>
              </w:rPr>
            </w:pPr>
            <w:r w:rsidRPr="00787DB3">
              <w:rPr>
                <w:rFonts w:ascii="Roboto Light" w:hAnsi="Roboto Light"/>
                <w:bCs/>
                <w:sz w:val="18"/>
                <w:szCs w:val="18"/>
                <w:lang w:val="it-IT"/>
              </w:rPr>
              <w:t xml:space="preserve">4. Bilang ng Araw na huminto sa pagtrabaho dahil sa </w:t>
            </w:r>
          </w:p>
          <w:p w14:paraId="5FDEFDDA" w14:textId="02B39E7D" w:rsidR="006D61FA" w:rsidRPr="005F0840" w:rsidRDefault="006D61FA" w:rsidP="006D61FA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</w:p>
        </w:tc>
        <w:tc>
          <w:tcPr>
            <w:tcW w:w="729" w:type="pct"/>
            <w:vAlign w:val="center"/>
          </w:tcPr>
          <w:p w14:paraId="08BD6BF1" w14:textId="77777777" w:rsidR="006D61FA" w:rsidRPr="005F0840" w:rsidRDefault="006D61FA" w:rsidP="006D61F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65E2A48F" w14:textId="77777777" w:rsidR="006D61FA" w:rsidRPr="005F0840" w:rsidRDefault="006D61FA" w:rsidP="006D61F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2D00200" w14:textId="77777777" w:rsidR="006D61FA" w:rsidRPr="005F0840" w:rsidRDefault="006D61FA" w:rsidP="006D61F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6D61FA" w:rsidRPr="005F0840" w14:paraId="6FFC6DBE" w14:textId="77777777" w:rsidTr="003B0F96">
        <w:trPr>
          <w:trHeight w:val="868"/>
          <w:jc w:val="center"/>
        </w:trPr>
        <w:tc>
          <w:tcPr>
            <w:tcW w:w="2813" w:type="pct"/>
            <w:vAlign w:val="center"/>
          </w:tcPr>
          <w:p w14:paraId="5E4934B6" w14:textId="39F75888" w:rsidR="006D61FA" w:rsidRPr="005F0840" w:rsidRDefault="006D61FA" w:rsidP="006D61FA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5. 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Neto ng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dahil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>total fishing ban</w:t>
            </w:r>
            <w:r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r w:rsidRPr="00F707B8">
              <w:rPr>
                <w:rFonts w:ascii="Roboto Light" w:hAnsi="Roboto Light"/>
                <w:b/>
                <w:sz w:val="18"/>
                <w:szCs w:val="18"/>
              </w:rPr>
              <w:t>line 3 x line 4</w:t>
            </w:r>
            <w:r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39781DF5" w14:textId="77777777" w:rsidR="006D61FA" w:rsidRPr="005F0840" w:rsidRDefault="006D61FA" w:rsidP="006D61F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502212CD" w14:textId="77777777" w:rsidR="006D61FA" w:rsidRPr="005F0840" w:rsidRDefault="006D61FA" w:rsidP="006D61F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4638114C" w14:textId="77777777" w:rsidR="006D61FA" w:rsidRPr="005F0840" w:rsidRDefault="006D61FA" w:rsidP="006D61FA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983318" w:rsidRPr="00512691" w14:paraId="588B72F4" w14:textId="77777777" w:rsidTr="003B0F96">
        <w:trPr>
          <w:trHeight w:val="868"/>
          <w:jc w:val="center"/>
        </w:trPr>
        <w:tc>
          <w:tcPr>
            <w:tcW w:w="2813" w:type="pct"/>
            <w:vAlign w:val="center"/>
          </w:tcPr>
          <w:p w14:paraId="420B09C2" w14:textId="6DD1B00B" w:rsidR="00983318" w:rsidRPr="005F0840" w:rsidRDefault="00983318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6. </w:t>
            </w:r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Iba pang </w:t>
            </w:r>
            <w:proofErr w:type="spellStart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>gastusin</w:t>
            </w:r>
            <w:proofErr w:type="spellEnd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para </w:t>
            </w:r>
            <w:proofErr w:type="spellStart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>malimitahan</w:t>
            </w:r>
            <w:proofErr w:type="spellEnd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ang </w:t>
            </w:r>
            <w:proofErr w:type="spellStart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>gastos</w:t>
            </w:r>
            <w:proofErr w:type="spellEnd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>panahon</w:t>
            </w:r>
            <w:proofErr w:type="spellEnd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ng </w:t>
            </w:r>
            <w:proofErr w:type="spellStart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>pagbabawal</w:t>
            </w:r>
            <w:proofErr w:type="spellEnd"/>
            <w:r w:rsidR="00601531">
              <w:rPr>
                <w:rFonts w:ascii="Roboto Light" w:hAnsi="Roboto Light"/>
                <w:bCs/>
                <w:sz w:val="18"/>
                <w:szCs w:val="18"/>
              </w:rPr>
              <w:t xml:space="preserve"> ng</w:t>
            </w:r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>pangingisda</w:t>
            </w:r>
            <w:proofErr w:type="spellEnd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 xml:space="preserve">/ </w:t>
            </w:r>
            <w:proofErr w:type="spellStart"/>
            <w:r w:rsidR="00601531" w:rsidRPr="00CF121D">
              <w:rPr>
                <w:rFonts w:ascii="Roboto Light" w:hAnsi="Roboto Light"/>
                <w:bCs/>
                <w:sz w:val="18"/>
                <w:szCs w:val="18"/>
              </w:rPr>
              <w:t>pagtatrabaho</w:t>
            </w:r>
            <w:proofErr w:type="spellEnd"/>
          </w:p>
          <w:p w14:paraId="3C823B82" w14:textId="22F781A3" w:rsidR="00983318" w:rsidRPr="005F0840" w:rsidRDefault="00983318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5F0840">
              <w:rPr>
                <w:rFonts w:ascii="Roboto Light" w:hAnsi="Roboto Light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="00601531">
              <w:rPr>
                <w:rFonts w:ascii="Roboto Light" w:hAnsi="Roboto Light"/>
                <w:bCs/>
                <w:sz w:val="18"/>
                <w:szCs w:val="18"/>
              </w:rPr>
              <w:t>hal</w:t>
            </w:r>
            <w:proofErr w:type="spellEnd"/>
            <w:proofErr w:type="gramEnd"/>
            <w:r w:rsidR="00601531">
              <w:rPr>
                <w:rFonts w:ascii="Roboto Light" w:hAnsi="Roboto Light"/>
                <w:bCs/>
                <w:sz w:val="18"/>
                <w:szCs w:val="18"/>
              </w:rPr>
              <w:t xml:space="preserve">. </w:t>
            </w:r>
            <w:proofErr w:type="spellStart"/>
            <w:r w:rsidR="00601531">
              <w:rPr>
                <w:rFonts w:ascii="Roboto Light" w:hAnsi="Roboto Light"/>
                <w:bCs/>
                <w:sz w:val="18"/>
                <w:szCs w:val="18"/>
              </w:rPr>
              <w:t>Bumiyahe</w:t>
            </w:r>
            <w:proofErr w:type="spellEnd"/>
            <w:r w:rsidR="00601531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601531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="00601531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601531">
              <w:rPr>
                <w:rFonts w:ascii="Roboto Light" w:hAnsi="Roboto Light"/>
                <w:bCs/>
                <w:sz w:val="18"/>
                <w:szCs w:val="18"/>
              </w:rPr>
              <w:t>ibang</w:t>
            </w:r>
            <w:proofErr w:type="spellEnd"/>
            <w:r w:rsidR="00601531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601531">
              <w:rPr>
                <w:rFonts w:ascii="Roboto Light" w:hAnsi="Roboto Light"/>
                <w:bCs/>
                <w:sz w:val="18"/>
                <w:szCs w:val="18"/>
              </w:rPr>
              <w:t>lugar</w:t>
            </w:r>
            <w:proofErr w:type="spellEnd"/>
            <w:r w:rsidR="00601531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601531">
              <w:rPr>
                <w:rFonts w:ascii="Roboto Light" w:hAnsi="Roboto Light"/>
                <w:bCs/>
                <w:sz w:val="18"/>
                <w:szCs w:val="18"/>
              </w:rPr>
              <w:t>upang</w:t>
            </w:r>
            <w:proofErr w:type="spellEnd"/>
            <w:r w:rsidR="00601531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="00F55F82">
              <w:rPr>
                <w:rFonts w:ascii="Roboto Light" w:hAnsi="Roboto Light"/>
                <w:bCs/>
                <w:sz w:val="18"/>
                <w:szCs w:val="18"/>
              </w:rPr>
              <w:t>magtrabaho</w:t>
            </w:r>
            <w:proofErr w:type="spellEnd"/>
            <w:r w:rsidRPr="005F0840">
              <w:rPr>
                <w:rFonts w:ascii="Roboto Light" w:hAnsi="Roboto Light"/>
                <w:bCs/>
                <w:sz w:val="18"/>
                <w:szCs w:val="18"/>
              </w:rPr>
              <w:t>)</w:t>
            </w:r>
          </w:p>
        </w:tc>
        <w:tc>
          <w:tcPr>
            <w:tcW w:w="729" w:type="pct"/>
            <w:vAlign w:val="center"/>
          </w:tcPr>
          <w:p w14:paraId="6B31B082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6C4D5399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6D8D15D5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983318" w:rsidRPr="00512691" w14:paraId="53C9209E" w14:textId="77777777" w:rsidTr="003B0F96">
        <w:trPr>
          <w:trHeight w:val="868"/>
          <w:jc w:val="center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14:paraId="78C5EE1A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b/>
                <w:bCs/>
                <w:sz w:val="18"/>
                <w:szCs w:val="18"/>
              </w:rPr>
            </w:pPr>
            <w:r>
              <w:rPr>
                <w:rFonts w:ascii="Roboto Light" w:hAnsi="Roboto Light"/>
                <w:bCs/>
                <w:sz w:val="18"/>
                <w:szCs w:val="18"/>
              </w:rPr>
              <w:t>7</w:t>
            </w:r>
            <w:r w:rsidRPr="005F0840">
              <w:rPr>
                <w:rFonts w:ascii="Roboto Light" w:hAnsi="Roboto Light"/>
                <w:bCs/>
                <w:sz w:val="18"/>
                <w:szCs w:val="18"/>
              </w:rPr>
              <w:t xml:space="preserve">. 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Total Loss claimed = (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line 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>5 +</w:t>
            </w:r>
            <w:r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line</w:t>
            </w:r>
            <w:r w:rsidRPr="005F0840">
              <w:rPr>
                <w:rFonts w:ascii="Roboto Light" w:hAnsi="Roboto Light"/>
                <w:b/>
                <w:bCs/>
                <w:sz w:val="18"/>
                <w:szCs w:val="18"/>
              </w:rPr>
              <w:t xml:space="preserve"> 6)</w:t>
            </w:r>
          </w:p>
          <w:p w14:paraId="5C4C5820" w14:textId="231E21C7" w:rsidR="00983318" w:rsidRPr="005F0840" w:rsidRDefault="00D32039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Kabuuang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pagkalugi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na</w:t>
            </w:r>
            <w:proofErr w:type="spellEnd"/>
            <w:r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hinahabol</w:t>
            </w:r>
            <w:proofErr w:type="spellEnd"/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77DDA70D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0D5E9F5A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0213FC77" w14:textId="77777777" w:rsidR="00983318" w:rsidRPr="005F0840" w:rsidRDefault="00983318" w:rsidP="003B0F96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</w:tr>
      <w:tr w:rsidR="00983318" w:rsidRPr="00512691" w14:paraId="0DC6C8F3" w14:textId="77777777" w:rsidTr="003B0F96">
        <w:trPr>
          <w:trHeight w:val="868"/>
          <w:jc w:val="center"/>
        </w:trPr>
        <w:tc>
          <w:tcPr>
            <w:tcW w:w="2813" w:type="pct"/>
            <w:vAlign w:val="center"/>
          </w:tcPr>
          <w:p w14:paraId="65F540DD" w14:textId="7F91DE5D" w:rsidR="00983318" w:rsidRPr="005F0840" w:rsidRDefault="00A72373" w:rsidP="003B0F96">
            <w:pPr>
              <w:jc w:val="center"/>
              <w:rPr>
                <w:rFonts w:ascii="Roboto Light" w:hAnsi="Roboto Light"/>
                <w:bCs/>
                <w:sz w:val="18"/>
                <w:szCs w:val="18"/>
              </w:rPr>
            </w:pPr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Kita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bawat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 Light" w:hAnsi="Roboto Light"/>
                <w:bCs/>
                <w:sz w:val="18"/>
                <w:szCs w:val="18"/>
              </w:rPr>
              <w:t>araw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galing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sa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iba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pang 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pangkabuhayan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(</w:t>
            </w:r>
            <w:proofErr w:type="spellStart"/>
            <w:r w:rsidRPr="00CF121D">
              <w:rPr>
                <w:rFonts w:ascii="Roboto Light" w:hAnsi="Roboto Light"/>
                <w:bCs/>
                <w:sz w:val="18"/>
                <w:szCs w:val="18"/>
              </w:rPr>
              <w:t>halimbawa</w:t>
            </w:r>
            <w:proofErr w:type="spellEnd"/>
            <w:r w:rsidRPr="00CF121D">
              <w:rPr>
                <w:rFonts w:ascii="Roboto Light" w:hAnsi="Roboto Light"/>
                <w:bCs/>
                <w:sz w:val="18"/>
                <w:szCs w:val="18"/>
              </w:rPr>
              <w:t xml:space="preserve"> Cash for work)</w:t>
            </w:r>
          </w:p>
        </w:tc>
        <w:tc>
          <w:tcPr>
            <w:tcW w:w="729" w:type="pct"/>
            <w:vAlign w:val="center"/>
          </w:tcPr>
          <w:p w14:paraId="0CC64B9C" w14:textId="77777777" w:rsidR="00983318" w:rsidRPr="005F0840" w:rsidRDefault="00983318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2E4F53AC" w14:textId="77777777" w:rsidR="00983318" w:rsidRPr="005F0840" w:rsidRDefault="00983318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  <w:tc>
          <w:tcPr>
            <w:tcW w:w="729" w:type="pct"/>
            <w:vAlign w:val="center"/>
          </w:tcPr>
          <w:p w14:paraId="3449C993" w14:textId="77777777" w:rsidR="00983318" w:rsidRPr="005F0840" w:rsidRDefault="00983318" w:rsidP="003B0F96">
            <w:pPr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(-)</w:t>
            </w:r>
          </w:p>
        </w:tc>
      </w:tr>
    </w:tbl>
    <w:p w14:paraId="6E62C06D" w14:textId="77777777" w:rsidR="00A43C3C" w:rsidRPr="00523482" w:rsidRDefault="00A43C3C" w:rsidP="00A43C3C">
      <w:pPr>
        <w:rPr>
          <w:rFonts w:ascii="Roboto Light" w:hAnsi="Roboto Light" w:cs="Times New Roman"/>
          <w:color w:val="000000" w:themeColor="text1"/>
          <w:sz w:val="20"/>
          <w:szCs w:val="20"/>
          <w:u w:val="single"/>
        </w:rPr>
      </w:pPr>
    </w:p>
    <w:p w14:paraId="2F1EFEB6" w14:textId="77777777" w:rsidR="00830C16" w:rsidRDefault="00830C16" w:rsidP="00352310">
      <w:pPr>
        <w:rPr>
          <w:rFonts w:ascii="Roboto Light" w:hAnsi="Roboto Light"/>
          <w:b/>
          <w:bCs/>
          <w:color w:val="FF0000"/>
          <w:sz w:val="18"/>
          <w:szCs w:val="18"/>
        </w:rPr>
      </w:pPr>
    </w:p>
    <w:sectPr w:rsidR="00830C16" w:rsidSect="00655FAC">
      <w:head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567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31737" w14:textId="77777777" w:rsidR="00E70883" w:rsidRDefault="00E70883" w:rsidP="007E1554">
      <w:pPr>
        <w:spacing w:after="0" w:line="240" w:lineRule="auto"/>
      </w:pPr>
      <w:r>
        <w:separator/>
      </w:r>
    </w:p>
  </w:endnote>
  <w:endnote w:type="continuationSeparator" w:id="0">
    <w:p w14:paraId="4EFEDE70" w14:textId="77777777" w:rsidR="00E70883" w:rsidRDefault="00E70883" w:rsidP="007E1554">
      <w:pPr>
        <w:spacing w:after="0" w:line="240" w:lineRule="auto"/>
      </w:pPr>
      <w:r>
        <w:continuationSeparator/>
      </w:r>
    </w:p>
  </w:endnote>
  <w:endnote w:type="continuationNotice" w:id="1">
    <w:p w14:paraId="2B2D0926" w14:textId="77777777" w:rsidR="00E70883" w:rsidRDefault="00E70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0D14B" w14:textId="77777777" w:rsidR="00D77F72" w:rsidRDefault="00D77F72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0C3846" wp14:editId="0B71DE1E">
              <wp:simplePos x="0" y="0"/>
              <wp:positionH relativeFrom="column">
                <wp:posOffset>-1028102</wp:posOffset>
              </wp:positionH>
              <wp:positionV relativeFrom="paragraph">
                <wp:posOffset>291715</wp:posOffset>
              </wp:positionV>
              <wp:extent cx="9549578" cy="361149"/>
              <wp:effectExtent l="0" t="0" r="13970" b="20320"/>
              <wp:wrapNone/>
              <wp:docPr id="338" name="Rectangle 3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9578" cy="361149"/>
                      </a:xfrm>
                      <a:prstGeom prst="rect">
                        <a:avLst/>
                      </a:prstGeom>
                      <a:solidFill>
                        <a:srgbClr val="25247B"/>
                      </a:solidFill>
                      <a:ln>
                        <a:solidFill>
                          <a:srgbClr val="25247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20EB6" id="Rectangle 338" o:spid="_x0000_s1026" style="position:absolute;margin-left:-80.95pt;margin-top:22.95pt;width:751.9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" fillcolor="#25247b" strokecolor="#25247b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C9A1" w14:textId="77777777" w:rsidR="00D77F72" w:rsidRDefault="00D77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8AE2" w14:textId="77777777" w:rsidR="00E70883" w:rsidRDefault="00E70883" w:rsidP="007E1554">
      <w:pPr>
        <w:spacing w:after="0" w:line="240" w:lineRule="auto"/>
      </w:pPr>
      <w:r>
        <w:separator/>
      </w:r>
    </w:p>
  </w:footnote>
  <w:footnote w:type="continuationSeparator" w:id="0">
    <w:p w14:paraId="003CB915" w14:textId="77777777" w:rsidR="00E70883" w:rsidRDefault="00E70883" w:rsidP="007E1554">
      <w:pPr>
        <w:spacing w:after="0" w:line="240" w:lineRule="auto"/>
      </w:pPr>
      <w:r>
        <w:continuationSeparator/>
      </w:r>
    </w:p>
  </w:footnote>
  <w:footnote w:type="continuationNotice" w:id="1">
    <w:p w14:paraId="57647B4C" w14:textId="77777777" w:rsidR="00E70883" w:rsidRDefault="00E70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02F9D" w14:textId="77777777" w:rsidR="00D77F72" w:rsidRDefault="00D77F72">
    <w:pPr>
      <w:pStyle w:val="Header"/>
    </w:pPr>
    <w:r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506365" wp14:editId="49B3A29B">
              <wp:simplePos x="0" y="0"/>
              <wp:positionH relativeFrom="column">
                <wp:posOffset>-712406</wp:posOffset>
              </wp:positionH>
              <wp:positionV relativeFrom="paragraph">
                <wp:posOffset>-368364</wp:posOffset>
              </wp:positionV>
              <wp:extent cx="7553960" cy="737667"/>
              <wp:effectExtent l="0" t="0" r="27940" b="24765"/>
              <wp:wrapNone/>
              <wp:docPr id="343" name="Rectangle 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960" cy="7376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C96616" id="Rectangle 343" o:spid="_x0000_s1026" style="position:absolute;margin-left:-56.1pt;margin-top:-29pt;width:594.8pt;height:5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A67C" w14:textId="45F61D21" w:rsidR="00D77F72" w:rsidRDefault="00EF6643" w:rsidP="001D26E8">
    <w:pPr>
      <w:pStyle w:val="Header"/>
      <w:rPr>
        <w:rFonts w:ascii="Segoe UI Light" w:hAnsi="Segoe UI Light" w:cs="Segoe UI Light"/>
        <w:color w:val="4C4D4F"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B7B22FD" wp14:editId="54EE1ABA">
          <wp:simplePos x="0" y="0"/>
          <wp:positionH relativeFrom="column">
            <wp:posOffset>-7408</wp:posOffset>
          </wp:positionH>
          <wp:positionV relativeFrom="paragraph">
            <wp:posOffset>-21590</wp:posOffset>
          </wp:positionV>
          <wp:extent cx="1574800" cy="792480"/>
          <wp:effectExtent l="0" t="0" r="6350" b="7620"/>
          <wp:wrapTight wrapText="bothSides">
            <wp:wrapPolygon edited="0">
              <wp:start x="0" y="0"/>
              <wp:lineTo x="0" y="21288"/>
              <wp:lineTo x="21426" y="21288"/>
              <wp:lineTo x="21426" y="0"/>
              <wp:lineTo x="0" y="0"/>
            </wp:wrapPolygon>
          </wp:wrapTight>
          <wp:docPr id="492100357" name="Picture 1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100357" name="Picture 1" descr="A logo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w:drawing>
        <wp:anchor distT="0" distB="0" distL="114300" distR="114300" simplePos="0" relativeHeight="251663360" behindDoc="1" locked="0" layoutInCell="1" allowOverlap="1" wp14:anchorId="00D78228" wp14:editId="48D600EB">
          <wp:simplePos x="0" y="0"/>
          <wp:positionH relativeFrom="column">
            <wp:posOffset>1734820</wp:posOffset>
          </wp:positionH>
          <wp:positionV relativeFrom="paragraph">
            <wp:posOffset>31750</wp:posOffset>
          </wp:positionV>
          <wp:extent cx="809625" cy="809625"/>
          <wp:effectExtent l="0" t="0" r="9525" b="9525"/>
          <wp:wrapTight wrapText="bothSides">
            <wp:wrapPolygon edited="0">
              <wp:start x="6607" y="0"/>
              <wp:lineTo x="0" y="3049"/>
              <wp:lineTo x="0" y="17280"/>
              <wp:lineTo x="5591" y="21346"/>
              <wp:lineTo x="6607" y="21346"/>
              <wp:lineTo x="14739" y="21346"/>
              <wp:lineTo x="15755" y="21346"/>
              <wp:lineTo x="21346" y="17280"/>
              <wp:lineTo x="21346" y="3049"/>
              <wp:lineTo x="14739" y="0"/>
              <wp:lineTo x="6607" y="0"/>
            </wp:wrapPolygon>
          </wp:wrapTight>
          <wp:docPr id="19" name="Picture 19" descr="C:\Users\Kate Wardman\AppData\Local\Microsoft\Windows\INetCache\Content.Word\IOPC MAST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 Wardman\AppData\Local\Microsoft\Windows\INetCache\Content.Word\IOPC MASTER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B630DBF" wp14:editId="377CC673">
              <wp:simplePos x="0" y="0"/>
              <wp:positionH relativeFrom="column">
                <wp:posOffset>2547832</wp:posOffset>
              </wp:positionH>
              <wp:positionV relativeFrom="paragraph">
                <wp:posOffset>292100</wp:posOffset>
              </wp:positionV>
              <wp:extent cx="1562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9EC3E" w14:textId="77777777" w:rsidR="003B5055" w:rsidRPr="00882CB9" w:rsidRDefault="003B5055" w:rsidP="003B5055">
                          <w:pPr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  <w:t xml:space="preserve">International Oil Pollution </w:t>
                          </w: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8"/>
                              <w:szCs w:val="18"/>
                            </w:rPr>
                            <w:br/>
                            <w:t>Compensation Funds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30D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0.6pt;margin-top:23pt;width:123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" filled="f" stroked="f">
              <v:textbox style="mso-fit-shape-to-text:t">
                <w:txbxContent>
                  <w:p w14:paraId="2A79EC3E" w14:textId="77777777" w:rsidR="003B5055" w:rsidRPr="00882CB9" w:rsidRDefault="003B5055" w:rsidP="003B5055">
                    <w:pPr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  <w:t xml:space="preserve">International Oil Pollution </w:t>
                    </w:r>
                    <w:r w:rsidRPr="00882CB9">
                      <w:rPr>
                        <w:rFonts w:ascii="Roboto Light" w:hAnsi="Roboto Light" w:cs="Segoe UI Light"/>
                        <w:color w:val="4C4D4F"/>
                        <w:sz w:val="18"/>
                        <w:szCs w:val="18"/>
                      </w:rPr>
                      <w:br/>
                      <w:t>Compensation Funds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50D2"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2B4F21F0" wp14:editId="6671D171">
              <wp:simplePos x="0" y="0"/>
              <wp:positionH relativeFrom="column">
                <wp:posOffset>4123690</wp:posOffset>
              </wp:positionH>
              <wp:positionV relativeFrom="paragraph">
                <wp:posOffset>69215</wp:posOffset>
              </wp:positionV>
              <wp:extent cx="2019300" cy="99504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95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CDFF5" w14:textId="77777777" w:rsidR="00A04DFA" w:rsidRDefault="00A04DFA" w:rsidP="00A04DF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bookmarkStart w:id="0" w:name="_Hlk130570826"/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Unit 2, Ground Floor</w:t>
                          </w: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Lou-is Building, Capitol Drive</w:t>
                          </w:r>
                        </w:p>
                        <w:p w14:paraId="74F8AAC5" w14:textId="77777777" w:rsidR="00A04DFA" w:rsidRDefault="00A04DFA" w:rsidP="00A04DF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San Jose, Balanga City</w:t>
                          </w: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 5100 Bataan</w:t>
                          </w:r>
                        </w:p>
                        <w:p w14:paraId="02BC2F92" w14:textId="77777777" w:rsidR="00A04DFA" w:rsidRPr="00882CB9" w:rsidRDefault="00A04DFA" w:rsidP="00A04DF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>Philippines</w:t>
                          </w:r>
                        </w:p>
                        <w:p w14:paraId="0879AC04" w14:textId="217E59A2" w:rsidR="00A04DFA" w:rsidRPr="00882CB9" w:rsidRDefault="00A04DFA" w:rsidP="00A04DF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Email:  </w:t>
                          </w:r>
                          <w:hyperlink r:id="rId3" w:history="1">
                            <w:r w:rsidR="002B50D2" w:rsidRPr="00CD7303">
                              <w:rPr>
                                <w:rStyle w:val="Hyperlink"/>
                                <w:rFonts w:ascii="Roboto Light" w:hAnsi="Roboto Light" w:cs="Segoe UI Light"/>
                                <w:sz w:val="14"/>
                                <w:szCs w:val="14"/>
                              </w:rPr>
                              <w:t>claims.terranova@iopcfundsclaims.org</w:t>
                            </w:r>
                          </w:hyperlink>
                          <w:r w:rsidRPr="00882CB9"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FF07082" w14:textId="55A9541E" w:rsidR="00D77F72" w:rsidRPr="00882CB9" w:rsidRDefault="00D77F72" w:rsidP="00370C0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4"/>
                              <w:szCs w:val="14"/>
                            </w:rPr>
                          </w:pPr>
                        </w:p>
                        <w:bookmarkEnd w:id="0"/>
                        <w:p w14:paraId="1618E899" w14:textId="77777777" w:rsidR="00D77F72" w:rsidRPr="00882CB9" w:rsidRDefault="00D77F72" w:rsidP="00370C0A">
                          <w:pPr>
                            <w:spacing w:after="0" w:line="220" w:lineRule="exact"/>
                            <w:rPr>
                              <w:rFonts w:ascii="Roboto Light" w:hAnsi="Roboto Light" w:cs="Segoe UI Light"/>
                              <w:color w:val="4C4D4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4F21F0" id="_x0000_s1028" type="#_x0000_t202" style="position:absolute;margin-left:324.7pt;margin-top:5.45pt;width:159pt;height:78.3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" filled="f" stroked="f">
              <v:textbox>
                <w:txbxContent>
                  <w:p w14:paraId="5C0CDFF5" w14:textId="77777777" w:rsidR="00A04DFA" w:rsidRDefault="00A04DFA" w:rsidP="00A04DF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bookmarkStart w:id="1" w:name="_Hlk130570826"/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Unit 2, Ground Floor</w:t>
                    </w: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br/>
                    </w:r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Lou-is Building, Capitol Drive</w:t>
                    </w:r>
                  </w:p>
                  <w:p w14:paraId="74F8AAC5" w14:textId="77777777" w:rsidR="00A04DFA" w:rsidRDefault="00A04DFA" w:rsidP="00A04DF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San Jose, Balanga City</w:t>
                    </w: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 5100 Bataan</w:t>
                    </w:r>
                  </w:p>
                  <w:p w14:paraId="02BC2F92" w14:textId="77777777" w:rsidR="00A04DFA" w:rsidRPr="00882CB9" w:rsidRDefault="00A04DFA" w:rsidP="00A04DF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>Philippines</w:t>
                    </w:r>
                  </w:p>
                  <w:p w14:paraId="0879AC04" w14:textId="217E59A2" w:rsidR="00A04DFA" w:rsidRPr="00882CB9" w:rsidRDefault="00A04DFA" w:rsidP="00A04DF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Email:  </w:t>
                    </w:r>
                    <w:hyperlink r:id="rId4" w:history="1">
                      <w:r w:rsidR="002B50D2" w:rsidRPr="00CD7303">
                        <w:rPr>
                          <w:rStyle w:val="Hyperlink"/>
                          <w:rFonts w:ascii="Roboto Light" w:hAnsi="Roboto Light" w:cs="Segoe UI Light"/>
                          <w:sz w:val="14"/>
                          <w:szCs w:val="14"/>
                        </w:rPr>
                        <w:t>claims.terranova@iopcfundsclaims.org</w:t>
                      </w:r>
                    </w:hyperlink>
                    <w:r w:rsidRPr="00882CB9"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  <w:t xml:space="preserve"> </w:t>
                    </w:r>
                  </w:p>
                  <w:p w14:paraId="0FF07082" w14:textId="55A9541E" w:rsidR="00D77F72" w:rsidRPr="00882CB9" w:rsidRDefault="00D77F72" w:rsidP="00370C0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4"/>
                        <w:szCs w:val="14"/>
                      </w:rPr>
                    </w:pPr>
                  </w:p>
                  <w:bookmarkEnd w:id="1"/>
                  <w:p w14:paraId="1618E899" w14:textId="77777777" w:rsidR="00D77F72" w:rsidRPr="00882CB9" w:rsidRDefault="00D77F72" w:rsidP="00370C0A">
                    <w:pPr>
                      <w:spacing w:after="0" w:line="220" w:lineRule="exact"/>
                      <w:rPr>
                        <w:rFonts w:ascii="Roboto Light" w:hAnsi="Roboto Light" w:cs="Segoe UI Light"/>
                        <w:color w:val="4C4D4F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77F72" w:rsidRPr="00C05F4E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A5F1424" wp14:editId="34FF8590">
              <wp:simplePos x="0" y="0"/>
              <wp:positionH relativeFrom="column">
                <wp:posOffset>4101465</wp:posOffset>
              </wp:positionH>
              <wp:positionV relativeFrom="paragraph">
                <wp:posOffset>15240</wp:posOffset>
              </wp:positionV>
              <wp:extent cx="0" cy="792000"/>
              <wp:effectExtent l="0" t="0" r="38100" b="2730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20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0072BC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B2B37F" id="Straight Connector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5pt,1.2pt" to="322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" strokecolor="#0072bc" strokeweight="1.25pt">
              <v:stroke dashstyle="1 1" joinstyle="miter" endcap="round"/>
            </v:line>
          </w:pict>
        </mc:Fallback>
      </mc:AlternateContent>
    </w:r>
    <w:r w:rsidR="00D77F72">
      <w:rPr>
        <w:rFonts w:ascii="Segoe UI Light" w:hAnsi="Segoe UI Light" w:cs="Segoe UI Light"/>
        <w:noProof/>
        <w:color w:val="4C4D4F"/>
        <w:sz w:val="28"/>
        <w:szCs w:val="28"/>
        <w:lang w:val="en-PH" w:eastAsia="en-PH"/>
      </w:rPr>
      <w:drawing>
        <wp:anchor distT="0" distB="0" distL="114300" distR="114300" simplePos="0" relativeHeight="251660288" behindDoc="0" locked="0" layoutInCell="1" allowOverlap="1" wp14:anchorId="6F834320" wp14:editId="2A62D527">
          <wp:simplePos x="0" y="0"/>
          <wp:positionH relativeFrom="column">
            <wp:posOffset>6421928</wp:posOffset>
          </wp:positionH>
          <wp:positionV relativeFrom="paragraph">
            <wp:posOffset>-360679</wp:posOffset>
          </wp:positionV>
          <wp:extent cx="411480" cy="1316182"/>
          <wp:effectExtent l="0" t="0" r="0" b="5080"/>
          <wp:wrapNone/>
          <wp:docPr id="20" name="Picture 20" descr="C:\Users\Kate Wardman\AppData\Local\Microsoft\Windows\INetCache\Content.Word\iopc-fisheries-claim-fo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e Wardman\AppData\Local\Microsoft\Windows\INetCache\Content.Word\iopc-fisheries-claim-form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95" cy="136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E5FD" w14:textId="6694CC18" w:rsidR="00D77F72" w:rsidRPr="00406320" w:rsidRDefault="00D77F72" w:rsidP="00583601">
    <w:pPr>
      <w:pStyle w:val="Header"/>
      <w:tabs>
        <w:tab w:val="clear" w:pos="4513"/>
        <w:tab w:val="clear" w:pos="9026"/>
        <w:tab w:val="center" w:pos="7371"/>
      </w:tabs>
      <w:jc w:val="center"/>
      <w:rPr>
        <w:rFonts w:ascii="Roboto Light" w:hAnsi="Roboto Light"/>
      </w:rPr>
    </w:pP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D3B129" wp14:editId="4E9D5D06">
              <wp:simplePos x="0" y="0"/>
              <wp:positionH relativeFrom="column">
                <wp:posOffset>6185647</wp:posOffset>
              </wp:positionH>
              <wp:positionV relativeFrom="paragraph">
                <wp:posOffset>-441896</wp:posOffset>
              </wp:positionV>
              <wp:extent cx="454025" cy="445135"/>
              <wp:effectExtent l="0" t="0" r="22225" b="1206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BD8936" id="Rectangle 11" o:spid="_x0000_s1026" style="position:absolute;margin-left:487.05pt;margin-top:-34.8pt;width:35.75pt;height:3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AiW//7gAAAA&#10;CQEAAA8AAAAAAAAAAAAAAAAA0wQAAGRycy9kb3ducmV2LnhtbFBLBQYAAAAABAAEAPMAAADgBQAA&#10;AAA=&#10;" fillcolor="white [3212]" strokecolor="white [3212]" strokeweight="1pt"/>
          </w:pict>
        </mc:Fallback>
      </mc:AlternateContent>
    </w: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FF8479" wp14:editId="1F3EFDDA">
              <wp:simplePos x="0" y="0"/>
              <wp:positionH relativeFrom="column">
                <wp:posOffset>-906716</wp:posOffset>
              </wp:positionH>
              <wp:positionV relativeFrom="paragraph">
                <wp:posOffset>-441896</wp:posOffset>
              </wp:positionV>
              <wp:extent cx="454025" cy="445674"/>
              <wp:effectExtent l="0" t="0" r="22225" b="1206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6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C8FDD" id="Rectangle 12" o:spid="_x0000_s1026" style="position:absolute;margin-left:-71.4pt;margin-top:-34.8pt;width:35.75pt;height:3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" fillcolor="white [3212]" strokecolor="white [3212]" strokeweight="1pt"/>
          </w:pict>
        </mc:Fallback>
      </mc:AlternateContent>
    </w:r>
    <w:r>
      <w:rPr>
        <w:rFonts w:ascii="Roboto" w:hAnsi="Roboto"/>
        <w:b/>
        <w:bCs/>
        <w:noProof/>
      </w:rPr>
      <w:t xml:space="preserve">ANNEX </w:t>
    </w:r>
    <w:r w:rsidRPr="00583601">
      <w:rPr>
        <w:rFonts w:ascii="Roboto" w:hAnsi="Roboto"/>
        <w:b/>
        <w:bCs/>
      </w:rPr>
      <w:t>-</w:t>
    </w:r>
    <w:r>
      <w:rPr>
        <w:rFonts w:ascii="Roboto Light" w:hAnsi="Roboto Light"/>
      </w:rPr>
      <w:t xml:space="preserve"> </w:t>
    </w:r>
    <w:r w:rsidR="00D21862">
      <w:rPr>
        <w:rFonts w:ascii="Roboto Light" w:hAnsi="Roboto Light"/>
      </w:rPr>
      <w:t>PARA SA SANGGUNIAN LAMANG</w:t>
    </w:r>
  </w:p>
  <w:p w14:paraId="04ADFEF2" w14:textId="77777777" w:rsidR="00D77F72" w:rsidRPr="00A56993" w:rsidRDefault="00D77F72" w:rsidP="00A56993">
    <w:pPr>
      <w:pStyle w:val="Head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568A63" wp14:editId="0EE49F0E">
              <wp:simplePos x="0" y="0"/>
              <wp:positionH relativeFrom="column">
                <wp:posOffset>6193155</wp:posOffset>
              </wp:positionH>
              <wp:positionV relativeFrom="paragraph">
                <wp:posOffset>-438563</wp:posOffset>
              </wp:positionV>
              <wp:extent cx="454025" cy="445135"/>
              <wp:effectExtent l="0" t="0" r="22225" b="1206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ED39D3" id="Rectangle 31" o:spid="_x0000_s1026" style="position:absolute;margin-left:487.65pt;margin-top:-34.55pt;width:35.75pt;height:35.0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JJd0D7gAAAA&#10;CgEAAA8AAAAAAAAAAAAAAAAA0wQAAGRycy9kb3ducmV2LnhtbFBLBQYAAAAABAAEAPMAAADgBQAA&#10;AAA=&#10;" fillcolor="white [3212]" strokecolor="white [3212]" strokeweight="1pt"/>
          </w:pict>
        </mc:Fallback>
      </mc:AlternateContent>
    </w:r>
    <w:r w:rsidRPr="007A381A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EE313AD" wp14:editId="0E16771F">
              <wp:simplePos x="0" y="0"/>
              <wp:positionH relativeFrom="column">
                <wp:posOffset>-900017</wp:posOffset>
              </wp:positionH>
              <wp:positionV relativeFrom="paragraph">
                <wp:posOffset>-452120</wp:posOffset>
              </wp:positionV>
              <wp:extent cx="454025" cy="445135"/>
              <wp:effectExtent l="0" t="0" r="22225" b="1206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96DFE" id="Rectangle 29" o:spid="_x0000_s1026" style="position:absolute;margin-left:-70.85pt;margin-top:-35.6pt;width:35.75pt;height:35.0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" fillcolor="white [3212]" strokecolor="white [3212]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B8C1" w14:textId="11BCE4CC" w:rsidR="00D77F72" w:rsidRPr="00406320" w:rsidRDefault="00D77F72" w:rsidP="00641E3F">
    <w:pPr>
      <w:pStyle w:val="Header"/>
      <w:tabs>
        <w:tab w:val="clear" w:pos="4513"/>
        <w:tab w:val="clear" w:pos="9026"/>
        <w:tab w:val="center" w:pos="7371"/>
      </w:tabs>
      <w:jc w:val="center"/>
      <w:rPr>
        <w:rFonts w:ascii="Roboto Light" w:hAnsi="Roboto Light"/>
      </w:rPr>
    </w:pP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7DDAC0" wp14:editId="5BF982A9">
              <wp:simplePos x="0" y="0"/>
              <wp:positionH relativeFrom="column">
                <wp:posOffset>6185647</wp:posOffset>
              </wp:positionH>
              <wp:positionV relativeFrom="paragraph">
                <wp:posOffset>-441896</wp:posOffset>
              </wp:positionV>
              <wp:extent cx="454025" cy="445135"/>
              <wp:effectExtent l="0" t="0" r="22225" b="12065"/>
              <wp:wrapNone/>
              <wp:docPr id="346" name="Rectangle 3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F81FDA" id="Rectangle 346" o:spid="_x0000_s1026" style="position:absolute;margin-left:487.05pt;margin-top:-34.8pt;width:35.75pt;height:35.0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" fillcolor="white [3212]" strokecolor="white [3212]" strokeweight="1pt"/>
          </w:pict>
        </mc:Fallback>
      </mc:AlternateContent>
    </w:r>
    <w:r w:rsidRPr="00583601">
      <w:rPr>
        <w:rFonts w:ascii="Roboto" w:hAnsi="Roboto"/>
        <w:b/>
        <w:bCs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ED7DCF0" wp14:editId="7E63F6A1">
              <wp:simplePos x="0" y="0"/>
              <wp:positionH relativeFrom="column">
                <wp:posOffset>-906716</wp:posOffset>
              </wp:positionH>
              <wp:positionV relativeFrom="paragraph">
                <wp:posOffset>-441896</wp:posOffset>
              </wp:positionV>
              <wp:extent cx="454025" cy="445674"/>
              <wp:effectExtent l="0" t="0" r="22225" b="12065"/>
              <wp:wrapNone/>
              <wp:docPr id="345" name="Rectangle 3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025" cy="44567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0CDB4" id="Rectangle 345" o:spid="_x0000_s1026" style="position:absolute;margin-left:-71.4pt;margin-top:-34.8pt;width:35.75pt;height:35.1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" fillcolor="white [3212]" strokecolor="white [3212]" strokeweight="1pt"/>
          </w:pict>
        </mc:Fallback>
      </mc:AlternateContent>
    </w:r>
    <w:r>
      <w:rPr>
        <w:rFonts w:ascii="Roboto" w:hAnsi="Roboto"/>
        <w:b/>
        <w:bCs/>
      </w:rPr>
      <w:t>ANNEX</w:t>
    </w:r>
    <w:r w:rsidRPr="00583601">
      <w:rPr>
        <w:rFonts w:ascii="Roboto" w:hAnsi="Roboto"/>
        <w:b/>
        <w:bCs/>
      </w:rPr>
      <w:t xml:space="preserve"> -</w:t>
    </w:r>
    <w:r>
      <w:rPr>
        <w:rFonts w:ascii="Roboto Light" w:hAnsi="Roboto Light"/>
      </w:rPr>
      <w:t xml:space="preserve"> </w:t>
    </w:r>
    <w:r w:rsidR="00D21862">
      <w:rPr>
        <w:rFonts w:ascii="Roboto Light" w:hAnsi="Roboto Light"/>
      </w:rPr>
      <w:t>PARA SA SANGGUNIAN LAMANG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9B5C1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2.8pt;height:132.9pt;visibility:visible;mso-wrap-style:square" o:bullet="t">
        <v:imagedata r:id="rId1" o:title=""/>
      </v:shape>
    </w:pict>
  </w:numPicBullet>
  <w:abstractNum w:abstractNumId="0" w15:restartNumberingAfterBreak="0">
    <w:nsid w:val="03D65F86"/>
    <w:multiLevelType w:val="hybridMultilevel"/>
    <w:tmpl w:val="BD7CD04A"/>
    <w:lvl w:ilvl="0" w:tplc="5386B43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F0E"/>
    <w:multiLevelType w:val="hybridMultilevel"/>
    <w:tmpl w:val="9EAE1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31E9"/>
    <w:multiLevelType w:val="hybridMultilevel"/>
    <w:tmpl w:val="0BC8748C"/>
    <w:lvl w:ilvl="0" w:tplc="496042EE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40C9"/>
    <w:multiLevelType w:val="hybridMultilevel"/>
    <w:tmpl w:val="BF9EB1FA"/>
    <w:lvl w:ilvl="0" w:tplc="A46C5C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40EDA"/>
    <w:multiLevelType w:val="hybridMultilevel"/>
    <w:tmpl w:val="E16CA67A"/>
    <w:lvl w:ilvl="0" w:tplc="C54C7D5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336"/>
    <w:multiLevelType w:val="hybridMultilevel"/>
    <w:tmpl w:val="99F6E61C"/>
    <w:lvl w:ilvl="0" w:tplc="05E81150"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11A"/>
    <w:multiLevelType w:val="hybridMultilevel"/>
    <w:tmpl w:val="49384CEC"/>
    <w:lvl w:ilvl="0" w:tplc="9E50E06C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7D6B"/>
    <w:multiLevelType w:val="hybridMultilevel"/>
    <w:tmpl w:val="9EAE1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0733"/>
    <w:multiLevelType w:val="hybridMultilevel"/>
    <w:tmpl w:val="F536C678"/>
    <w:lvl w:ilvl="0" w:tplc="FBAA4BF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5795"/>
    <w:multiLevelType w:val="hybridMultilevel"/>
    <w:tmpl w:val="40345BFE"/>
    <w:lvl w:ilvl="0" w:tplc="0BB0C2DE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21FA0"/>
    <w:multiLevelType w:val="hybridMultilevel"/>
    <w:tmpl w:val="264E0054"/>
    <w:lvl w:ilvl="0" w:tplc="ACF85018">
      <w:start w:val="1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C7DBD"/>
    <w:multiLevelType w:val="hybridMultilevel"/>
    <w:tmpl w:val="82B4A3F6"/>
    <w:lvl w:ilvl="0" w:tplc="D3C85B56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75AF"/>
    <w:multiLevelType w:val="hybridMultilevel"/>
    <w:tmpl w:val="D65648EC"/>
    <w:lvl w:ilvl="0" w:tplc="79B0DE7C">
      <w:start w:val="2"/>
      <w:numFmt w:val="bullet"/>
      <w:lvlText w:val="-"/>
      <w:lvlJc w:val="left"/>
      <w:pPr>
        <w:ind w:left="1080" w:hanging="360"/>
      </w:pPr>
      <w:rPr>
        <w:rFonts w:ascii="Roboto Light" w:eastAsiaTheme="minorHAnsi" w:hAnsi="Roboto Light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2595180">
    <w:abstractNumId w:val="1"/>
  </w:num>
  <w:num w:numId="2" w16cid:durableId="313727923">
    <w:abstractNumId w:val="7"/>
  </w:num>
  <w:num w:numId="3" w16cid:durableId="1737121083">
    <w:abstractNumId w:val="4"/>
  </w:num>
  <w:num w:numId="4" w16cid:durableId="1514998570">
    <w:abstractNumId w:val="5"/>
  </w:num>
  <w:num w:numId="5" w16cid:durableId="898981855">
    <w:abstractNumId w:val="2"/>
  </w:num>
  <w:num w:numId="6" w16cid:durableId="1942184548">
    <w:abstractNumId w:val="3"/>
  </w:num>
  <w:num w:numId="7" w16cid:durableId="754547232">
    <w:abstractNumId w:val="0"/>
  </w:num>
  <w:num w:numId="8" w16cid:durableId="475607806">
    <w:abstractNumId w:val="8"/>
  </w:num>
  <w:num w:numId="9" w16cid:durableId="1495075156">
    <w:abstractNumId w:val="10"/>
  </w:num>
  <w:num w:numId="10" w16cid:durableId="1794593002">
    <w:abstractNumId w:val="10"/>
  </w:num>
  <w:num w:numId="11" w16cid:durableId="548147218">
    <w:abstractNumId w:val="12"/>
  </w:num>
  <w:num w:numId="12" w16cid:durableId="872887398">
    <w:abstractNumId w:val="9"/>
  </w:num>
  <w:num w:numId="13" w16cid:durableId="849177246">
    <w:abstractNumId w:val="11"/>
  </w:num>
  <w:num w:numId="14" w16cid:durableId="339697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3C"/>
    <w:rsid w:val="00001958"/>
    <w:rsid w:val="00001D7B"/>
    <w:rsid w:val="00002414"/>
    <w:rsid w:val="00004A7D"/>
    <w:rsid w:val="000056CD"/>
    <w:rsid w:val="00010571"/>
    <w:rsid w:val="00020CC7"/>
    <w:rsid w:val="00021A9B"/>
    <w:rsid w:val="0002351F"/>
    <w:rsid w:val="00024E0E"/>
    <w:rsid w:val="000276AE"/>
    <w:rsid w:val="00033525"/>
    <w:rsid w:val="0003465B"/>
    <w:rsid w:val="00036129"/>
    <w:rsid w:val="000362E7"/>
    <w:rsid w:val="000549C3"/>
    <w:rsid w:val="00057A2E"/>
    <w:rsid w:val="00057B50"/>
    <w:rsid w:val="00063936"/>
    <w:rsid w:val="0007117A"/>
    <w:rsid w:val="00073141"/>
    <w:rsid w:val="000753BE"/>
    <w:rsid w:val="000770C7"/>
    <w:rsid w:val="00077AD6"/>
    <w:rsid w:val="000932BD"/>
    <w:rsid w:val="00096012"/>
    <w:rsid w:val="0009606E"/>
    <w:rsid w:val="000962AA"/>
    <w:rsid w:val="000A156C"/>
    <w:rsid w:val="000A21DE"/>
    <w:rsid w:val="000A4848"/>
    <w:rsid w:val="000A552F"/>
    <w:rsid w:val="000A5F60"/>
    <w:rsid w:val="000B11F8"/>
    <w:rsid w:val="000B4583"/>
    <w:rsid w:val="000C25C2"/>
    <w:rsid w:val="000C2D35"/>
    <w:rsid w:val="000C4881"/>
    <w:rsid w:val="000C4BD8"/>
    <w:rsid w:val="000C6ABC"/>
    <w:rsid w:val="000D11EF"/>
    <w:rsid w:val="000E15CF"/>
    <w:rsid w:val="000E3F47"/>
    <w:rsid w:val="000E4445"/>
    <w:rsid w:val="000E6765"/>
    <w:rsid w:val="000F0A13"/>
    <w:rsid w:val="000F6FE2"/>
    <w:rsid w:val="001063E2"/>
    <w:rsid w:val="00110196"/>
    <w:rsid w:val="00110E30"/>
    <w:rsid w:val="00111DCB"/>
    <w:rsid w:val="00111F7C"/>
    <w:rsid w:val="00113D3E"/>
    <w:rsid w:val="001204CD"/>
    <w:rsid w:val="00124D13"/>
    <w:rsid w:val="00126229"/>
    <w:rsid w:val="00126F8E"/>
    <w:rsid w:val="00130F69"/>
    <w:rsid w:val="001343E6"/>
    <w:rsid w:val="001357CA"/>
    <w:rsid w:val="00136C8B"/>
    <w:rsid w:val="00137AA7"/>
    <w:rsid w:val="0014056B"/>
    <w:rsid w:val="001414B4"/>
    <w:rsid w:val="00141CFF"/>
    <w:rsid w:val="00142B89"/>
    <w:rsid w:val="00144D21"/>
    <w:rsid w:val="00163CFC"/>
    <w:rsid w:val="001649C3"/>
    <w:rsid w:val="00167A88"/>
    <w:rsid w:val="001706E9"/>
    <w:rsid w:val="00170770"/>
    <w:rsid w:val="001751D3"/>
    <w:rsid w:val="00180848"/>
    <w:rsid w:val="001820D6"/>
    <w:rsid w:val="00183F56"/>
    <w:rsid w:val="001846A4"/>
    <w:rsid w:val="001860AA"/>
    <w:rsid w:val="00190212"/>
    <w:rsid w:val="00191568"/>
    <w:rsid w:val="001916E3"/>
    <w:rsid w:val="00191F20"/>
    <w:rsid w:val="001978BA"/>
    <w:rsid w:val="001A0202"/>
    <w:rsid w:val="001A03BD"/>
    <w:rsid w:val="001A08D6"/>
    <w:rsid w:val="001A09F8"/>
    <w:rsid w:val="001A4A8D"/>
    <w:rsid w:val="001A6A47"/>
    <w:rsid w:val="001A6D29"/>
    <w:rsid w:val="001B0F82"/>
    <w:rsid w:val="001B3A57"/>
    <w:rsid w:val="001B43DC"/>
    <w:rsid w:val="001C0A44"/>
    <w:rsid w:val="001C2AD2"/>
    <w:rsid w:val="001C35E7"/>
    <w:rsid w:val="001D0C27"/>
    <w:rsid w:val="001D26E8"/>
    <w:rsid w:val="001E0274"/>
    <w:rsid w:val="001E1344"/>
    <w:rsid w:val="001E1529"/>
    <w:rsid w:val="001E2BA8"/>
    <w:rsid w:val="001E7043"/>
    <w:rsid w:val="001E7328"/>
    <w:rsid w:val="001E7C11"/>
    <w:rsid w:val="001F395A"/>
    <w:rsid w:val="001F6A02"/>
    <w:rsid w:val="0020005F"/>
    <w:rsid w:val="00201174"/>
    <w:rsid w:val="002021B9"/>
    <w:rsid w:val="002110F2"/>
    <w:rsid w:val="00212C36"/>
    <w:rsid w:val="00217FA4"/>
    <w:rsid w:val="00221982"/>
    <w:rsid w:val="00223215"/>
    <w:rsid w:val="00224BD7"/>
    <w:rsid w:val="002311F4"/>
    <w:rsid w:val="00231FD7"/>
    <w:rsid w:val="00233110"/>
    <w:rsid w:val="00235325"/>
    <w:rsid w:val="00235E7A"/>
    <w:rsid w:val="00241B93"/>
    <w:rsid w:val="002574B2"/>
    <w:rsid w:val="00261784"/>
    <w:rsid w:val="00262EE2"/>
    <w:rsid w:val="00263287"/>
    <w:rsid w:val="00266E96"/>
    <w:rsid w:val="002709F0"/>
    <w:rsid w:val="00270DAF"/>
    <w:rsid w:val="00272B11"/>
    <w:rsid w:val="002730F9"/>
    <w:rsid w:val="002737D3"/>
    <w:rsid w:val="00281E16"/>
    <w:rsid w:val="00287081"/>
    <w:rsid w:val="00290F41"/>
    <w:rsid w:val="00296F37"/>
    <w:rsid w:val="002A1B87"/>
    <w:rsid w:val="002A1B8B"/>
    <w:rsid w:val="002A3DDF"/>
    <w:rsid w:val="002B02C6"/>
    <w:rsid w:val="002B09CD"/>
    <w:rsid w:val="002B26C7"/>
    <w:rsid w:val="002B39D7"/>
    <w:rsid w:val="002B50D2"/>
    <w:rsid w:val="002B6199"/>
    <w:rsid w:val="002B66FB"/>
    <w:rsid w:val="002C0FF3"/>
    <w:rsid w:val="002C47B1"/>
    <w:rsid w:val="002C68B6"/>
    <w:rsid w:val="002D02C5"/>
    <w:rsid w:val="002D1127"/>
    <w:rsid w:val="002D699B"/>
    <w:rsid w:val="002D7BFC"/>
    <w:rsid w:val="002E696B"/>
    <w:rsid w:val="002E7B3F"/>
    <w:rsid w:val="002F1509"/>
    <w:rsid w:val="002F6646"/>
    <w:rsid w:val="00301304"/>
    <w:rsid w:val="00301855"/>
    <w:rsid w:val="00304A09"/>
    <w:rsid w:val="003056A2"/>
    <w:rsid w:val="00306B4E"/>
    <w:rsid w:val="00307B9F"/>
    <w:rsid w:val="00312F62"/>
    <w:rsid w:val="00315E03"/>
    <w:rsid w:val="003170AC"/>
    <w:rsid w:val="00320C8A"/>
    <w:rsid w:val="00323612"/>
    <w:rsid w:val="00325146"/>
    <w:rsid w:val="00327B18"/>
    <w:rsid w:val="00330944"/>
    <w:rsid w:val="00331DC6"/>
    <w:rsid w:val="00332DFA"/>
    <w:rsid w:val="00335D05"/>
    <w:rsid w:val="00343D13"/>
    <w:rsid w:val="00346796"/>
    <w:rsid w:val="00352310"/>
    <w:rsid w:val="00354496"/>
    <w:rsid w:val="0035512B"/>
    <w:rsid w:val="003569E6"/>
    <w:rsid w:val="00370882"/>
    <w:rsid w:val="00370C0A"/>
    <w:rsid w:val="00372247"/>
    <w:rsid w:val="00374A0E"/>
    <w:rsid w:val="0037541B"/>
    <w:rsid w:val="00377147"/>
    <w:rsid w:val="00377712"/>
    <w:rsid w:val="00377AE4"/>
    <w:rsid w:val="003833B8"/>
    <w:rsid w:val="00386E09"/>
    <w:rsid w:val="0038717F"/>
    <w:rsid w:val="00394C30"/>
    <w:rsid w:val="003A1882"/>
    <w:rsid w:val="003A2B40"/>
    <w:rsid w:val="003A5848"/>
    <w:rsid w:val="003B173A"/>
    <w:rsid w:val="003B275E"/>
    <w:rsid w:val="003B2F83"/>
    <w:rsid w:val="003B4C34"/>
    <w:rsid w:val="003B5055"/>
    <w:rsid w:val="003C3EDA"/>
    <w:rsid w:val="003C4C68"/>
    <w:rsid w:val="003C66EE"/>
    <w:rsid w:val="003D0AA7"/>
    <w:rsid w:val="003D1BDB"/>
    <w:rsid w:val="003D5A22"/>
    <w:rsid w:val="003E0D3C"/>
    <w:rsid w:val="003E2DE2"/>
    <w:rsid w:val="003E3C43"/>
    <w:rsid w:val="003E57DD"/>
    <w:rsid w:val="003F152E"/>
    <w:rsid w:val="003F4847"/>
    <w:rsid w:val="00404DFB"/>
    <w:rsid w:val="00406320"/>
    <w:rsid w:val="00407AB8"/>
    <w:rsid w:val="00410CF3"/>
    <w:rsid w:val="0041366E"/>
    <w:rsid w:val="00413D27"/>
    <w:rsid w:val="00423155"/>
    <w:rsid w:val="00424EB7"/>
    <w:rsid w:val="00425765"/>
    <w:rsid w:val="00425888"/>
    <w:rsid w:val="00432625"/>
    <w:rsid w:val="00434E52"/>
    <w:rsid w:val="0043566E"/>
    <w:rsid w:val="00440A64"/>
    <w:rsid w:val="00447511"/>
    <w:rsid w:val="00447F6A"/>
    <w:rsid w:val="00455AEE"/>
    <w:rsid w:val="00456F85"/>
    <w:rsid w:val="0046133A"/>
    <w:rsid w:val="004619F2"/>
    <w:rsid w:val="00463222"/>
    <w:rsid w:val="00463E7A"/>
    <w:rsid w:val="00465CF2"/>
    <w:rsid w:val="00467DB0"/>
    <w:rsid w:val="00471797"/>
    <w:rsid w:val="00471C6D"/>
    <w:rsid w:val="004733F5"/>
    <w:rsid w:val="00474623"/>
    <w:rsid w:val="00476082"/>
    <w:rsid w:val="00484F22"/>
    <w:rsid w:val="0048608F"/>
    <w:rsid w:val="00487D12"/>
    <w:rsid w:val="00491C19"/>
    <w:rsid w:val="00493396"/>
    <w:rsid w:val="00496642"/>
    <w:rsid w:val="004A0F99"/>
    <w:rsid w:val="004A1BAA"/>
    <w:rsid w:val="004A252B"/>
    <w:rsid w:val="004A2D36"/>
    <w:rsid w:val="004A341A"/>
    <w:rsid w:val="004A4AF6"/>
    <w:rsid w:val="004A5507"/>
    <w:rsid w:val="004A7551"/>
    <w:rsid w:val="004A7EA9"/>
    <w:rsid w:val="004B31F4"/>
    <w:rsid w:val="004B4BF2"/>
    <w:rsid w:val="004B5165"/>
    <w:rsid w:val="004B51A9"/>
    <w:rsid w:val="004B5F5B"/>
    <w:rsid w:val="004B7321"/>
    <w:rsid w:val="004C121C"/>
    <w:rsid w:val="004C26FE"/>
    <w:rsid w:val="004C33FC"/>
    <w:rsid w:val="004C79B2"/>
    <w:rsid w:val="004C7F3B"/>
    <w:rsid w:val="004D10C2"/>
    <w:rsid w:val="004D4A24"/>
    <w:rsid w:val="004D4CEA"/>
    <w:rsid w:val="004D50DB"/>
    <w:rsid w:val="004D7817"/>
    <w:rsid w:val="004E0F65"/>
    <w:rsid w:val="004E1756"/>
    <w:rsid w:val="004E662F"/>
    <w:rsid w:val="004F0ED6"/>
    <w:rsid w:val="004F1179"/>
    <w:rsid w:val="004F672C"/>
    <w:rsid w:val="004F725D"/>
    <w:rsid w:val="0050098A"/>
    <w:rsid w:val="00501BE0"/>
    <w:rsid w:val="00502616"/>
    <w:rsid w:val="005036BD"/>
    <w:rsid w:val="00503BBD"/>
    <w:rsid w:val="005056B5"/>
    <w:rsid w:val="00505F97"/>
    <w:rsid w:val="005077FE"/>
    <w:rsid w:val="00507A6F"/>
    <w:rsid w:val="00507C53"/>
    <w:rsid w:val="00510DB2"/>
    <w:rsid w:val="00512691"/>
    <w:rsid w:val="005216BB"/>
    <w:rsid w:val="005217C4"/>
    <w:rsid w:val="005338CE"/>
    <w:rsid w:val="0053431F"/>
    <w:rsid w:val="00535C99"/>
    <w:rsid w:val="0053653C"/>
    <w:rsid w:val="005430CA"/>
    <w:rsid w:val="00545479"/>
    <w:rsid w:val="0055259D"/>
    <w:rsid w:val="00556600"/>
    <w:rsid w:val="00556701"/>
    <w:rsid w:val="00557AC7"/>
    <w:rsid w:val="005608B5"/>
    <w:rsid w:val="00561034"/>
    <w:rsid w:val="0056153B"/>
    <w:rsid w:val="005628A1"/>
    <w:rsid w:val="00564B1E"/>
    <w:rsid w:val="00570B3E"/>
    <w:rsid w:val="00576E26"/>
    <w:rsid w:val="005773A4"/>
    <w:rsid w:val="00580501"/>
    <w:rsid w:val="00583601"/>
    <w:rsid w:val="0058477F"/>
    <w:rsid w:val="00584A55"/>
    <w:rsid w:val="00586C8C"/>
    <w:rsid w:val="00586D59"/>
    <w:rsid w:val="00590C04"/>
    <w:rsid w:val="005A11F5"/>
    <w:rsid w:val="005A2343"/>
    <w:rsid w:val="005A351D"/>
    <w:rsid w:val="005A3920"/>
    <w:rsid w:val="005A6D49"/>
    <w:rsid w:val="005A7F30"/>
    <w:rsid w:val="005B25B1"/>
    <w:rsid w:val="005C1A02"/>
    <w:rsid w:val="005C5715"/>
    <w:rsid w:val="005C65CB"/>
    <w:rsid w:val="005C698D"/>
    <w:rsid w:val="005C7DB8"/>
    <w:rsid w:val="005D0127"/>
    <w:rsid w:val="005D199B"/>
    <w:rsid w:val="005D2FCB"/>
    <w:rsid w:val="005E57FF"/>
    <w:rsid w:val="005F0840"/>
    <w:rsid w:val="005F3B60"/>
    <w:rsid w:val="005F3C1A"/>
    <w:rsid w:val="005F592A"/>
    <w:rsid w:val="005F5F61"/>
    <w:rsid w:val="00601531"/>
    <w:rsid w:val="006055A1"/>
    <w:rsid w:val="00606A3B"/>
    <w:rsid w:val="0060710F"/>
    <w:rsid w:val="00612BB0"/>
    <w:rsid w:val="00617738"/>
    <w:rsid w:val="0062220E"/>
    <w:rsid w:val="0062236D"/>
    <w:rsid w:val="00623282"/>
    <w:rsid w:val="00627285"/>
    <w:rsid w:val="006320B1"/>
    <w:rsid w:val="006348EC"/>
    <w:rsid w:val="0063625A"/>
    <w:rsid w:val="00641E3F"/>
    <w:rsid w:val="00647E0A"/>
    <w:rsid w:val="00655FAC"/>
    <w:rsid w:val="00672966"/>
    <w:rsid w:val="006746F2"/>
    <w:rsid w:val="00675487"/>
    <w:rsid w:val="00677875"/>
    <w:rsid w:val="006806F5"/>
    <w:rsid w:val="00682DE9"/>
    <w:rsid w:val="00683E03"/>
    <w:rsid w:val="006861BF"/>
    <w:rsid w:val="00687009"/>
    <w:rsid w:val="00691AFC"/>
    <w:rsid w:val="00692874"/>
    <w:rsid w:val="00695093"/>
    <w:rsid w:val="00695DE0"/>
    <w:rsid w:val="00696B69"/>
    <w:rsid w:val="00696E14"/>
    <w:rsid w:val="006A2600"/>
    <w:rsid w:val="006A68FF"/>
    <w:rsid w:val="006B563B"/>
    <w:rsid w:val="006C3276"/>
    <w:rsid w:val="006C695F"/>
    <w:rsid w:val="006C7152"/>
    <w:rsid w:val="006D0E65"/>
    <w:rsid w:val="006D1AC4"/>
    <w:rsid w:val="006D325D"/>
    <w:rsid w:val="006D5E4D"/>
    <w:rsid w:val="006D61FA"/>
    <w:rsid w:val="006E2A29"/>
    <w:rsid w:val="006E2E3F"/>
    <w:rsid w:val="006E7B56"/>
    <w:rsid w:val="006F0EA0"/>
    <w:rsid w:val="006F1129"/>
    <w:rsid w:val="006F49AB"/>
    <w:rsid w:val="006F5F98"/>
    <w:rsid w:val="006F61FF"/>
    <w:rsid w:val="006F6E99"/>
    <w:rsid w:val="007005BD"/>
    <w:rsid w:val="00701BA5"/>
    <w:rsid w:val="0070575C"/>
    <w:rsid w:val="00705D94"/>
    <w:rsid w:val="00710547"/>
    <w:rsid w:val="00710749"/>
    <w:rsid w:val="00712178"/>
    <w:rsid w:val="00712CB1"/>
    <w:rsid w:val="00720774"/>
    <w:rsid w:val="00724102"/>
    <w:rsid w:val="00726583"/>
    <w:rsid w:val="00731005"/>
    <w:rsid w:val="00733A6C"/>
    <w:rsid w:val="0073448C"/>
    <w:rsid w:val="007375BC"/>
    <w:rsid w:val="007400F7"/>
    <w:rsid w:val="00740100"/>
    <w:rsid w:val="0074356F"/>
    <w:rsid w:val="00750B92"/>
    <w:rsid w:val="00752954"/>
    <w:rsid w:val="00753B4F"/>
    <w:rsid w:val="007575A7"/>
    <w:rsid w:val="007644D5"/>
    <w:rsid w:val="007700B3"/>
    <w:rsid w:val="007701C9"/>
    <w:rsid w:val="00770D15"/>
    <w:rsid w:val="007716E8"/>
    <w:rsid w:val="007719CA"/>
    <w:rsid w:val="0078276B"/>
    <w:rsid w:val="00783D35"/>
    <w:rsid w:val="00784D6E"/>
    <w:rsid w:val="00785115"/>
    <w:rsid w:val="007863D8"/>
    <w:rsid w:val="00787DB3"/>
    <w:rsid w:val="0079207F"/>
    <w:rsid w:val="00792B76"/>
    <w:rsid w:val="00793682"/>
    <w:rsid w:val="00795051"/>
    <w:rsid w:val="007A2DE8"/>
    <w:rsid w:val="007A381A"/>
    <w:rsid w:val="007A47F3"/>
    <w:rsid w:val="007A7E24"/>
    <w:rsid w:val="007B2952"/>
    <w:rsid w:val="007B3223"/>
    <w:rsid w:val="007B34AD"/>
    <w:rsid w:val="007B45AD"/>
    <w:rsid w:val="007C2694"/>
    <w:rsid w:val="007C31F3"/>
    <w:rsid w:val="007C37AC"/>
    <w:rsid w:val="007C4DA8"/>
    <w:rsid w:val="007C5B01"/>
    <w:rsid w:val="007D1DC0"/>
    <w:rsid w:val="007D2D0F"/>
    <w:rsid w:val="007D46F0"/>
    <w:rsid w:val="007D47F2"/>
    <w:rsid w:val="007D53EB"/>
    <w:rsid w:val="007D55D3"/>
    <w:rsid w:val="007D6A4B"/>
    <w:rsid w:val="007D709B"/>
    <w:rsid w:val="007D7A77"/>
    <w:rsid w:val="007E1554"/>
    <w:rsid w:val="007E5D8A"/>
    <w:rsid w:val="007E666F"/>
    <w:rsid w:val="007F0BED"/>
    <w:rsid w:val="007F4531"/>
    <w:rsid w:val="00801A91"/>
    <w:rsid w:val="00803FF4"/>
    <w:rsid w:val="008163A3"/>
    <w:rsid w:val="0082478D"/>
    <w:rsid w:val="00827995"/>
    <w:rsid w:val="00830A53"/>
    <w:rsid w:val="00830C16"/>
    <w:rsid w:val="008319DB"/>
    <w:rsid w:val="00835487"/>
    <w:rsid w:val="00843802"/>
    <w:rsid w:val="00844BBD"/>
    <w:rsid w:val="00847840"/>
    <w:rsid w:val="008502EA"/>
    <w:rsid w:val="00852AE1"/>
    <w:rsid w:val="00857F45"/>
    <w:rsid w:val="0086389A"/>
    <w:rsid w:val="00880483"/>
    <w:rsid w:val="00880B2A"/>
    <w:rsid w:val="00881198"/>
    <w:rsid w:val="0088190E"/>
    <w:rsid w:val="00882CB9"/>
    <w:rsid w:val="00891DE1"/>
    <w:rsid w:val="00891E9F"/>
    <w:rsid w:val="00892C51"/>
    <w:rsid w:val="00893A6D"/>
    <w:rsid w:val="008964A4"/>
    <w:rsid w:val="008A5803"/>
    <w:rsid w:val="008A7412"/>
    <w:rsid w:val="008A7A92"/>
    <w:rsid w:val="008B107E"/>
    <w:rsid w:val="008B2E92"/>
    <w:rsid w:val="008B3847"/>
    <w:rsid w:val="008B3D85"/>
    <w:rsid w:val="008B5400"/>
    <w:rsid w:val="008C3835"/>
    <w:rsid w:val="008C49E5"/>
    <w:rsid w:val="008C6432"/>
    <w:rsid w:val="008D23AD"/>
    <w:rsid w:val="008D38EB"/>
    <w:rsid w:val="008D6905"/>
    <w:rsid w:val="008F2229"/>
    <w:rsid w:val="008F64C0"/>
    <w:rsid w:val="008F651E"/>
    <w:rsid w:val="008F7814"/>
    <w:rsid w:val="008F7DC7"/>
    <w:rsid w:val="00901B57"/>
    <w:rsid w:val="00903E7C"/>
    <w:rsid w:val="009073AB"/>
    <w:rsid w:val="00910FA8"/>
    <w:rsid w:val="009116F3"/>
    <w:rsid w:val="0091299A"/>
    <w:rsid w:val="0091409E"/>
    <w:rsid w:val="00916115"/>
    <w:rsid w:val="00920D32"/>
    <w:rsid w:val="00921C50"/>
    <w:rsid w:val="0092249E"/>
    <w:rsid w:val="00923D21"/>
    <w:rsid w:val="009264DD"/>
    <w:rsid w:val="00927773"/>
    <w:rsid w:val="00930836"/>
    <w:rsid w:val="009312D3"/>
    <w:rsid w:val="00931953"/>
    <w:rsid w:val="0093491D"/>
    <w:rsid w:val="00934E50"/>
    <w:rsid w:val="00940696"/>
    <w:rsid w:val="00941F00"/>
    <w:rsid w:val="00943AA7"/>
    <w:rsid w:val="009443C0"/>
    <w:rsid w:val="0094594D"/>
    <w:rsid w:val="00947B37"/>
    <w:rsid w:val="00950CBC"/>
    <w:rsid w:val="00951495"/>
    <w:rsid w:val="00952164"/>
    <w:rsid w:val="009541AE"/>
    <w:rsid w:val="0096084D"/>
    <w:rsid w:val="00961812"/>
    <w:rsid w:val="00962E0F"/>
    <w:rsid w:val="00964146"/>
    <w:rsid w:val="0096657B"/>
    <w:rsid w:val="0097141A"/>
    <w:rsid w:val="00972BB7"/>
    <w:rsid w:val="0097372D"/>
    <w:rsid w:val="0097491E"/>
    <w:rsid w:val="00974CC8"/>
    <w:rsid w:val="00977352"/>
    <w:rsid w:val="0098167F"/>
    <w:rsid w:val="00981C8A"/>
    <w:rsid w:val="00981D13"/>
    <w:rsid w:val="00983318"/>
    <w:rsid w:val="00994945"/>
    <w:rsid w:val="00994F28"/>
    <w:rsid w:val="00997AA3"/>
    <w:rsid w:val="009A1D30"/>
    <w:rsid w:val="009A1D9F"/>
    <w:rsid w:val="009A2BB6"/>
    <w:rsid w:val="009A71C3"/>
    <w:rsid w:val="009B3338"/>
    <w:rsid w:val="009B3836"/>
    <w:rsid w:val="009B3CCF"/>
    <w:rsid w:val="009C4988"/>
    <w:rsid w:val="009D2B0B"/>
    <w:rsid w:val="009D3B97"/>
    <w:rsid w:val="009D7308"/>
    <w:rsid w:val="009D7922"/>
    <w:rsid w:val="009F1B84"/>
    <w:rsid w:val="009F3DE1"/>
    <w:rsid w:val="009F55CC"/>
    <w:rsid w:val="00A0009C"/>
    <w:rsid w:val="00A008C7"/>
    <w:rsid w:val="00A011E4"/>
    <w:rsid w:val="00A0150F"/>
    <w:rsid w:val="00A01D28"/>
    <w:rsid w:val="00A04DFA"/>
    <w:rsid w:val="00A12CD6"/>
    <w:rsid w:val="00A207F3"/>
    <w:rsid w:val="00A21BBA"/>
    <w:rsid w:val="00A23A54"/>
    <w:rsid w:val="00A24AD8"/>
    <w:rsid w:val="00A26284"/>
    <w:rsid w:val="00A26B5C"/>
    <w:rsid w:val="00A279EC"/>
    <w:rsid w:val="00A27E01"/>
    <w:rsid w:val="00A3334B"/>
    <w:rsid w:val="00A33596"/>
    <w:rsid w:val="00A41285"/>
    <w:rsid w:val="00A43C3C"/>
    <w:rsid w:val="00A51C20"/>
    <w:rsid w:val="00A53FF7"/>
    <w:rsid w:val="00A5575B"/>
    <w:rsid w:val="00A56680"/>
    <w:rsid w:val="00A56993"/>
    <w:rsid w:val="00A61372"/>
    <w:rsid w:val="00A62B23"/>
    <w:rsid w:val="00A65E62"/>
    <w:rsid w:val="00A67740"/>
    <w:rsid w:val="00A72373"/>
    <w:rsid w:val="00A72CF9"/>
    <w:rsid w:val="00A77390"/>
    <w:rsid w:val="00A81313"/>
    <w:rsid w:val="00A81B93"/>
    <w:rsid w:val="00A85C42"/>
    <w:rsid w:val="00A86072"/>
    <w:rsid w:val="00A86799"/>
    <w:rsid w:val="00A86F0E"/>
    <w:rsid w:val="00A873B9"/>
    <w:rsid w:val="00A93A37"/>
    <w:rsid w:val="00A97DFA"/>
    <w:rsid w:val="00AA1988"/>
    <w:rsid w:val="00AA2D87"/>
    <w:rsid w:val="00AA4E0D"/>
    <w:rsid w:val="00AA5B0F"/>
    <w:rsid w:val="00AA6445"/>
    <w:rsid w:val="00AB155F"/>
    <w:rsid w:val="00AB15B5"/>
    <w:rsid w:val="00AC0212"/>
    <w:rsid w:val="00AC0A33"/>
    <w:rsid w:val="00AC0C7F"/>
    <w:rsid w:val="00AC243A"/>
    <w:rsid w:val="00AC7921"/>
    <w:rsid w:val="00AD08AB"/>
    <w:rsid w:val="00AD4C99"/>
    <w:rsid w:val="00AD7A51"/>
    <w:rsid w:val="00AE2E39"/>
    <w:rsid w:val="00AE30B1"/>
    <w:rsid w:val="00AE34BF"/>
    <w:rsid w:val="00AE6807"/>
    <w:rsid w:val="00AF00CE"/>
    <w:rsid w:val="00AF0CF8"/>
    <w:rsid w:val="00AF441A"/>
    <w:rsid w:val="00B03600"/>
    <w:rsid w:val="00B07F6A"/>
    <w:rsid w:val="00B11C9E"/>
    <w:rsid w:val="00B15F99"/>
    <w:rsid w:val="00B174D1"/>
    <w:rsid w:val="00B17542"/>
    <w:rsid w:val="00B27380"/>
    <w:rsid w:val="00B27BAD"/>
    <w:rsid w:val="00B27BC6"/>
    <w:rsid w:val="00B45A47"/>
    <w:rsid w:val="00B462D6"/>
    <w:rsid w:val="00B4766F"/>
    <w:rsid w:val="00B52E76"/>
    <w:rsid w:val="00B53140"/>
    <w:rsid w:val="00B5412F"/>
    <w:rsid w:val="00B545AC"/>
    <w:rsid w:val="00B56163"/>
    <w:rsid w:val="00B5642F"/>
    <w:rsid w:val="00B57A11"/>
    <w:rsid w:val="00B60575"/>
    <w:rsid w:val="00B6207A"/>
    <w:rsid w:val="00B63C02"/>
    <w:rsid w:val="00B648F6"/>
    <w:rsid w:val="00B65A36"/>
    <w:rsid w:val="00B660CD"/>
    <w:rsid w:val="00B665D0"/>
    <w:rsid w:val="00B7128B"/>
    <w:rsid w:val="00B71CED"/>
    <w:rsid w:val="00B75F2C"/>
    <w:rsid w:val="00B7700D"/>
    <w:rsid w:val="00B84418"/>
    <w:rsid w:val="00B9100E"/>
    <w:rsid w:val="00B910F7"/>
    <w:rsid w:val="00B93141"/>
    <w:rsid w:val="00B96335"/>
    <w:rsid w:val="00B96553"/>
    <w:rsid w:val="00BA0AE0"/>
    <w:rsid w:val="00BA3236"/>
    <w:rsid w:val="00BA45EA"/>
    <w:rsid w:val="00BA7A20"/>
    <w:rsid w:val="00BB1346"/>
    <w:rsid w:val="00BB1FCD"/>
    <w:rsid w:val="00BB262A"/>
    <w:rsid w:val="00BB44B3"/>
    <w:rsid w:val="00BB61AF"/>
    <w:rsid w:val="00BB6475"/>
    <w:rsid w:val="00BB6833"/>
    <w:rsid w:val="00BB7358"/>
    <w:rsid w:val="00BB7458"/>
    <w:rsid w:val="00BB7ABF"/>
    <w:rsid w:val="00BC78C7"/>
    <w:rsid w:val="00BD0A53"/>
    <w:rsid w:val="00BD0CC1"/>
    <w:rsid w:val="00BD3527"/>
    <w:rsid w:val="00BD5D15"/>
    <w:rsid w:val="00BD735C"/>
    <w:rsid w:val="00BE2B4E"/>
    <w:rsid w:val="00BE5920"/>
    <w:rsid w:val="00BE604C"/>
    <w:rsid w:val="00BF1702"/>
    <w:rsid w:val="00C00662"/>
    <w:rsid w:val="00C04FD5"/>
    <w:rsid w:val="00C057B3"/>
    <w:rsid w:val="00C05F4E"/>
    <w:rsid w:val="00C06C50"/>
    <w:rsid w:val="00C104FC"/>
    <w:rsid w:val="00C13C40"/>
    <w:rsid w:val="00C22616"/>
    <w:rsid w:val="00C2371A"/>
    <w:rsid w:val="00C2398A"/>
    <w:rsid w:val="00C23A12"/>
    <w:rsid w:val="00C2557F"/>
    <w:rsid w:val="00C25A97"/>
    <w:rsid w:val="00C27C7C"/>
    <w:rsid w:val="00C32368"/>
    <w:rsid w:val="00C33C17"/>
    <w:rsid w:val="00C349B9"/>
    <w:rsid w:val="00C357D8"/>
    <w:rsid w:val="00C40396"/>
    <w:rsid w:val="00C40A27"/>
    <w:rsid w:val="00C4211F"/>
    <w:rsid w:val="00C4523D"/>
    <w:rsid w:val="00C522CA"/>
    <w:rsid w:val="00C52FB5"/>
    <w:rsid w:val="00C5628F"/>
    <w:rsid w:val="00C56937"/>
    <w:rsid w:val="00C61234"/>
    <w:rsid w:val="00C64C7C"/>
    <w:rsid w:val="00C658B9"/>
    <w:rsid w:val="00C66197"/>
    <w:rsid w:val="00C70A98"/>
    <w:rsid w:val="00C71DA6"/>
    <w:rsid w:val="00C722CA"/>
    <w:rsid w:val="00C722CB"/>
    <w:rsid w:val="00C72B6C"/>
    <w:rsid w:val="00C73DCF"/>
    <w:rsid w:val="00C741C9"/>
    <w:rsid w:val="00C7540F"/>
    <w:rsid w:val="00C81721"/>
    <w:rsid w:val="00C84291"/>
    <w:rsid w:val="00C9153F"/>
    <w:rsid w:val="00C93032"/>
    <w:rsid w:val="00C93782"/>
    <w:rsid w:val="00C94F23"/>
    <w:rsid w:val="00C97298"/>
    <w:rsid w:val="00CA40EC"/>
    <w:rsid w:val="00CB2CC7"/>
    <w:rsid w:val="00CC102C"/>
    <w:rsid w:val="00CC3FDC"/>
    <w:rsid w:val="00CD49F0"/>
    <w:rsid w:val="00CD5C4A"/>
    <w:rsid w:val="00CD6456"/>
    <w:rsid w:val="00CE07C1"/>
    <w:rsid w:val="00CE16B7"/>
    <w:rsid w:val="00CF1B61"/>
    <w:rsid w:val="00CF3607"/>
    <w:rsid w:val="00CF4AF6"/>
    <w:rsid w:val="00CF6A5C"/>
    <w:rsid w:val="00D03B8F"/>
    <w:rsid w:val="00D04B6B"/>
    <w:rsid w:val="00D114D7"/>
    <w:rsid w:val="00D11F47"/>
    <w:rsid w:val="00D15D56"/>
    <w:rsid w:val="00D207AA"/>
    <w:rsid w:val="00D2117F"/>
    <w:rsid w:val="00D21862"/>
    <w:rsid w:val="00D2459B"/>
    <w:rsid w:val="00D24BA0"/>
    <w:rsid w:val="00D2532E"/>
    <w:rsid w:val="00D32039"/>
    <w:rsid w:val="00D34E06"/>
    <w:rsid w:val="00D37C72"/>
    <w:rsid w:val="00D4414B"/>
    <w:rsid w:val="00D52053"/>
    <w:rsid w:val="00D53D2E"/>
    <w:rsid w:val="00D569C7"/>
    <w:rsid w:val="00D5738B"/>
    <w:rsid w:val="00D62A18"/>
    <w:rsid w:val="00D644C5"/>
    <w:rsid w:val="00D7056A"/>
    <w:rsid w:val="00D7056D"/>
    <w:rsid w:val="00D7686D"/>
    <w:rsid w:val="00D77D2B"/>
    <w:rsid w:val="00D77F72"/>
    <w:rsid w:val="00D81347"/>
    <w:rsid w:val="00D816C8"/>
    <w:rsid w:val="00D83132"/>
    <w:rsid w:val="00D83F61"/>
    <w:rsid w:val="00D87D99"/>
    <w:rsid w:val="00D9460E"/>
    <w:rsid w:val="00D946D5"/>
    <w:rsid w:val="00DA137F"/>
    <w:rsid w:val="00DA26F2"/>
    <w:rsid w:val="00DA5C08"/>
    <w:rsid w:val="00DA6568"/>
    <w:rsid w:val="00DB1F7A"/>
    <w:rsid w:val="00DB2F77"/>
    <w:rsid w:val="00DB54D7"/>
    <w:rsid w:val="00DB55B3"/>
    <w:rsid w:val="00DB597C"/>
    <w:rsid w:val="00DB69AA"/>
    <w:rsid w:val="00DB6B4D"/>
    <w:rsid w:val="00DC00F0"/>
    <w:rsid w:val="00DC0DE9"/>
    <w:rsid w:val="00DC18EC"/>
    <w:rsid w:val="00DC5E2D"/>
    <w:rsid w:val="00DC624F"/>
    <w:rsid w:val="00DC66FE"/>
    <w:rsid w:val="00DC684E"/>
    <w:rsid w:val="00DC78EF"/>
    <w:rsid w:val="00DD1822"/>
    <w:rsid w:val="00DD4E96"/>
    <w:rsid w:val="00DD7BA2"/>
    <w:rsid w:val="00DE2731"/>
    <w:rsid w:val="00DE4475"/>
    <w:rsid w:val="00DE4745"/>
    <w:rsid w:val="00DE47B8"/>
    <w:rsid w:val="00DE5319"/>
    <w:rsid w:val="00DE7810"/>
    <w:rsid w:val="00DE7D7C"/>
    <w:rsid w:val="00DF36D2"/>
    <w:rsid w:val="00DF4E56"/>
    <w:rsid w:val="00DF4F3F"/>
    <w:rsid w:val="00DF5541"/>
    <w:rsid w:val="00E01D5C"/>
    <w:rsid w:val="00E02F21"/>
    <w:rsid w:val="00E07D25"/>
    <w:rsid w:val="00E07D8C"/>
    <w:rsid w:val="00E15868"/>
    <w:rsid w:val="00E172B2"/>
    <w:rsid w:val="00E225FA"/>
    <w:rsid w:val="00E230BC"/>
    <w:rsid w:val="00E25A12"/>
    <w:rsid w:val="00E26563"/>
    <w:rsid w:val="00E3424A"/>
    <w:rsid w:val="00E402EA"/>
    <w:rsid w:val="00E443FD"/>
    <w:rsid w:val="00E4473E"/>
    <w:rsid w:val="00E46AB4"/>
    <w:rsid w:val="00E50884"/>
    <w:rsid w:val="00E51F2E"/>
    <w:rsid w:val="00E53A1F"/>
    <w:rsid w:val="00E552F7"/>
    <w:rsid w:val="00E55820"/>
    <w:rsid w:val="00E57A76"/>
    <w:rsid w:val="00E57E7D"/>
    <w:rsid w:val="00E63792"/>
    <w:rsid w:val="00E70883"/>
    <w:rsid w:val="00E713FA"/>
    <w:rsid w:val="00E71FA6"/>
    <w:rsid w:val="00E72F3A"/>
    <w:rsid w:val="00E7302A"/>
    <w:rsid w:val="00E77613"/>
    <w:rsid w:val="00E8054E"/>
    <w:rsid w:val="00E840EF"/>
    <w:rsid w:val="00E85792"/>
    <w:rsid w:val="00E86DB6"/>
    <w:rsid w:val="00E86EAD"/>
    <w:rsid w:val="00E97BBB"/>
    <w:rsid w:val="00EA45FF"/>
    <w:rsid w:val="00EA48A0"/>
    <w:rsid w:val="00EA5E81"/>
    <w:rsid w:val="00EB456A"/>
    <w:rsid w:val="00EB4B0D"/>
    <w:rsid w:val="00EC0CF8"/>
    <w:rsid w:val="00EC52F6"/>
    <w:rsid w:val="00EC7F01"/>
    <w:rsid w:val="00ED5360"/>
    <w:rsid w:val="00ED67D3"/>
    <w:rsid w:val="00ED7161"/>
    <w:rsid w:val="00EE0483"/>
    <w:rsid w:val="00EE13E9"/>
    <w:rsid w:val="00EE57BD"/>
    <w:rsid w:val="00EF3A81"/>
    <w:rsid w:val="00EF3FBF"/>
    <w:rsid w:val="00EF48BC"/>
    <w:rsid w:val="00EF6643"/>
    <w:rsid w:val="00F01904"/>
    <w:rsid w:val="00F026E2"/>
    <w:rsid w:val="00F03555"/>
    <w:rsid w:val="00F1565E"/>
    <w:rsid w:val="00F220EA"/>
    <w:rsid w:val="00F2343C"/>
    <w:rsid w:val="00F24D39"/>
    <w:rsid w:val="00F24F28"/>
    <w:rsid w:val="00F2745D"/>
    <w:rsid w:val="00F301B3"/>
    <w:rsid w:val="00F31F11"/>
    <w:rsid w:val="00F35A93"/>
    <w:rsid w:val="00F3799C"/>
    <w:rsid w:val="00F4205A"/>
    <w:rsid w:val="00F429E1"/>
    <w:rsid w:val="00F45E06"/>
    <w:rsid w:val="00F55F82"/>
    <w:rsid w:val="00F57D0F"/>
    <w:rsid w:val="00F62526"/>
    <w:rsid w:val="00F67C7A"/>
    <w:rsid w:val="00F81AF8"/>
    <w:rsid w:val="00F822BC"/>
    <w:rsid w:val="00F85261"/>
    <w:rsid w:val="00F90A14"/>
    <w:rsid w:val="00F91A8D"/>
    <w:rsid w:val="00F956EC"/>
    <w:rsid w:val="00F9732C"/>
    <w:rsid w:val="00F97BA1"/>
    <w:rsid w:val="00FA3A11"/>
    <w:rsid w:val="00FB2864"/>
    <w:rsid w:val="00FB4055"/>
    <w:rsid w:val="00FB48ED"/>
    <w:rsid w:val="00FC2B3C"/>
    <w:rsid w:val="00FC5439"/>
    <w:rsid w:val="00FC7A45"/>
    <w:rsid w:val="00FC7BA1"/>
    <w:rsid w:val="00FD29B5"/>
    <w:rsid w:val="00FD3911"/>
    <w:rsid w:val="00FD3BDF"/>
    <w:rsid w:val="00FD4793"/>
    <w:rsid w:val="00FD7634"/>
    <w:rsid w:val="00FE08C9"/>
    <w:rsid w:val="00FE11A1"/>
    <w:rsid w:val="00FE2B34"/>
    <w:rsid w:val="00FE2F9F"/>
    <w:rsid w:val="00FE3810"/>
    <w:rsid w:val="00FE3A6E"/>
    <w:rsid w:val="00FE471D"/>
    <w:rsid w:val="00FE57CD"/>
    <w:rsid w:val="00FF4780"/>
    <w:rsid w:val="00FF5673"/>
    <w:rsid w:val="00FF74CC"/>
    <w:rsid w:val="0126B17A"/>
    <w:rsid w:val="253AAEB0"/>
    <w:rsid w:val="2C7AE0B8"/>
    <w:rsid w:val="647F118E"/>
    <w:rsid w:val="687AB344"/>
    <w:rsid w:val="73C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39B4034"/>
  <w15:docId w15:val="{576367FA-7CDC-4A8C-8CD4-3A383F36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54"/>
  </w:style>
  <w:style w:type="paragraph" w:styleId="Footer">
    <w:name w:val="footer"/>
    <w:basedOn w:val="Normal"/>
    <w:link w:val="FooterChar"/>
    <w:uiPriority w:val="99"/>
    <w:unhideWhenUsed/>
    <w:rsid w:val="007E1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54"/>
  </w:style>
  <w:style w:type="table" w:styleId="TableGrid">
    <w:name w:val="Table Grid"/>
    <w:basedOn w:val="TableNormal"/>
    <w:uiPriority w:val="39"/>
    <w:rsid w:val="007E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E9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D7A51"/>
    <w:pPr>
      <w:ind w:left="720"/>
      <w:contextualSpacing/>
    </w:pPr>
  </w:style>
  <w:style w:type="paragraph" w:styleId="Revision">
    <w:name w:val="Revision"/>
    <w:hidden/>
    <w:uiPriority w:val="99"/>
    <w:semiHidden/>
    <w:rsid w:val="007E5D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5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D8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38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523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7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5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ims.terranova@iopcfundsclaims.org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aims.terranova@iopcfundsclaims.org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6.png"/><Relationship Id="rId4" Type="http://schemas.openxmlformats.org/officeDocument/2006/relationships/hyperlink" Target="mailto:claims.terranova@iopcfundsclaim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%20Wardman\Documents\Work\Clients\The%20Circus\Word%20forms%20Oct%2017\IOPC%20-%20fisheries\IOPC%20fisheries%20-%20d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5d6c7-37bd-4c70-8472-999ca9f7f994">
      <Terms xmlns="http://schemas.microsoft.com/office/infopath/2007/PartnerControls"/>
    </lcf76f155ced4ddcb4097134ff3c332f>
    <TaxCatchAll xmlns="b6be498a-ce3f-4aae-8cfa-ac32a7b97cd2" xsi:nil="true"/>
    <Uploaded xmlns="88b5d6c7-37bd-4c70-8472-999ca9f7f994">false</Uploaded>
    <thumbnail0 xmlns="88b5d6c7-37bd-4c70-8472-999ca9f7f994" xsi:nil="true"/>
    <Thumbnail xmlns="88b5d6c7-37bd-4c70-8472-999ca9f7f9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9F52BC4999B4FA7430CAD6DB71573" ma:contentTypeVersion="23" ma:contentTypeDescription="Create a new document." ma:contentTypeScope="" ma:versionID="740557c9cd1036fd9ff6582a09eea6a0">
  <xsd:schema xmlns:xsd="http://www.w3.org/2001/XMLSchema" xmlns:xs="http://www.w3.org/2001/XMLSchema" xmlns:p="http://schemas.microsoft.com/office/2006/metadata/properties" xmlns:ns2="88b5d6c7-37bd-4c70-8472-999ca9f7f994" xmlns:ns3="b6be498a-ce3f-4aae-8cfa-ac32a7b97cd2" targetNamespace="http://schemas.microsoft.com/office/2006/metadata/properties" ma:root="true" ma:fieldsID="11537f2fd19bc9bf38dca28c580daec1" ns2:_="" ns3:_="">
    <xsd:import namespace="88b5d6c7-37bd-4c70-8472-999ca9f7f994"/>
    <xsd:import namespace="b6be498a-ce3f-4aae-8cfa-ac32a7b97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Uploade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d6c7-37bd-4c70-8472-999ca9f7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Uploaded" ma:index="21" nillable="true" ma:displayName="Uploaded" ma:default="0" ma:format="Dropdown" ma:internalName="Uploade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7b9b8e-a539-4a2a-8078-09dc5c368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  <xsd:element name="thumbnail0" ma:index="28" nillable="true" ma:displayName="thumbnail" ma:format="Thumbnail" ma:internalName="thumbnail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98a-ce3f-4aae-8cfa-ac32a7b97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4f863f-a619-4865-8ef1-fe71d2a7abae}" ma:internalName="TaxCatchAll" ma:showField="CatchAllData" ma:web="b6be498a-ce3f-4aae-8cfa-ac32a7b97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43527-0E72-46B0-81FE-82DA31051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99A2D-D34A-49CE-B17C-C73ABD5A637C}">
  <ds:schemaRefs>
    <ds:schemaRef ds:uri="http://schemas.microsoft.com/office/2006/metadata/properties"/>
    <ds:schemaRef ds:uri="http://schemas.microsoft.com/office/infopath/2007/PartnerControls"/>
    <ds:schemaRef ds:uri="88b5d6c7-37bd-4c70-8472-999ca9f7f994"/>
    <ds:schemaRef ds:uri="b6be498a-ce3f-4aae-8cfa-ac32a7b97cd2"/>
  </ds:schemaRefs>
</ds:datastoreItem>
</file>

<file path=customXml/itemProps3.xml><?xml version="1.0" encoding="utf-8"?>
<ds:datastoreItem xmlns:ds="http://schemas.openxmlformats.org/officeDocument/2006/customXml" ds:itemID="{CF61D312-3C41-4634-BEC7-2153C4F55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20981-773A-4FD7-B319-CB574D15C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5d6c7-37bd-4c70-8472-999ca9f7f994"/>
    <ds:schemaRef ds:uri="b6be498a-ce3f-4aae-8cfa-ac32a7b97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IOPC fisheries - dec</Template>
  <TotalTime>1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Wardman</dc:creator>
  <cp:lastModifiedBy>Raymond Bayor</cp:lastModifiedBy>
  <cp:revision>2</cp:revision>
  <cp:lastPrinted>2024-10-10T10:43:00Z</cp:lastPrinted>
  <dcterms:created xsi:type="dcterms:W3CDTF">2024-10-30T13:44:00Z</dcterms:created>
  <dcterms:modified xsi:type="dcterms:W3CDTF">2024-10-30T13:44:00Z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0x010100C269F52BC4999B4FA7430CAD6DB71573</vt:lpwstr>
  </property>
  <property fmtid="{D5CDD505-2E9C-101B-9397-08002B2CF9AE}" pid="3" name="Order">
    <vt:r8>5656600</vt:r8>
  </property>
  <property fmtid="{D5CDD505-2E9C-101B-9397-08002B2CF9AE}" pid="4" name="MediaServiceImageTags">
    <vt:lpwstr/>
  </property>
</Properties>
</file>