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33" w:type="dxa"/>
        <w:jc w:val="center"/>
        <w:tblLayout w:type="fixed"/>
        <w:tblLook w:val="04A0" w:firstRow="1" w:lastRow="0" w:firstColumn="1" w:lastColumn="0" w:noHBand="0" w:noVBand="1"/>
      </w:tblPr>
      <w:tblGrid>
        <w:gridCol w:w="414"/>
        <w:gridCol w:w="3449"/>
        <w:gridCol w:w="2828"/>
        <w:gridCol w:w="2828"/>
        <w:gridCol w:w="414"/>
      </w:tblGrid>
      <w:tr w:rsidR="00021A9B" w:rsidRPr="00A41285" w14:paraId="1235C280" w14:textId="77777777" w:rsidTr="005D6A9E">
        <w:trPr>
          <w:trHeight w:val="1802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5DF22183" w14:textId="1F180D0A" w:rsidR="00021A9B" w:rsidRPr="00882CB9" w:rsidRDefault="00FE4409" w:rsidP="00F2745D">
            <w:pPr>
              <w:rPr>
                <w:rFonts w:ascii="Roboto Light" w:hAnsi="Roboto Light" w:cs="Segoe UI Light"/>
                <w:color w:val="25247B"/>
                <w:sz w:val="12"/>
                <w:szCs w:val="12"/>
              </w:rPr>
            </w:pPr>
            <w:r w:rsidRPr="00882CB9">
              <w:rPr>
                <w:rFonts w:ascii="Roboto Light" w:hAnsi="Roboto Light" w:cs="Segoe UI Light"/>
                <w:noProof/>
                <w:color w:val="25247B"/>
                <w:sz w:val="12"/>
                <w:szCs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8B8E91C" wp14:editId="68D3C50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2223135" cy="320040"/>
                      <wp:effectExtent l="0" t="0" r="0" b="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13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AE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49A5AB" id="Rectangle 42" o:spid="_x0000_s1026" style="position:absolute;margin-left:-.15pt;margin-top:.3pt;width:175.05pt;height:25.2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" fillcolor="#00aae4" stroked="f" strokeweight="1pt"/>
                  </w:pict>
                </mc:Fallback>
              </mc:AlternateContent>
            </w:r>
          </w:p>
        </w:tc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2"/>
              <w:gridCol w:w="2306"/>
              <w:gridCol w:w="3618"/>
            </w:tblGrid>
            <w:tr w:rsidR="00A27E01" w:rsidRPr="00A41285" w14:paraId="3B5683B8" w14:textId="77777777" w:rsidTr="005E2F8D">
              <w:trPr>
                <w:trHeight w:val="589"/>
              </w:trPr>
              <w:tc>
                <w:tcPr>
                  <w:tcW w:w="2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C93A1" w14:textId="02077F9A" w:rsidR="00A27E01" w:rsidRPr="00882CB9" w:rsidRDefault="005167D0" w:rsidP="00793682">
                  <w:pPr>
                    <w:rPr>
                      <w:rFonts w:ascii="Roboto Light" w:hAnsi="Roboto Light" w:cs="Segoe UI Light"/>
                      <w:color w:val="25247B"/>
                      <w:sz w:val="20"/>
                      <w:szCs w:val="20"/>
                    </w:rPr>
                  </w:pPr>
                  <w:r w:rsidRPr="00882CB9">
                    <w:rPr>
                      <w:rFonts w:ascii="Roboto Light" w:hAnsi="Roboto Light" w:cs="Segoe UI Light"/>
                      <w:noProof/>
                      <w:color w:val="25247B"/>
                      <w:sz w:val="12"/>
                      <w:szCs w:val="1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832" behindDoc="0" locked="0" layoutInCell="1" allowOverlap="1" wp14:anchorId="6A1A30F5" wp14:editId="220535AF">
                            <wp:simplePos x="0" y="0"/>
                            <wp:positionH relativeFrom="column">
                              <wp:posOffset>-333514</wp:posOffset>
                            </wp:positionH>
                            <wp:positionV relativeFrom="paragraph">
                              <wp:posOffset>43207</wp:posOffset>
                            </wp:positionV>
                            <wp:extent cx="2095674" cy="265898"/>
                            <wp:effectExtent l="0" t="0" r="0" b="1270"/>
                            <wp:wrapNone/>
                            <wp:docPr id="43" name="Text Box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95674" cy="265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B2F40C" w14:textId="77777777" w:rsidR="005167D0" w:rsidRPr="006055A1" w:rsidRDefault="005167D0" w:rsidP="005167D0">
                                        <w:pPr>
                                          <w:jc w:val="center"/>
                                          <w:rPr>
                                            <w:rFonts w:ascii="Roboto Light" w:hAnsi="Roboto Light"/>
                                            <w:color w:val="FFFFFF" w:themeColor="background1"/>
                                          </w:rPr>
                                        </w:pPr>
                                        <w:r w:rsidRPr="00ED420C">
                                          <w:rPr>
                                            <w:rFonts w:ascii="Roboto Light" w:hAnsi="Roboto Light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  <w:t>TERRANOVA</w:t>
                                        </w:r>
                                        <w:r w:rsidRPr="006055A1">
                                          <w:rPr>
                                            <w:rFonts w:ascii="Roboto Light" w:hAnsi="Roboto Light"/>
                                            <w:color w:val="FFFFFF" w:themeColor="background1"/>
                                          </w:rPr>
                                          <w:t xml:space="preserve"> </w:t>
                                        </w:r>
                                        <w:r w:rsidRPr="006055A1">
                                          <w:rPr>
                                            <w:rFonts w:ascii="Roboto Thin" w:hAnsi="Roboto Thin"/>
                                            <w:color w:val="FFFFFF" w:themeColor="background1"/>
                                          </w:rPr>
                                          <w:t>INCIDENT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A1A30F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3" o:spid="_x0000_s1026" type="#_x0000_t202" style="position:absolute;margin-left:-26.25pt;margin-top:3.4pt;width:165pt;height:20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" filled="f" stroked="f" strokeweight=".5pt">
                            <v:textbox inset="0,0,0,0">
                              <w:txbxContent>
                                <w:p w14:paraId="74B2F40C" w14:textId="77777777" w:rsidR="005167D0" w:rsidRPr="006055A1" w:rsidRDefault="005167D0" w:rsidP="005167D0">
                                  <w:pPr>
                                    <w:jc w:val="center"/>
                                    <w:rPr>
                                      <w:rFonts w:ascii="Roboto Light" w:hAnsi="Roboto Light"/>
                                      <w:color w:val="FFFFFF" w:themeColor="background1"/>
                                    </w:rPr>
                                  </w:pPr>
                                  <w:r w:rsidRPr="00ED420C">
                                    <w:rPr>
                                      <w:rFonts w:ascii="Roboto Light" w:hAnsi="Roboto Light"/>
                                      <w:b/>
                                      <w:bCs/>
                                      <w:color w:val="FFFFFF" w:themeColor="background1"/>
                                    </w:rPr>
                                    <w:t>TERRANOVA</w:t>
                                  </w:r>
                                  <w:r w:rsidRPr="006055A1">
                                    <w:rPr>
                                      <w:rFonts w:ascii="Roboto Light" w:hAnsi="Roboto Light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6055A1">
                                    <w:rPr>
                                      <w:rFonts w:ascii="Roboto Thin" w:hAnsi="Roboto Thin"/>
                                      <w:color w:val="FFFFFF" w:themeColor="background1"/>
                                    </w:rPr>
                                    <w:t>INCIDENT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single" w:sz="4" w:space="0" w:color="00AAE4"/>
                  </w:tcBorders>
                  <w:vAlign w:val="center"/>
                </w:tcPr>
                <w:p w14:paraId="5D4FF9BF" w14:textId="77777777" w:rsidR="00A27E01" w:rsidRPr="00882CB9" w:rsidRDefault="00A27E01" w:rsidP="00A27E01">
                  <w:pPr>
                    <w:ind w:right="142"/>
                    <w:jc w:val="right"/>
                    <w:rPr>
                      <w:rFonts w:ascii="Roboto Light" w:hAnsi="Roboto Light" w:cs="Segoe UI Light"/>
                      <w:color w:val="25247B"/>
                      <w:sz w:val="20"/>
                      <w:szCs w:val="20"/>
                    </w:rPr>
                  </w:pPr>
                  <w:r w:rsidRPr="00882CB9">
                    <w:rPr>
                      <w:rFonts w:ascii="Roboto Light" w:hAnsi="Roboto Light" w:cs="Segoe UI Light"/>
                      <w:color w:val="00AAE4"/>
                      <w:sz w:val="20"/>
                      <w:szCs w:val="20"/>
                    </w:rPr>
                    <w:t>CLAIM NUMBER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AAE4"/>
                    <w:left w:val="single" w:sz="4" w:space="0" w:color="00AAE4"/>
                    <w:bottom w:val="single" w:sz="4" w:space="0" w:color="00AAE4"/>
                    <w:right w:val="single" w:sz="4" w:space="0" w:color="00AAE4"/>
                  </w:tcBorders>
                </w:tcPr>
                <w:p w14:paraId="602D0CF2" w14:textId="77777777" w:rsidR="00A27E01" w:rsidRPr="00882CB9" w:rsidRDefault="00A27E01" w:rsidP="001D26E8">
                  <w:pPr>
                    <w:spacing w:before="240"/>
                    <w:rPr>
                      <w:rFonts w:ascii="Roboto Light" w:hAnsi="Roboto Light" w:cs="Segoe UI Light"/>
                      <w:color w:val="25247B"/>
                      <w:sz w:val="20"/>
                      <w:szCs w:val="20"/>
                    </w:rPr>
                  </w:pPr>
                </w:p>
              </w:tc>
            </w:tr>
          </w:tbl>
          <w:p w14:paraId="2B31A5DE" w14:textId="648079EF" w:rsidR="001C0A44" w:rsidRDefault="006B5665" w:rsidP="007719CA">
            <w:pPr>
              <w:jc w:val="righ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Kukumpletuhin</w:t>
            </w:r>
            <w:proofErr w:type="spellEnd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ng CSO</w:t>
            </w:r>
          </w:p>
          <w:p w14:paraId="39A507A6" w14:textId="77777777" w:rsidR="006B5665" w:rsidRDefault="006B5665" w:rsidP="007719CA">
            <w:pPr>
              <w:jc w:val="righ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  <w:tbl>
            <w:tblPr>
              <w:tblStyle w:val="TableGrid"/>
              <w:tblW w:w="6883" w:type="dxa"/>
              <w:tblInd w:w="20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6"/>
              <w:gridCol w:w="2697"/>
            </w:tblGrid>
            <w:tr w:rsidR="009A23E3" w14:paraId="78D84B72" w14:textId="77777777" w:rsidTr="00FD7945">
              <w:trPr>
                <w:trHeight w:val="301"/>
              </w:trPr>
              <w:tc>
                <w:tcPr>
                  <w:tcW w:w="4186" w:type="dxa"/>
                  <w:tcBorders>
                    <w:right w:val="single" w:sz="4" w:space="0" w:color="auto"/>
                  </w:tcBorders>
                </w:tcPr>
                <w:p w14:paraId="5E7066AD" w14:textId="77777777" w:rsidR="009A23E3" w:rsidRPr="00C7540F" w:rsidRDefault="009A23E3" w:rsidP="009A23E3">
                  <w:pPr>
                    <w:jc w:val="right"/>
                    <w:rPr>
                      <w:rFonts w:ascii="Roboto Light" w:hAnsi="Roboto Light" w:cs="Segoe UI Light"/>
                      <w:sz w:val="18"/>
                      <w:szCs w:val="18"/>
                    </w:rPr>
                  </w:pPr>
                  <w:r w:rsidRPr="00C7540F">
                    <w:rPr>
                      <w:rFonts w:ascii="Roboto Light" w:hAnsi="Roboto Light" w:cs="Segoe UI Light"/>
                      <w:sz w:val="18"/>
                      <w:szCs w:val="18"/>
                    </w:rPr>
                    <w:t>Fishing Sector Code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FED1E" w14:textId="77777777" w:rsidR="009A23E3" w:rsidRPr="006F1129" w:rsidRDefault="009A23E3" w:rsidP="009A23E3">
                  <w:pPr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9A23E3" w14:paraId="50B8E48C" w14:textId="77777777" w:rsidTr="00FD7945">
              <w:trPr>
                <w:trHeight w:val="301"/>
              </w:trPr>
              <w:tc>
                <w:tcPr>
                  <w:tcW w:w="4186" w:type="dxa"/>
                </w:tcPr>
                <w:p w14:paraId="1CD3536C" w14:textId="77777777" w:rsidR="009A23E3" w:rsidRPr="00C7540F" w:rsidRDefault="009A23E3" w:rsidP="009A23E3">
                  <w:pPr>
                    <w:jc w:val="right"/>
                    <w:rPr>
                      <w:rFonts w:ascii="Roboto Light" w:hAnsi="Roboto Light" w:cs="Segoe UI Light"/>
                      <w:sz w:val="18"/>
                      <w:szCs w:val="18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340536" w14:textId="33FE2A2A" w:rsidR="009A23E3" w:rsidRPr="006F1129" w:rsidRDefault="000245A3" w:rsidP="009A23E3">
                  <w:pPr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Kukumpletuhin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ng CSO</w:t>
                  </w:r>
                </w:p>
              </w:tc>
            </w:tr>
            <w:tr w:rsidR="009A23E3" w14:paraId="3D52CFED" w14:textId="77777777" w:rsidTr="00FD7945">
              <w:trPr>
                <w:trHeight w:val="301"/>
              </w:trPr>
              <w:tc>
                <w:tcPr>
                  <w:tcW w:w="4186" w:type="dxa"/>
                  <w:tcBorders>
                    <w:right w:val="single" w:sz="4" w:space="0" w:color="auto"/>
                  </w:tcBorders>
                </w:tcPr>
                <w:p w14:paraId="6024B97B" w14:textId="77777777" w:rsidR="009A23E3" w:rsidRPr="006F1129" w:rsidRDefault="009A23E3" w:rsidP="009A23E3">
                  <w:pPr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Roboto Light" w:hAnsi="Roboto Light" w:cs="Segoe UI Light"/>
                      <w:color w:val="000000" w:themeColor="text1"/>
                      <w:sz w:val="18"/>
                      <w:szCs w:val="18"/>
                    </w:rPr>
                    <w:t>Multiple Claims Forms/ Fishing Sector Code (tick)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C8FBA" w14:textId="77777777" w:rsidR="009A23E3" w:rsidRPr="006F1129" w:rsidRDefault="009A23E3" w:rsidP="009A23E3">
                  <w:pPr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9A23E3" w14:paraId="62C1605C" w14:textId="77777777" w:rsidTr="00FD7945">
              <w:trPr>
                <w:trHeight w:val="227"/>
              </w:trPr>
              <w:tc>
                <w:tcPr>
                  <w:tcW w:w="6883" w:type="dxa"/>
                  <w:gridSpan w:val="2"/>
                </w:tcPr>
                <w:p w14:paraId="2CFF8C98" w14:textId="4A5C92FB" w:rsidR="009A23E3" w:rsidRPr="006F1129" w:rsidRDefault="00A4191E" w:rsidP="009A23E3">
                  <w:pPr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Kukumpletuhin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ng CSO</w:t>
                  </w:r>
                </w:p>
              </w:tc>
            </w:tr>
          </w:tbl>
          <w:p w14:paraId="54223196" w14:textId="77777777" w:rsidR="001C0A44" w:rsidRPr="00882CB9" w:rsidRDefault="001C0A44" w:rsidP="00647E0A">
            <w:pPr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ED52694" w14:textId="77777777" w:rsidR="00021A9B" w:rsidRPr="00882CB9" w:rsidRDefault="00021A9B" w:rsidP="009D3B97">
            <w:pPr>
              <w:rPr>
                <w:rFonts w:ascii="Roboto Light" w:hAnsi="Roboto Light" w:cs="Segoe UI Light"/>
                <w:color w:val="25247B"/>
                <w:sz w:val="12"/>
                <w:szCs w:val="12"/>
              </w:rPr>
            </w:pPr>
          </w:p>
        </w:tc>
      </w:tr>
      <w:tr w:rsidR="00A27E01" w:rsidRPr="00A41285" w14:paraId="181BD3D5" w14:textId="77777777" w:rsidTr="005D6A9E">
        <w:trPr>
          <w:trHeight w:val="825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736DF6" w14:textId="77777777" w:rsidR="00A27E01" w:rsidRPr="00882CB9" w:rsidRDefault="00A27E01" w:rsidP="003D1BDB">
            <w:pPr>
              <w:spacing w:before="120"/>
              <w:rPr>
                <w:rFonts w:ascii="Roboto Light" w:hAnsi="Roboto Light" w:cs="Segoe UI Light"/>
                <w:color w:val="25247B"/>
                <w:sz w:val="44"/>
                <w:szCs w:val="44"/>
              </w:rPr>
            </w:pPr>
          </w:p>
        </w:tc>
        <w:tc>
          <w:tcPr>
            <w:tcW w:w="9105" w:type="dxa"/>
            <w:gridSpan w:val="3"/>
            <w:tcBorders>
              <w:top w:val="nil"/>
              <w:left w:val="nil"/>
              <w:bottom w:val="dotted" w:sz="4" w:space="0" w:color="25247B"/>
              <w:right w:val="nil"/>
            </w:tcBorders>
            <w:shd w:val="clear" w:color="auto" w:fill="FFFFFF" w:themeFill="background1"/>
            <w:tcMar>
              <w:bottom w:w="85" w:type="dxa"/>
            </w:tcMar>
          </w:tcPr>
          <w:p w14:paraId="16D5B498" w14:textId="6E2281F6" w:rsidR="00E46AB4" w:rsidRPr="00E671D0" w:rsidRDefault="00B3245B" w:rsidP="00EB220E">
            <w:pPr>
              <w:spacing w:before="120"/>
              <w:rPr>
                <w:rFonts w:ascii="Roboto Light" w:hAnsi="Roboto Light" w:cs="Segoe UI Light"/>
                <w:color w:val="4C4D4F"/>
                <w:sz w:val="28"/>
                <w:szCs w:val="28"/>
                <w:lang w:val="it-IT"/>
              </w:rPr>
            </w:pPr>
            <w:r w:rsidRPr="00E671D0">
              <w:rPr>
                <w:rFonts w:ascii="Roboto Light" w:hAnsi="Roboto Light" w:cs="Segoe UI Light"/>
                <w:color w:val="00AAE4"/>
                <w:sz w:val="28"/>
                <w:szCs w:val="28"/>
                <w:lang w:val="it-IT"/>
              </w:rPr>
              <w:t xml:space="preserve">Mga Pagkalugi sa Ekonomiya </w:t>
            </w:r>
            <w:r w:rsidRPr="00E671D0">
              <w:rPr>
                <w:rFonts w:ascii="Roboto Light" w:hAnsi="Roboto Light" w:cs="Segoe UI Light"/>
                <w:color w:val="4C4D4F"/>
                <w:sz w:val="28"/>
                <w:szCs w:val="28"/>
                <w:lang w:val="it-IT"/>
              </w:rPr>
              <w:t xml:space="preserve">– </w:t>
            </w:r>
            <w:r w:rsidRPr="00E671D0">
              <w:rPr>
                <w:rFonts w:ascii="Roboto Light" w:hAnsi="Roboto Light" w:cs="Segoe UI Light"/>
                <w:b/>
                <w:bCs/>
                <w:color w:val="4C4D4F"/>
                <w:sz w:val="28"/>
                <w:szCs w:val="28"/>
                <w:lang w:val="it-IT"/>
              </w:rPr>
              <w:t>Sektor ng Pagtitinda</w:t>
            </w:r>
          </w:p>
          <w:p w14:paraId="02C4D6E4" w14:textId="5454BA17" w:rsidR="0002779C" w:rsidRPr="00261CCC" w:rsidRDefault="00A84820" w:rsidP="00EB220E">
            <w:pPr>
              <w:spacing w:before="120"/>
              <w:rPr>
                <w:rFonts w:ascii="Roboto Light" w:hAnsi="Roboto Light" w:cs="Segoe UI Light"/>
                <w:color w:val="4C4D4F"/>
                <w:sz w:val="28"/>
                <w:szCs w:val="28"/>
              </w:rPr>
            </w:pP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Kumpletuhin a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 xml:space="preserve">ng Claim </w:t>
            </w: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F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orm</w:t>
            </w: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.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 xml:space="preserve">. Kung may </w:t>
            </w: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impormasyong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 xml:space="preserve"> hindi maibigay</w:t>
            </w: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, ipa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liw</w:t>
            </w: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a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nag kung bakit hindi maibigay.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7498EE" w14:textId="77777777" w:rsidR="00A27E01" w:rsidRPr="00882CB9" w:rsidRDefault="00A27E01" w:rsidP="003D1BDB">
            <w:pPr>
              <w:spacing w:before="120"/>
              <w:rPr>
                <w:rFonts w:ascii="Roboto Light" w:hAnsi="Roboto Light" w:cs="Segoe UI Light"/>
                <w:color w:val="25247B"/>
                <w:sz w:val="44"/>
                <w:szCs w:val="44"/>
              </w:rPr>
            </w:pPr>
          </w:p>
        </w:tc>
      </w:tr>
      <w:tr w:rsidR="00A27E01" w:rsidRPr="00A41285" w14:paraId="75AE1C6A" w14:textId="77777777" w:rsidTr="005D6A9E">
        <w:trPr>
          <w:trHeight w:val="865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9A5609" w14:textId="77777777" w:rsidR="00A27E01" w:rsidRPr="00882CB9" w:rsidRDefault="00A27E01" w:rsidP="00A27E01">
            <w:pPr>
              <w:spacing w:after="120"/>
              <w:rPr>
                <w:rFonts w:ascii="Roboto Light" w:hAnsi="Roboto Light" w:cs="Segoe UI Light"/>
                <w:sz w:val="28"/>
                <w:szCs w:val="28"/>
              </w:rPr>
            </w:pPr>
          </w:p>
        </w:tc>
        <w:tc>
          <w:tcPr>
            <w:tcW w:w="9105" w:type="dxa"/>
            <w:gridSpan w:val="3"/>
            <w:tcBorders>
              <w:top w:val="dotted" w:sz="4" w:space="0" w:color="25247B"/>
              <w:left w:val="nil"/>
              <w:bottom w:val="single" w:sz="4" w:space="0" w:color="4C4D4F"/>
              <w:right w:val="nil"/>
            </w:tcBorders>
            <w:shd w:val="clear" w:color="auto" w:fill="FFFFFF" w:themeFill="background1"/>
            <w:tcMar>
              <w:top w:w="85" w:type="dxa"/>
            </w:tcMar>
          </w:tcPr>
          <w:p w14:paraId="01E3984D" w14:textId="5A7776A2" w:rsidR="00A27E01" w:rsidRPr="00882CB9" w:rsidRDefault="00D34373" w:rsidP="00882CB9">
            <w:pPr>
              <w:spacing w:before="240" w:after="120"/>
              <w:ind w:left="-114"/>
              <w:rPr>
                <w:rFonts w:ascii="Roboto Light" w:hAnsi="Roboto Light" w:cs="Segoe UI Light"/>
                <w:sz w:val="28"/>
                <w:szCs w:val="28"/>
              </w:rPr>
            </w:pPr>
            <w:r>
              <w:rPr>
                <w:rFonts w:ascii="Roboto Light" w:hAnsi="Roboto Light"/>
                <w:sz w:val="28"/>
                <w:szCs w:val="28"/>
              </w:rPr>
              <w:t xml:space="preserve">Mga Personal </w:t>
            </w:r>
            <w:proofErr w:type="spellStart"/>
            <w:r>
              <w:rPr>
                <w:rFonts w:ascii="Roboto Light" w:hAnsi="Roboto Light"/>
                <w:sz w:val="28"/>
                <w:szCs w:val="28"/>
              </w:rPr>
              <w:t>na</w:t>
            </w:r>
            <w:proofErr w:type="spellEnd"/>
            <w:r>
              <w:rPr>
                <w:rFonts w:ascii="Roboto Light" w:hAnsi="Roboto Ligh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 Light" w:hAnsi="Roboto Light"/>
                <w:sz w:val="28"/>
                <w:szCs w:val="28"/>
              </w:rPr>
              <w:t>Detalye</w:t>
            </w:r>
            <w:proofErr w:type="spellEnd"/>
            <w:r>
              <w:rPr>
                <w:rFonts w:ascii="Roboto Light" w:hAnsi="Roboto Light"/>
                <w:sz w:val="28"/>
                <w:szCs w:val="28"/>
              </w:rPr>
              <w:t xml:space="preserve">/Mga </w:t>
            </w:r>
            <w:proofErr w:type="spellStart"/>
            <w:r>
              <w:rPr>
                <w:rFonts w:ascii="Roboto Light" w:hAnsi="Roboto Light"/>
                <w:sz w:val="28"/>
                <w:szCs w:val="28"/>
              </w:rPr>
              <w:t>Detalye</w:t>
            </w:r>
            <w:proofErr w:type="spellEnd"/>
            <w:r>
              <w:rPr>
                <w:rFonts w:ascii="Roboto Light" w:hAnsi="Roboto Light"/>
                <w:sz w:val="28"/>
                <w:szCs w:val="28"/>
              </w:rPr>
              <w:t xml:space="preserve"> ng </w:t>
            </w:r>
            <w:proofErr w:type="spellStart"/>
            <w:r>
              <w:rPr>
                <w:rFonts w:ascii="Roboto Light" w:hAnsi="Roboto Light"/>
                <w:sz w:val="28"/>
                <w:szCs w:val="28"/>
              </w:rPr>
              <w:t>Kumpanya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566D5C" w14:textId="77777777" w:rsidR="00A27E01" w:rsidRPr="00882CB9" w:rsidRDefault="00A27E01" w:rsidP="00A27E01">
            <w:pPr>
              <w:spacing w:after="120"/>
              <w:rPr>
                <w:rFonts w:ascii="Roboto Light" w:hAnsi="Roboto Light" w:cs="Segoe UI Light"/>
                <w:sz w:val="28"/>
                <w:szCs w:val="28"/>
              </w:rPr>
            </w:pPr>
          </w:p>
        </w:tc>
      </w:tr>
      <w:tr w:rsidR="00F75F26" w:rsidRPr="00A41285" w14:paraId="333118D3" w14:textId="77777777" w:rsidTr="0002779C">
        <w:trPr>
          <w:gridAfter w:val="1"/>
          <w:wAfter w:w="414" w:type="dxa"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8515FB" w14:textId="77777777" w:rsidR="00F75F26" w:rsidRPr="00882CB9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auto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3A9013F" w14:textId="0A448D45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Pangalan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gitnang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pangalan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, at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apelyido</w:t>
            </w:r>
            <w:proofErr w:type="spellEnd"/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5A1972A" w14:textId="7777777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F75F26" w:rsidRPr="00A41285" w14:paraId="1557F1D3" w14:textId="77777777" w:rsidTr="0002779C">
        <w:trPr>
          <w:gridAfter w:val="1"/>
          <w:wAfter w:w="414" w:type="dxa"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7D922613" w14:textId="77777777" w:rsidR="00F75F26" w:rsidRPr="00882CB9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ACB956B" w14:textId="3F7FFF4B" w:rsidR="00F75F26" w:rsidRPr="00882CB9" w:rsidRDefault="00F75F26" w:rsidP="00F75F26">
            <w:pPr>
              <w:spacing w:before="60" w:after="60"/>
              <w:rPr>
                <w:rFonts w:ascii="Roboto Light" w:hAnsi="Roboto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Petsa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kapanganakan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F302714" w14:textId="7777777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F75F26" w:rsidRPr="00A41285" w14:paraId="66BDD0D4" w14:textId="77777777" w:rsidTr="0002779C">
        <w:trPr>
          <w:gridAfter w:val="1"/>
          <w:wAfter w:w="414" w:type="dxa"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69E4F109" w14:textId="77777777" w:rsidR="00F75F26" w:rsidRPr="00882CB9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EFFC7C1" w14:textId="22FC9B29" w:rsidR="00F75F26" w:rsidRPr="00882CB9" w:rsidRDefault="00F75F26" w:rsidP="00F75F26">
            <w:pPr>
              <w:spacing w:before="60" w:after="60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Address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tahanan</w:t>
            </w:r>
            <w:proofErr w:type="spellEnd"/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59EF6A8" w14:textId="7777777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  <w:p w14:paraId="3E693FB5" w14:textId="7777777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F75F26" w:rsidRPr="00A41285" w14:paraId="737279DB" w14:textId="77777777" w:rsidTr="0002779C">
        <w:trPr>
          <w:gridAfter w:val="1"/>
          <w:wAfter w:w="414" w:type="dxa"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1B013933" w14:textId="77777777" w:rsidR="00F75F26" w:rsidRPr="00882CB9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8FC0763" w14:textId="59E1EC82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>Sitio</w:t>
            </w:r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7B41ABD" w14:textId="7777777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F75F26" w:rsidRPr="00A41285" w14:paraId="53B83BA6" w14:textId="77777777" w:rsidTr="0002779C">
        <w:trPr>
          <w:gridAfter w:val="1"/>
          <w:wAfter w:w="414" w:type="dxa"/>
          <w:cantSplit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09B9C56A" w14:textId="77777777" w:rsidR="00F75F26" w:rsidRPr="00A41285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6D73AEA" w14:textId="36B0EC54" w:rsidR="00F75F26" w:rsidRPr="00A41285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>Barangay</w:t>
            </w:r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9FC00D1" w14:textId="77777777" w:rsidR="00F75F26" w:rsidRPr="00A41285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F75F26" w:rsidRPr="00A41285" w14:paraId="4E4A9025" w14:textId="77777777" w:rsidTr="0002779C">
        <w:trPr>
          <w:gridAfter w:val="1"/>
          <w:wAfter w:w="414" w:type="dxa"/>
          <w:cantSplit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5DD53488" w14:textId="77777777" w:rsidR="00F75F26" w:rsidRPr="00882CB9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74D2E74" w14:textId="5B06C8C9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Munisipyo</w:t>
            </w:r>
            <w:proofErr w:type="spellEnd"/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6FC0B4E" w14:textId="7777777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F75F26" w:rsidRPr="00A41285" w14:paraId="64EDA4C0" w14:textId="77777777" w:rsidTr="0002779C">
        <w:trPr>
          <w:gridAfter w:val="1"/>
          <w:wAfter w:w="414" w:type="dxa"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1D88A8FF" w14:textId="77777777" w:rsidR="00F75F26" w:rsidRPr="00A41285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EC7F20A" w14:textId="335B5C30" w:rsidR="00F75F26" w:rsidRPr="00A41285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Numero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telepono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79D3455" w14:textId="77777777" w:rsidR="00F75F26" w:rsidRPr="00A41285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F75F26" w:rsidRPr="00A41285" w14:paraId="0C0D7CED" w14:textId="77777777" w:rsidTr="0002779C">
        <w:trPr>
          <w:gridAfter w:val="1"/>
          <w:wAfter w:w="414" w:type="dxa"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0BD64DF8" w14:textId="77777777" w:rsidR="00F75F26" w:rsidRPr="00882CB9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779CC01" w14:textId="34003CA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Email address (kung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naaangkop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>)</w:t>
            </w:r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69422F2" w14:textId="7777777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F75F26" w:rsidRPr="00A41285" w14:paraId="1C818678" w14:textId="77777777" w:rsidTr="0002779C">
        <w:trPr>
          <w:gridAfter w:val="1"/>
          <w:wAfter w:w="414" w:type="dxa"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7C7E4FDC" w14:textId="77777777" w:rsidR="00F75F26" w:rsidRPr="00882CB9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4CA9ADE" w14:textId="5C33422C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>Kapitan ng Barangay (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buong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pangalan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>)</w:t>
            </w:r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BA3F883" w14:textId="7777777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F75F26" w:rsidRPr="00A41285" w14:paraId="027D62AC" w14:textId="77777777" w:rsidTr="0002779C">
        <w:trPr>
          <w:gridAfter w:val="1"/>
          <w:wAfter w:w="414" w:type="dxa"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30106B02" w14:textId="77777777" w:rsidR="00F75F26" w:rsidRPr="00882CB9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0E5F529" w14:textId="504B74AF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>Kapitan ng Barangay (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telepono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at address)</w:t>
            </w:r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0FAD9AC" w14:textId="7777777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F75F26" w:rsidRPr="00A41285" w14:paraId="0A1890F8" w14:textId="77777777" w:rsidTr="0002779C">
        <w:trPr>
          <w:gridAfter w:val="1"/>
          <w:wAfter w:w="414" w:type="dxa"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1F3F0E88" w14:textId="77777777" w:rsidR="00F75F26" w:rsidRPr="00882CB9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11D2F6B" w14:textId="1033B87F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Valid ID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bigay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gobyerno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br/>
              <w:t xml:space="preserve">(Klase at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numero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ID)</w:t>
            </w:r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7B0F0F3" w14:textId="7777777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F75F26" w:rsidRPr="00A41285" w14:paraId="0FACD1FF" w14:textId="77777777" w:rsidTr="0002779C">
        <w:trPr>
          <w:gridAfter w:val="1"/>
          <w:wAfter w:w="414" w:type="dxa"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6B7E22C7" w14:textId="77777777" w:rsidR="00F75F26" w:rsidRPr="00882CB9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1091E55" w14:textId="594E51D0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Pangalan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kumpanya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(kung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naaangkop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>)</w:t>
            </w:r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5DD8E67" w14:textId="7777777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F75F26" w:rsidRPr="00A41285" w14:paraId="1E553945" w14:textId="77777777" w:rsidTr="0002779C">
        <w:trPr>
          <w:gridAfter w:val="1"/>
          <w:wAfter w:w="414" w:type="dxa"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7400EF89" w14:textId="77777777" w:rsidR="00F75F26" w:rsidRPr="00882CB9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2F25B0C" w14:textId="624AE94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Address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kumpanya</w:t>
            </w:r>
            <w:proofErr w:type="spellEnd"/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69BB401" w14:textId="7777777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F75F26" w:rsidRPr="00A41285" w14:paraId="69D9FAB7" w14:textId="77777777" w:rsidTr="0002779C">
        <w:trPr>
          <w:gridAfter w:val="1"/>
          <w:wAfter w:w="414" w:type="dxa"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4682DAAB" w14:textId="77777777" w:rsidR="00F75F26" w:rsidRPr="00882CB9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50B9A5B" w14:textId="43DA5273" w:rsidR="00F75F26" w:rsidRPr="00882CB9" w:rsidRDefault="00F75F26" w:rsidP="00F75F26">
            <w:pPr>
              <w:spacing w:before="60" w:after="60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Tax Identification Number/Mga Trade Register Number (kung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naaangkop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kung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kumpanya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>)</w:t>
            </w:r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92D4C6E" w14:textId="7777777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F75F26" w:rsidRPr="00A41285" w14:paraId="1A94A04B" w14:textId="77777777" w:rsidTr="0002779C">
        <w:trPr>
          <w:gridAfter w:val="1"/>
          <w:wAfter w:w="414" w:type="dxa"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779275A7" w14:textId="77777777" w:rsidR="00F75F26" w:rsidRPr="00882CB9" w:rsidRDefault="00F75F26" w:rsidP="00F75F26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8B887A5" w14:textId="1129EACB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 w:rsidRPr="00882CB9">
              <w:rPr>
                <w:rFonts w:ascii="Roboto Light" w:hAnsi="Roboto Light" w:cs="Segoe UI Light"/>
                <w:color w:val="4C4D4F"/>
                <w:sz w:val="18"/>
                <w:szCs w:val="18"/>
              </w:rPr>
              <w:t>Business Registration number i.e. mayor’s permit for processing and trading sectors</w:t>
            </w:r>
          </w:p>
        </w:tc>
        <w:tc>
          <w:tcPr>
            <w:tcW w:w="56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A38A812" w14:textId="77777777" w:rsidR="00F75F26" w:rsidRPr="00882CB9" w:rsidRDefault="00F75F26" w:rsidP="00F75F26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ED20E9" w:rsidRPr="00A41285" w14:paraId="1928340B" w14:textId="77777777" w:rsidTr="0002779C">
        <w:trPr>
          <w:gridAfter w:val="1"/>
          <w:wAfter w:w="414" w:type="dxa"/>
          <w:trHeight w:val="539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33D4DDBA" w14:textId="77777777" w:rsidR="00ED20E9" w:rsidRPr="00882CB9" w:rsidRDefault="00ED20E9" w:rsidP="00ED20E9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44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84AF227" w14:textId="65C46E2F" w:rsidR="00ED20E9" w:rsidRPr="00882CB9" w:rsidRDefault="00ED20E9" w:rsidP="00ED20E9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Kanino</w:t>
            </w:r>
            <w:proofErr w:type="spellEnd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nakapangalan</w:t>
            </w:r>
            <w:proofErr w:type="spellEnd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ang business registration? </w:t>
            </w:r>
          </w:p>
        </w:tc>
        <w:tc>
          <w:tcPr>
            <w:tcW w:w="282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82E6E22" w14:textId="54EFDA34" w:rsidR="00ED20E9" w:rsidRPr="00882CB9" w:rsidRDefault="00ED20E9" w:rsidP="00ED20E9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Sa </w:t>
            </w:r>
            <w:proofErr w:type="spellStart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Sarili</w:t>
            </w:r>
            <w:proofErr w:type="spellEnd"/>
          </w:p>
        </w:tc>
        <w:tc>
          <w:tcPr>
            <w:tcW w:w="282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E3883E1" w14:textId="6F669185" w:rsidR="00ED20E9" w:rsidRPr="00882CB9" w:rsidRDefault="00ED20E9" w:rsidP="00ED20E9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May-</w:t>
            </w:r>
            <w:proofErr w:type="spellStart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ari</w:t>
            </w:r>
            <w:proofErr w:type="spellEnd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ng Negosyo</w:t>
            </w:r>
          </w:p>
        </w:tc>
      </w:tr>
    </w:tbl>
    <w:p w14:paraId="2FAC7C77" w14:textId="77777777" w:rsidR="00C00570" w:rsidRDefault="00C00570">
      <w:pPr>
        <w:rPr>
          <w:rFonts w:ascii="Roboto Light" w:hAnsi="Roboto Light"/>
          <w:sz w:val="28"/>
          <w:szCs w:val="28"/>
        </w:rPr>
      </w:pPr>
    </w:p>
    <w:p w14:paraId="0854FCCE" w14:textId="7B39204C" w:rsidR="007D709B" w:rsidRDefault="009B5586">
      <w:r>
        <w:rPr>
          <w:rFonts w:ascii="Roboto Light" w:hAnsi="Roboto Light"/>
          <w:sz w:val="28"/>
          <w:szCs w:val="28"/>
        </w:rPr>
        <w:lastRenderedPageBreak/>
        <w:t xml:space="preserve">Mga </w:t>
      </w:r>
      <w:proofErr w:type="spellStart"/>
      <w:r w:rsidRPr="00183F56">
        <w:rPr>
          <w:rFonts w:ascii="Roboto Light" w:hAnsi="Roboto Light"/>
          <w:sz w:val="28"/>
          <w:szCs w:val="28"/>
        </w:rPr>
        <w:t>Deta</w:t>
      </w:r>
      <w:r>
        <w:rPr>
          <w:rFonts w:ascii="Roboto Light" w:hAnsi="Roboto Light"/>
          <w:sz w:val="28"/>
          <w:szCs w:val="28"/>
        </w:rPr>
        <w:t>lye</w:t>
      </w:r>
      <w:proofErr w:type="spellEnd"/>
      <w:r>
        <w:rPr>
          <w:rFonts w:ascii="Roboto Light" w:hAnsi="Roboto Light"/>
          <w:sz w:val="28"/>
          <w:szCs w:val="28"/>
        </w:rPr>
        <w:t xml:space="preserve"> ng </w:t>
      </w:r>
      <w:proofErr w:type="spellStart"/>
      <w:r>
        <w:rPr>
          <w:rFonts w:ascii="Roboto Light" w:hAnsi="Roboto Light"/>
          <w:sz w:val="28"/>
          <w:szCs w:val="28"/>
        </w:rPr>
        <w:t>Paghahabol</w:t>
      </w:r>
      <w:proofErr w:type="spellEnd"/>
      <w:r w:rsidRPr="00183F56">
        <w:rPr>
          <w:rFonts w:ascii="Roboto Light" w:hAnsi="Roboto Light"/>
        </w:rPr>
        <w:t xml:space="preserve"> </w:t>
      </w:r>
      <w:r>
        <w:rPr>
          <w:rFonts w:ascii="Roboto Light" w:hAnsi="Roboto Light"/>
        </w:rPr>
        <w:t>(</w:t>
      </w:r>
      <w:proofErr w:type="spellStart"/>
      <w:r w:rsidRPr="00C13C6D">
        <w:rPr>
          <w:rFonts w:ascii="Roboto Light" w:hAnsi="Roboto Light"/>
          <w:b/>
          <w:bCs/>
          <w:sz w:val="18"/>
          <w:szCs w:val="18"/>
        </w:rPr>
        <w:t>Bilugan</w:t>
      </w:r>
      <w:proofErr w:type="spellEnd"/>
      <w:r w:rsidRPr="00C13C6D">
        <w:rPr>
          <w:rFonts w:ascii="Roboto Light" w:hAnsi="Roboto Light"/>
          <w:b/>
          <w:bCs/>
          <w:sz w:val="18"/>
          <w:szCs w:val="18"/>
        </w:rPr>
        <w:t xml:space="preserve">, i-check, o </w:t>
      </w:r>
      <w:proofErr w:type="spellStart"/>
      <w:r w:rsidRPr="00C13C6D">
        <w:rPr>
          <w:rFonts w:ascii="Roboto Light" w:hAnsi="Roboto Light"/>
          <w:b/>
          <w:bCs/>
          <w:sz w:val="18"/>
          <w:szCs w:val="18"/>
        </w:rPr>
        <w:t>isulat</w:t>
      </w:r>
      <w:proofErr w:type="spellEnd"/>
      <w:r w:rsidRPr="00C13C6D">
        <w:rPr>
          <w:rFonts w:ascii="Roboto Light" w:hAnsi="Roboto Light"/>
          <w:b/>
          <w:bCs/>
          <w:sz w:val="18"/>
          <w:szCs w:val="18"/>
        </w:rPr>
        <w:t xml:space="preserve"> ang </w:t>
      </w:r>
      <w:proofErr w:type="spellStart"/>
      <w:r w:rsidRPr="00C13C6D">
        <w:rPr>
          <w:rFonts w:ascii="Roboto Light" w:hAnsi="Roboto Light"/>
          <w:b/>
          <w:bCs/>
          <w:sz w:val="18"/>
          <w:szCs w:val="18"/>
        </w:rPr>
        <w:t>sagot</w:t>
      </w:r>
      <w:proofErr w:type="spellEnd"/>
      <w:r w:rsidRPr="00C13C6D">
        <w:rPr>
          <w:rFonts w:ascii="Roboto Light" w:hAnsi="Roboto Light"/>
          <w:b/>
          <w:bCs/>
          <w:sz w:val="18"/>
          <w:szCs w:val="18"/>
        </w:rPr>
        <w:t xml:space="preserve"> kung </w:t>
      </w:r>
      <w:proofErr w:type="spellStart"/>
      <w:r w:rsidRPr="00C13C6D">
        <w:rPr>
          <w:rFonts w:ascii="Roboto Light" w:hAnsi="Roboto Light"/>
          <w:b/>
          <w:bCs/>
          <w:sz w:val="18"/>
          <w:szCs w:val="18"/>
        </w:rPr>
        <w:t>naaangkop</w:t>
      </w:r>
      <w:proofErr w:type="spellEnd"/>
      <w:r>
        <w:rPr>
          <w:rFonts w:ascii="Roboto Light" w:hAnsi="Roboto Light"/>
          <w:sz w:val="18"/>
          <w:szCs w:val="18"/>
        </w:rPr>
        <w:t xml:space="preserve">) </w:t>
      </w:r>
      <w:proofErr w:type="spellStart"/>
      <w:r>
        <w:rPr>
          <w:rFonts w:ascii="Roboto Light" w:hAnsi="Roboto Light"/>
          <w:sz w:val="18"/>
          <w:szCs w:val="18"/>
        </w:rPr>
        <w:t>Magbigay</w:t>
      </w:r>
      <w:proofErr w:type="spellEnd"/>
      <w:r>
        <w:rPr>
          <w:rFonts w:ascii="Roboto Light" w:hAnsi="Roboto Light"/>
          <w:sz w:val="18"/>
          <w:szCs w:val="18"/>
        </w:rPr>
        <w:t xml:space="preserve"> ng </w:t>
      </w:r>
      <w:proofErr w:type="spellStart"/>
      <w:r>
        <w:rPr>
          <w:rFonts w:ascii="Roboto Light" w:hAnsi="Roboto Light"/>
          <w:sz w:val="18"/>
          <w:szCs w:val="18"/>
        </w:rPr>
        <w:t>katibayan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bilang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suporta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sa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paghahabol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ayon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sa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inilalarawan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sa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ibaba</w:t>
      </w:r>
      <w:proofErr w:type="spellEnd"/>
      <w:r>
        <w:rPr>
          <w:rFonts w:ascii="Roboto Light" w:hAnsi="Roboto Light"/>
          <w:sz w:val="18"/>
          <w:szCs w:val="18"/>
        </w:rPr>
        <w:t xml:space="preserve">. </w:t>
      </w:r>
      <w:proofErr w:type="spellStart"/>
      <w:r>
        <w:rPr>
          <w:rFonts w:ascii="Roboto Light" w:hAnsi="Roboto Light"/>
          <w:sz w:val="18"/>
          <w:szCs w:val="18"/>
        </w:rPr>
        <w:t>Gumamit</w:t>
      </w:r>
      <w:proofErr w:type="spellEnd"/>
      <w:r>
        <w:rPr>
          <w:rFonts w:ascii="Roboto Light" w:hAnsi="Roboto Light"/>
          <w:sz w:val="18"/>
          <w:szCs w:val="18"/>
        </w:rPr>
        <w:t xml:space="preserve"> ng </w:t>
      </w:r>
      <w:proofErr w:type="spellStart"/>
      <w:r>
        <w:rPr>
          <w:rFonts w:ascii="Roboto Light" w:hAnsi="Roboto Light"/>
          <w:sz w:val="18"/>
          <w:szCs w:val="18"/>
        </w:rPr>
        <w:t>karagdagang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papel</w:t>
      </w:r>
      <w:proofErr w:type="spellEnd"/>
      <w:r>
        <w:rPr>
          <w:rFonts w:ascii="Roboto Light" w:hAnsi="Roboto Light"/>
          <w:sz w:val="18"/>
          <w:szCs w:val="18"/>
        </w:rPr>
        <w:t xml:space="preserve"> kung </w:t>
      </w:r>
      <w:proofErr w:type="spellStart"/>
      <w:r>
        <w:rPr>
          <w:rFonts w:ascii="Roboto Light" w:hAnsi="Roboto Light"/>
          <w:sz w:val="18"/>
          <w:szCs w:val="18"/>
        </w:rPr>
        <w:t>kinakailangan</w:t>
      </w:r>
      <w:proofErr w:type="spellEnd"/>
      <w:r w:rsidR="00154EFF">
        <w:rPr>
          <w:rFonts w:ascii="Roboto Light" w:hAnsi="Roboto Light"/>
          <w:sz w:val="18"/>
          <w:szCs w:val="18"/>
        </w:rPr>
        <w:t>.</w:t>
      </w:r>
    </w:p>
    <w:tbl>
      <w:tblPr>
        <w:tblStyle w:val="TableGrid"/>
        <w:tblpPr w:leftFromText="180" w:rightFromText="180" w:horzAnchor="margin" w:tblpY="760"/>
        <w:tblW w:w="9355" w:type="dxa"/>
        <w:tblLayout w:type="fixed"/>
        <w:tblLook w:val="04A0" w:firstRow="1" w:lastRow="0" w:firstColumn="1" w:lastColumn="0" w:noHBand="0" w:noVBand="1"/>
      </w:tblPr>
      <w:tblGrid>
        <w:gridCol w:w="2347"/>
        <w:gridCol w:w="996"/>
        <w:gridCol w:w="160"/>
        <w:gridCol w:w="134"/>
        <w:gridCol w:w="251"/>
        <w:gridCol w:w="13"/>
        <w:gridCol w:w="441"/>
        <w:gridCol w:w="329"/>
        <w:gridCol w:w="671"/>
        <w:gridCol w:w="60"/>
        <w:gridCol w:w="55"/>
        <w:gridCol w:w="391"/>
        <w:gridCol w:w="494"/>
        <w:gridCol w:w="66"/>
        <w:gridCol w:w="609"/>
        <w:gridCol w:w="325"/>
        <w:gridCol w:w="257"/>
        <w:gridCol w:w="435"/>
        <w:gridCol w:w="151"/>
        <w:gridCol w:w="157"/>
        <w:gridCol w:w="1013"/>
      </w:tblGrid>
      <w:tr w:rsidR="00595486" w:rsidRPr="00571AEC" w14:paraId="7FBA7EA6" w14:textId="77777777" w:rsidTr="00595486">
        <w:trPr>
          <w:trHeight w:val="283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F73182B" w14:textId="0FD6D42B" w:rsidR="00595486" w:rsidRPr="007B593D" w:rsidRDefault="00595486" w:rsidP="00595486">
            <w:pPr>
              <w:spacing w:before="60" w:after="60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Ilarawan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ugnayan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Negosyo. Piliin ang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naaangkop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.</w:t>
            </w:r>
          </w:p>
        </w:tc>
        <w:tc>
          <w:tcPr>
            <w:tcW w:w="3501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5BE4C3D" w14:textId="7EEA134B" w:rsidR="00595486" w:rsidRPr="007B593D" w:rsidRDefault="00595486" w:rsidP="00595486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May-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3507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D72FF57" w14:textId="2E7C84F1" w:rsidR="00595486" w:rsidRPr="007B593D" w:rsidRDefault="00595486" w:rsidP="00595486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Tauhan</w:t>
            </w:r>
            <w:proofErr w:type="spellEnd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pakitukoy</w:t>
            </w:r>
            <w:proofErr w:type="spellEnd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)</w:t>
            </w:r>
          </w:p>
        </w:tc>
      </w:tr>
      <w:tr w:rsidR="000E1D9F" w:rsidRPr="00571AEC" w14:paraId="14D113DF" w14:textId="77777777" w:rsidTr="00774309">
        <w:trPr>
          <w:trHeight w:val="283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</w:tcPr>
          <w:p w14:paraId="78A0BEC5" w14:textId="700AF84F" w:rsidR="000E1D9F" w:rsidRPr="007B593D" w:rsidRDefault="0055368E" w:rsidP="000E1D9F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Kung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ikaw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registered owner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ilang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tauhan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mayroon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Negosyo?</w:t>
            </w: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Pakitukoy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41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9C37537" w14:textId="432D30EF" w:rsidR="000E1D9F" w:rsidRPr="007B593D" w:rsidRDefault="00DF0431" w:rsidP="000E1D9F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Wala</w:t>
            </w:r>
          </w:p>
        </w:tc>
        <w:tc>
          <w:tcPr>
            <w:tcW w:w="1514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43B27F0" w14:textId="380876C2" w:rsidR="000E1D9F" w:rsidRPr="007B593D" w:rsidRDefault="00DF0431" w:rsidP="000E1D9F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ng</w:t>
            </w:r>
            <w:r w:rsidR="00C04CEC"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E1D9F">
              <w:rPr>
                <w:rFonts w:ascii="Roboto Light" w:hAnsi="Roboto Light"/>
                <w:color w:val="000000" w:themeColor="text1"/>
                <w:sz w:val="18"/>
                <w:szCs w:val="18"/>
              </w:rPr>
              <w:t>Permanent</w:t>
            </w: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eng</w:t>
            </w:r>
            <w:proofErr w:type="spellEnd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tauhan</w:t>
            </w:r>
            <w:proofErr w:type="spellEnd"/>
          </w:p>
        </w:tc>
        <w:tc>
          <w:tcPr>
            <w:tcW w:w="1006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C77F211" w14:textId="77777777" w:rsidR="000E1D9F" w:rsidRPr="007B593D" w:rsidRDefault="000E1D9F" w:rsidP="000E1D9F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08E1B6A" w14:textId="39DE4F54" w:rsidR="000E1D9F" w:rsidRPr="007B593D" w:rsidRDefault="009356FF" w:rsidP="000E1D9F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Pansamantalang</w:t>
            </w:r>
            <w:proofErr w:type="spellEnd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tauhan</w:t>
            </w:r>
            <w:proofErr w:type="spellEnd"/>
          </w:p>
        </w:tc>
        <w:tc>
          <w:tcPr>
            <w:tcW w:w="1321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7626532" w14:textId="35C6BC86" w:rsidR="000E1D9F" w:rsidRPr="007B593D" w:rsidRDefault="000E1D9F" w:rsidP="000E1D9F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</w:p>
        </w:tc>
      </w:tr>
      <w:tr w:rsidR="00DB4BDE" w:rsidRPr="00571AEC" w14:paraId="0923D60E" w14:textId="77777777" w:rsidTr="00595486">
        <w:trPr>
          <w:trHeight w:val="283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D0415E2" w14:textId="1F76E1B6" w:rsidR="00DB4BDE" w:rsidRPr="007B593D" w:rsidRDefault="003C22D5" w:rsidP="00725EA8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Kung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ikaw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registered owner,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ilarawan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pagmamay-ari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Negosyo.</w:t>
            </w:r>
          </w:p>
        </w:tc>
        <w:tc>
          <w:tcPr>
            <w:tcW w:w="3501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E42E72A" w14:textId="56F2840B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/>
                <w:color w:val="000000" w:themeColor="text1"/>
                <w:sz w:val="18"/>
                <w:szCs w:val="18"/>
              </w:rPr>
              <w:t>Single</w:t>
            </w:r>
          </w:p>
        </w:tc>
        <w:tc>
          <w:tcPr>
            <w:tcW w:w="3507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B94DE60" w14:textId="0E44F5F2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/>
                <w:color w:val="000000" w:themeColor="text1"/>
                <w:sz w:val="18"/>
                <w:szCs w:val="18"/>
              </w:rPr>
              <w:t>Partnership</w:t>
            </w:r>
          </w:p>
        </w:tc>
      </w:tr>
      <w:tr w:rsidR="00105D66" w:rsidRPr="00571AEC" w14:paraId="33BCF650" w14:textId="77777777" w:rsidTr="00595486">
        <w:trPr>
          <w:trHeight w:val="419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1C53BE8" w14:textId="1179C421" w:rsidR="00105D66" w:rsidRPr="007B593D" w:rsidRDefault="00105D66" w:rsidP="00725EA8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Permanent / Temporary </w:t>
            </w:r>
            <w:r w:rsidR="00405C52"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405C52"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</w:t>
            </w:r>
            <w:r w:rsidR="006F64A1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akitukoy</w:t>
            </w:r>
            <w:proofErr w:type="spellEnd"/>
            <w:r w:rsidR="00405C52"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01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697F511" w14:textId="0123FF88" w:rsidR="00105D66" w:rsidRPr="007B593D" w:rsidRDefault="00105D66" w:rsidP="00725EA8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Permanent </w:t>
            </w:r>
          </w:p>
        </w:tc>
        <w:tc>
          <w:tcPr>
            <w:tcW w:w="3507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EA17973" w14:textId="12924A3C" w:rsidR="00105D66" w:rsidRPr="007B593D" w:rsidRDefault="00105D66" w:rsidP="00725EA8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Temporary</w:t>
            </w:r>
          </w:p>
        </w:tc>
      </w:tr>
      <w:tr w:rsidR="00DB4BDE" w:rsidRPr="00571AEC" w14:paraId="5ED6167B" w14:textId="77777777" w:rsidTr="00595486">
        <w:trPr>
          <w:trHeight w:val="419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099A289" w14:textId="131D4805" w:rsidR="00DB4BDE" w:rsidRPr="007B593D" w:rsidRDefault="00405C52" w:rsidP="00725EA8">
            <w:pPr>
              <w:spacing w:before="60" w:after="60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Full time/Part time </w:t>
            </w:r>
            <w:r w:rsidR="00D74BB2"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D74BB2"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</w:t>
            </w:r>
            <w:r w:rsidR="00D74BB2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akitukoy</w:t>
            </w:r>
            <w:proofErr w:type="spellEnd"/>
            <w:r w:rsidR="00D74BB2"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01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013D4E5" w14:textId="66824B25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/>
                <w:color w:val="000000" w:themeColor="text1"/>
                <w:sz w:val="18"/>
                <w:szCs w:val="18"/>
              </w:rPr>
              <w:t>Part Time</w:t>
            </w:r>
          </w:p>
        </w:tc>
        <w:tc>
          <w:tcPr>
            <w:tcW w:w="3507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0FD41E8" w14:textId="684BBA96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/>
                <w:color w:val="000000" w:themeColor="text1"/>
                <w:sz w:val="18"/>
                <w:szCs w:val="18"/>
              </w:rPr>
              <w:t>Full Time</w:t>
            </w:r>
          </w:p>
        </w:tc>
      </w:tr>
      <w:tr w:rsidR="00DB4BDE" w:rsidRPr="00571AEC" w14:paraId="30CA9875" w14:textId="77777777" w:rsidTr="00595486">
        <w:trPr>
          <w:trHeight w:val="283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A6A8D9E" w14:textId="0B0CB19D" w:rsidR="00DB4BDE" w:rsidRPr="007B593D" w:rsidRDefault="00685E7B" w:rsidP="00725EA8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Ilang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isang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linggo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opersayon</w:t>
            </w:r>
            <w:proofErr w:type="spellEnd"/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? 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Bilugan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sagot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  <w:r w:rsidR="00DB4BDE"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0842DA1" w14:textId="5A141BF3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9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9D74D1C" w14:textId="50811510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3B5F9EC" w14:textId="0311F436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00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741A8E7" w14:textId="62D27695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00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CF97B69" w14:textId="3F1C3076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A004EA6" w14:textId="377BF2CA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3CDFF5F" w14:textId="291DF3A5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7</w:t>
            </w:r>
          </w:p>
        </w:tc>
      </w:tr>
      <w:tr w:rsidR="00DB4BDE" w:rsidRPr="00571AEC" w14:paraId="6C9092C5" w14:textId="77777777" w:rsidTr="00595486">
        <w:trPr>
          <w:trHeight w:val="283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DE54EBF" w14:textId="395A3030" w:rsidR="00DB4BDE" w:rsidRPr="007B593D" w:rsidRDefault="00033E39" w:rsidP="00725EA8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Ilarawan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uri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Negosyo o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Kalakalan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ino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-operate. (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Bilugan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sagot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56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6E62EFD" w14:textId="440C5124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PTV</w:t>
            </w:r>
          </w:p>
        </w:tc>
        <w:tc>
          <w:tcPr>
            <w:tcW w:w="1168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7A589DC" w14:textId="6D788C23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PTW</w:t>
            </w:r>
          </w:p>
        </w:tc>
        <w:tc>
          <w:tcPr>
            <w:tcW w:w="1177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4A6909F" w14:textId="747D0FCC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PTA</w:t>
            </w:r>
          </w:p>
        </w:tc>
        <w:tc>
          <w:tcPr>
            <w:tcW w:w="1169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506D31E" w14:textId="6FEFFE30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PTB</w:t>
            </w:r>
          </w:p>
        </w:tc>
        <w:tc>
          <w:tcPr>
            <w:tcW w:w="1168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1DDF7F3" w14:textId="715162C7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PTC</w:t>
            </w:r>
          </w:p>
        </w:tc>
        <w:tc>
          <w:tcPr>
            <w:tcW w:w="1170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10AF61E" w14:textId="4FC396B0" w:rsidR="00DB4BDE" w:rsidRPr="007B593D" w:rsidRDefault="00DB4BDE" w:rsidP="00725EA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PTO</w:t>
            </w:r>
          </w:p>
        </w:tc>
      </w:tr>
      <w:tr w:rsidR="00774355" w:rsidRPr="00571AEC" w14:paraId="61700AA5" w14:textId="77777777" w:rsidTr="00595486">
        <w:trPr>
          <w:trHeight w:val="283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38D5A65" w14:textId="45287629" w:rsidR="00774355" w:rsidRPr="007B593D" w:rsidRDefault="00774355" w:rsidP="00774355">
            <w:pPr>
              <w:spacing w:before="60" w:after="60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E671D0">
              <w:rPr>
                <w:rFonts w:ascii="Roboto Light" w:hAnsi="Roboto Light"/>
                <w:color w:val="000000" w:themeColor="text1"/>
                <w:sz w:val="18"/>
                <w:szCs w:val="18"/>
                <w:lang w:val="it-IT"/>
              </w:rPr>
              <w:t xml:space="preserve">Saan ka nagnenegosyo o nangangalakal? </w:t>
            </w: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Bilugan</w:t>
            </w:r>
            <w:proofErr w:type="spellEnd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sagot</w:t>
            </w:r>
            <w:proofErr w:type="spellEnd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24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D5078E1" w14:textId="78D10807" w:rsidR="00774355" w:rsidRPr="007B593D" w:rsidRDefault="00774355" w:rsidP="00774355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Sariling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B</w:t>
            </w: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arangay</w:t>
            </w:r>
          </w:p>
        </w:tc>
        <w:tc>
          <w:tcPr>
            <w:tcW w:w="2346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35529C2" w14:textId="287E1E51" w:rsidR="00774355" w:rsidRPr="007B593D" w:rsidRDefault="00774355" w:rsidP="00774355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Katabing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Barangay</w:t>
            </w:r>
          </w:p>
        </w:tc>
        <w:tc>
          <w:tcPr>
            <w:tcW w:w="2338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0D1888A" w14:textId="6D9D4AA5" w:rsidR="00774355" w:rsidRPr="007B593D" w:rsidRDefault="00774355" w:rsidP="00774355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Ibang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Barangay / LGU</w:t>
            </w:r>
          </w:p>
        </w:tc>
      </w:tr>
      <w:tr w:rsidR="00AD688A" w:rsidRPr="00571AEC" w14:paraId="5A1172DE" w14:textId="77777777" w:rsidTr="009356FF">
        <w:trPr>
          <w:trHeight w:val="283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AB644B4" w14:textId="20A2B77A" w:rsidR="00AD688A" w:rsidRPr="00E671D0" w:rsidRDefault="00AD688A" w:rsidP="00AD688A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</w:pPr>
            <w:r w:rsidRPr="00E671D0"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  <w:t xml:space="preserve">Saan mo binibili ang iyong paninda / </w:t>
            </w:r>
            <w:r w:rsidR="00B55E36" w:rsidRPr="00E671D0"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  <w:t>pangkalakal</w:t>
            </w:r>
            <w:r w:rsidR="00486AE1" w:rsidRPr="00E671D0"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  <w:t xml:space="preserve"> / isda</w:t>
            </w:r>
            <w:r w:rsidRPr="00E671D0"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  <w:t>?</w:t>
            </w:r>
          </w:p>
        </w:tc>
        <w:tc>
          <w:tcPr>
            <w:tcW w:w="1541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3684639" w14:textId="55D2FE4C" w:rsidR="00AD688A" w:rsidRPr="00BD097B" w:rsidRDefault="00AD688A" w:rsidP="00AD688A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Sariling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B</w:t>
            </w: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arangay</w:t>
            </w:r>
          </w:p>
        </w:tc>
        <w:tc>
          <w:tcPr>
            <w:tcW w:w="1960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51A8AD6" w14:textId="38A20800" w:rsidR="00AD688A" w:rsidRPr="00BD097B" w:rsidRDefault="00AD688A" w:rsidP="00AD688A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Katabing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Barangay</w:t>
            </w:r>
          </w:p>
        </w:tc>
        <w:tc>
          <w:tcPr>
            <w:tcW w:w="1751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2B2729D" w14:textId="62799174" w:rsidR="00AD688A" w:rsidRPr="00BD097B" w:rsidRDefault="00AD688A" w:rsidP="00AD688A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Ibang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Barangay / LGU</w:t>
            </w:r>
          </w:p>
        </w:tc>
        <w:tc>
          <w:tcPr>
            <w:tcW w:w="1756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D769A7C" w14:textId="4D1FEF97" w:rsidR="00AD688A" w:rsidRPr="00BD097B" w:rsidRDefault="00914DD6" w:rsidP="00AD688A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Iban</w:t>
            </w:r>
            <w:r w:rsidR="00A329B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Probinsya</w:t>
            </w:r>
            <w:proofErr w:type="spellEnd"/>
          </w:p>
        </w:tc>
      </w:tr>
      <w:tr w:rsidR="00AD688A" w:rsidRPr="00571AEC" w14:paraId="2DE2422A" w14:textId="77777777" w:rsidTr="009356FF">
        <w:trPr>
          <w:trHeight w:val="968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5DC1BB5" w14:textId="59BC96E3" w:rsidR="00AD688A" w:rsidRPr="007B593D" w:rsidRDefault="00486AE1" w:rsidP="00AD688A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Kanino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binibili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</w:t>
            </w:r>
            <w:r w:rsidR="00F705A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705A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ang</w:t>
            </w:r>
            <w:proofErr w:type="spellEnd"/>
            <w:r w:rsidR="00F705A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705A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iyong</w:t>
            </w:r>
            <w:proofErr w:type="spellEnd"/>
            <w:r w:rsidR="00F705A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705A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paninda</w:t>
            </w:r>
            <w:proofErr w:type="spellEnd"/>
            <w:r w:rsidR="00F705A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="00F705A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pangkalakal</w:t>
            </w:r>
            <w:proofErr w:type="spellEnd"/>
            <w:r w:rsidR="00F705A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="00F705A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isda</w:t>
            </w:r>
            <w:proofErr w:type="spellEnd"/>
            <w:r w:rsidR="00F705A6"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541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81FD8B4" w14:textId="7317C71D" w:rsidR="00AD688A" w:rsidRPr="007B593D" w:rsidRDefault="00AD688A" w:rsidP="00AD688A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Fisherfolk</w:t>
            </w:r>
            <w:r w:rsidR="00E76AC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E76AC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mangingisda</w:t>
            </w:r>
            <w:proofErr w:type="spellEnd"/>
            <w:r w:rsidR="00E76AC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76AC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atbp</w:t>
            </w:r>
            <w:proofErr w:type="spellEnd"/>
            <w:r w:rsidR="00E76AC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60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8C94515" w14:textId="549E7CA9" w:rsidR="00AD688A" w:rsidRPr="007B593D" w:rsidRDefault="00AD688A" w:rsidP="00AD688A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Commissioner / Middleman</w:t>
            </w:r>
          </w:p>
        </w:tc>
        <w:tc>
          <w:tcPr>
            <w:tcW w:w="1751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B749981" w14:textId="0CBD16CA" w:rsidR="00AD688A" w:rsidRPr="007B593D" w:rsidRDefault="00E76ACE" w:rsidP="00AD688A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Nag</w:t>
            </w:r>
            <w:r w:rsidR="00A329B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-</w:t>
            </w:r>
            <w:proofErr w:type="spellStart"/>
            <w:r w:rsidR="00A329B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poproseso</w:t>
            </w:r>
            <w:proofErr w:type="spellEnd"/>
            <w:r w:rsidR="00A329B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A329B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magdadaing</w:t>
            </w:r>
            <w:proofErr w:type="spellEnd"/>
            <w:r w:rsidR="00A329B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329B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atbp</w:t>
            </w:r>
            <w:proofErr w:type="spellEnd"/>
            <w:r w:rsidR="00A329B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756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</w:tcPr>
          <w:p w14:paraId="0C6C32B7" w14:textId="12835B6F" w:rsidR="00AD688A" w:rsidRPr="007B593D" w:rsidRDefault="00A329B8" w:rsidP="00AD688A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Iba pa (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Tukuyin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):</w:t>
            </w:r>
          </w:p>
        </w:tc>
      </w:tr>
      <w:tr w:rsidR="00AD688A" w:rsidRPr="00571AEC" w14:paraId="76FDF81A" w14:textId="77777777" w:rsidTr="00516A5E">
        <w:trPr>
          <w:trHeight w:val="797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B40FD03" w14:textId="4C783ED5" w:rsidR="00AD688A" w:rsidRPr="007B593D" w:rsidRDefault="00DE3B93" w:rsidP="00AD688A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May</w:t>
            </w:r>
            <w:r w:rsidR="00FF119F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119F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</w:t>
            </w:r>
            <w:r w:rsidR="00F97550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</w:t>
            </w:r>
            <w:proofErr w:type="spellEnd"/>
            <w:r w:rsidR="00FF119F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ka pa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bang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binebenta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maliban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isda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/ shellfish?</w:t>
            </w:r>
          </w:p>
        </w:tc>
        <w:tc>
          <w:tcPr>
            <w:tcW w:w="2324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FFD67CC" w14:textId="41C461AC" w:rsidR="00AD688A" w:rsidRPr="007B593D" w:rsidRDefault="004021C1" w:rsidP="00AD688A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Mga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Paninda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</w:t>
            </w:r>
            <w:r w:rsidR="00355A0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grocery items </w:t>
            </w:r>
            <w:proofErr w:type="spellStart"/>
            <w:r w:rsidR="00355A0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tulad</w:t>
            </w:r>
            <w:proofErr w:type="spellEnd"/>
            <w:r w:rsidR="00355A0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de-</w:t>
            </w:r>
            <w:proofErr w:type="spellStart"/>
            <w:r w:rsidR="00355A0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lata</w:t>
            </w:r>
            <w:proofErr w:type="spellEnd"/>
            <w:r w:rsidR="00355A0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355A0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atbp</w:t>
            </w:r>
            <w:proofErr w:type="spellEnd"/>
            <w:r w:rsidR="00355A0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46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7F6B8A8" w14:textId="29ADDCF7" w:rsidR="00AD688A" w:rsidRPr="007B593D" w:rsidRDefault="00632FEC" w:rsidP="00AD688A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Prutas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at Gu</w:t>
            </w:r>
            <w:r w:rsidR="006C391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</w:t>
            </w:r>
            <w:r w:rsidR="006C391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38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</w:tcPr>
          <w:p w14:paraId="573713C3" w14:textId="56FDFAB3" w:rsidR="00AD688A" w:rsidRPr="007B593D" w:rsidRDefault="00A329B8" w:rsidP="00AD688A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Iba pa (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Tukuyin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  <w:r w:rsidR="00AD688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:</w:t>
            </w:r>
          </w:p>
        </w:tc>
      </w:tr>
      <w:tr w:rsidR="009630BE" w:rsidRPr="00571AEC" w14:paraId="31B35E21" w14:textId="77777777" w:rsidTr="009356FF">
        <w:trPr>
          <w:trHeight w:val="283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536612F" w14:textId="701B36D7" w:rsidR="009630BE" w:rsidRPr="007B593D" w:rsidRDefault="009630BE" w:rsidP="009630BE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P</w:t>
            </w:r>
            <w:r w:rsidRPr="00CF121D">
              <w:rPr>
                <w:rFonts w:ascii="Roboto Light" w:hAnsi="Roboto Light"/>
                <w:sz w:val="18"/>
                <w:szCs w:val="18"/>
              </w:rPr>
              <w:t xml:space="preserve">anahon kung kailan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itinuturing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mong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nagsimula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at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nagwakas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kawalan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kita</w:t>
            </w:r>
            <w:proofErr w:type="spellEnd"/>
          </w:p>
        </w:tc>
        <w:tc>
          <w:tcPr>
            <w:tcW w:w="1541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227611F" w14:textId="143D070A" w:rsidR="009630BE" w:rsidRPr="007B593D" w:rsidRDefault="009630BE" w:rsidP="009630BE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Umpisa</w:t>
            </w:r>
            <w:proofErr w:type="spellEnd"/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(dd/mm)</w:t>
            </w:r>
          </w:p>
        </w:tc>
        <w:tc>
          <w:tcPr>
            <w:tcW w:w="1960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BC5BE7F" w14:textId="77777777" w:rsidR="009630BE" w:rsidRPr="007B593D" w:rsidRDefault="009630BE" w:rsidP="009630BE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C29FEFA" w14:textId="3B871FA0" w:rsidR="009630BE" w:rsidRPr="007B593D" w:rsidRDefault="007757E3" w:rsidP="009630BE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Wakas</w:t>
            </w: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(dd/mm)</w:t>
            </w:r>
          </w:p>
        </w:tc>
        <w:tc>
          <w:tcPr>
            <w:tcW w:w="1756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23B22D1" w14:textId="0D1EACB8" w:rsidR="009630BE" w:rsidRPr="007B593D" w:rsidRDefault="009630BE" w:rsidP="009630BE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</w:p>
        </w:tc>
      </w:tr>
      <w:tr w:rsidR="006073F3" w:rsidRPr="00571AEC" w14:paraId="76B86AF0" w14:textId="77777777" w:rsidTr="00D91205">
        <w:trPr>
          <w:trHeight w:val="896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DCFD616" w14:textId="352C3852" w:rsidR="006073F3" w:rsidRPr="007B593D" w:rsidRDefault="006073F3" w:rsidP="006073F3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Dahilan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kawalan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kita</w:t>
            </w:r>
            <w:proofErr w:type="spellEnd"/>
          </w:p>
        </w:tc>
        <w:tc>
          <w:tcPr>
            <w:tcW w:w="1554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FC98B67" w14:textId="5C351966" w:rsidR="006073F3" w:rsidRPr="007B593D" w:rsidRDefault="006073F3" w:rsidP="006073F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Hindi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makabili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panindang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isda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/ shellfish</w:t>
            </w:r>
          </w:p>
        </w:tc>
        <w:tc>
          <w:tcPr>
            <w:tcW w:w="1556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1DD2934" w14:textId="64BDF9A6" w:rsidR="006073F3" w:rsidRPr="007B593D" w:rsidRDefault="006073F3" w:rsidP="006073F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Hindi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makabenta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isda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/ shellfish</w:t>
            </w:r>
          </w:p>
        </w:tc>
        <w:tc>
          <w:tcPr>
            <w:tcW w:w="1560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DA5D6EC" w14:textId="78752C1B" w:rsidR="006073F3" w:rsidRPr="007B593D" w:rsidRDefault="00073600" w:rsidP="006073F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Nabawasang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Tiwala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mamimili</w:t>
            </w:r>
            <w:proofErr w:type="spellEnd"/>
            <w:r w:rsidR="006073F3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38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</w:tcPr>
          <w:p w14:paraId="6954D691" w14:textId="69B28309" w:rsidR="006073F3" w:rsidRPr="007B593D" w:rsidRDefault="00073600" w:rsidP="006073F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Iba pa (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Tukuyin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):</w:t>
            </w:r>
          </w:p>
        </w:tc>
      </w:tr>
      <w:tr w:rsidR="00350DC0" w:rsidRPr="00571AEC" w14:paraId="401CE534" w14:textId="77777777" w:rsidTr="00595486">
        <w:trPr>
          <w:trHeight w:val="283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03A81E9" w14:textId="65B77BF4" w:rsidR="00350DC0" w:rsidRPr="007B593D" w:rsidRDefault="00350DC0" w:rsidP="00350DC0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Nakakuha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ka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isda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galing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mga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lugar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hindi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sakop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insidente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walang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fish ban?</w:t>
            </w:r>
          </w:p>
        </w:tc>
        <w:tc>
          <w:tcPr>
            <w:tcW w:w="3501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02856D5" w14:textId="658CB20E" w:rsidR="00350DC0" w:rsidRPr="007B593D" w:rsidRDefault="00350DC0" w:rsidP="00350DC0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Oo (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Pakitukoy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kung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07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93EFA80" w14:textId="113538B8" w:rsidR="00350DC0" w:rsidRPr="007B593D" w:rsidRDefault="00350DC0" w:rsidP="00350DC0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Hindi</w:t>
            </w:r>
          </w:p>
        </w:tc>
      </w:tr>
      <w:tr w:rsidR="006073F3" w:rsidRPr="00571AEC" w14:paraId="012B6F76" w14:textId="77777777" w:rsidTr="00595486">
        <w:trPr>
          <w:trHeight w:val="283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A7D2287" w14:textId="1A45CA9E" w:rsidR="006073F3" w:rsidRPr="007B593D" w:rsidRDefault="00C300FC" w:rsidP="006073F3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Kung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ikaw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ay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nakapagpatuloy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pagbili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isda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napansin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kung </w:t>
            </w:r>
            <w:r w:rsidR="0051285B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may </w:t>
            </w:r>
            <w:proofErr w:type="spellStart"/>
            <w:r w:rsidR="0051285B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pagtaas</w:t>
            </w:r>
            <w:proofErr w:type="spellEnd"/>
            <w:r w:rsidR="0051285B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1285B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 w:rsidR="0051285B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A0279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presyo</w:t>
            </w:r>
            <w:proofErr w:type="spellEnd"/>
            <w:r w:rsidR="006073F3"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3501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DA24A77" w14:textId="1DE8A04F" w:rsidR="006073F3" w:rsidRPr="007B593D" w:rsidRDefault="0051285B" w:rsidP="006073F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Oo</w:t>
            </w:r>
          </w:p>
        </w:tc>
        <w:tc>
          <w:tcPr>
            <w:tcW w:w="3507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60FA4A0" w14:textId="5A6A1FFD" w:rsidR="006073F3" w:rsidRPr="007B593D" w:rsidRDefault="0051285B" w:rsidP="006073F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Hindi</w:t>
            </w:r>
          </w:p>
        </w:tc>
      </w:tr>
      <w:tr w:rsidR="006073F3" w:rsidRPr="00571AEC" w14:paraId="59510331" w14:textId="77777777" w:rsidTr="00595486">
        <w:trPr>
          <w:trHeight w:val="283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209EBFE" w14:textId="56BAD73E" w:rsidR="006073F3" w:rsidRPr="007B593D" w:rsidRDefault="0051285B" w:rsidP="006073F3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Kung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ikaw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ay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nakapag</w:t>
            </w:r>
            <w:r w:rsidR="00E510A2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patuloy</w:t>
            </w:r>
            <w:proofErr w:type="spellEnd"/>
            <w:r w:rsidR="00E510A2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 w:rsidR="00E510A2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pagbenta</w:t>
            </w:r>
            <w:proofErr w:type="spellEnd"/>
            <w:r w:rsidR="00E510A2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 w:rsidR="00E510A2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isda</w:t>
            </w:r>
            <w:proofErr w:type="spellEnd"/>
            <w:r w:rsidR="00E510A2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510A2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lastRenderedPageBreak/>
              <w:t>napansin</w:t>
            </w:r>
            <w:proofErr w:type="spellEnd"/>
            <w:r w:rsidR="00E510A2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510A2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mo</w:t>
            </w:r>
            <w:proofErr w:type="spellEnd"/>
            <w:r w:rsidR="00E510A2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510A2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</w:t>
            </w:r>
            <w:proofErr w:type="spellEnd"/>
            <w:r w:rsidR="00E510A2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kung may </w:t>
            </w:r>
            <w:proofErr w:type="spellStart"/>
            <w:r w:rsidR="00E510A2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pagt</w:t>
            </w:r>
            <w:r w:rsidR="005A3E20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aas</w:t>
            </w:r>
            <w:proofErr w:type="spellEnd"/>
            <w:r w:rsidR="005A3E20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A3E20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 w:rsidR="005A3E20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A0279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presyo</w:t>
            </w:r>
            <w:proofErr w:type="spellEnd"/>
            <w:r w:rsidR="009A0279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3501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316C55C" w14:textId="5E5548FD" w:rsidR="006073F3" w:rsidRPr="007B593D" w:rsidRDefault="005934A5" w:rsidP="006073F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lastRenderedPageBreak/>
              <w:t>Oo</w:t>
            </w:r>
          </w:p>
        </w:tc>
        <w:tc>
          <w:tcPr>
            <w:tcW w:w="3507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44E4244" w14:textId="6C634D39" w:rsidR="006073F3" w:rsidRPr="007B593D" w:rsidRDefault="005934A5" w:rsidP="006073F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Hindi</w:t>
            </w:r>
          </w:p>
        </w:tc>
      </w:tr>
      <w:tr w:rsidR="0043085E" w:rsidRPr="00571AEC" w14:paraId="321B88ED" w14:textId="77777777" w:rsidTr="00D10CED">
        <w:trPr>
          <w:trHeight w:val="1485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40FA4FD" w14:textId="6B7C58E8" w:rsidR="0043085E" w:rsidRPr="007B593D" w:rsidRDefault="0043085E" w:rsidP="0043085E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AF284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Kailan </w:t>
            </w:r>
            <w:proofErr w:type="spellStart"/>
            <w:r w:rsidRPr="00AF284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bumalik</w:t>
            </w:r>
            <w:proofErr w:type="spellEnd"/>
            <w:r w:rsidRPr="00AF284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284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 w:rsidRPr="00AF284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normal ang </w:t>
            </w:r>
            <w:proofErr w:type="spellStart"/>
            <w:r w:rsidRPr="00AF284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iyong</w:t>
            </w:r>
            <w:proofErr w:type="spellEnd"/>
            <w:r w:rsidRPr="00AF284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284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aktibidad</w:t>
            </w:r>
            <w:proofErr w:type="spellEnd"/>
            <w:r w:rsidRPr="00AF284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284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 w:rsidRPr="00AF284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284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negosyo</w:t>
            </w:r>
            <w:proofErr w:type="spellEnd"/>
            <w:r w:rsidRPr="00AF284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324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AD47B5A" w14:textId="6BD476AC" w:rsidR="0043085E" w:rsidRPr="007B593D" w:rsidRDefault="0043085E" w:rsidP="0043085E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Pagka-alis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Ban</w:t>
            </w:r>
          </w:p>
        </w:tc>
        <w:tc>
          <w:tcPr>
            <w:tcW w:w="2346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45BC4F0" w14:textId="4511CDD4" w:rsidR="0043085E" w:rsidRPr="007B593D" w:rsidRDefault="0043085E" w:rsidP="0043085E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Hindi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bumalik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normal</w:t>
            </w:r>
          </w:p>
        </w:tc>
        <w:tc>
          <w:tcPr>
            <w:tcW w:w="2338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</w:tcPr>
          <w:p w14:paraId="43CD329D" w14:textId="6E7183FA" w:rsidR="0043085E" w:rsidRPr="007B593D" w:rsidRDefault="0043085E" w:rsidP="0043085E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Pagkalipas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Ilang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araw</w:t>
            </w:r>
            <w:proofErr w:type="spellEnd"/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Tukuyin</w:t>
            </w:r>
            <w:proofErr w:type="spellEnd"/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</w:tr>
      <w:tr w:rsidR="00CA6D39" w:rsidRPr="00571AEC" w14:paraId="1E1058DC" w14:textId="77777777" w:rsidTr="009356FF">
        <w:trPr>
          <w:trHeight w:val="283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E2FC48D" w14:textId="5132906E" w:rsidR="00CA6D39" w:rsidRPr="007B593D" w:rsidRDefault="00CA6D39" w:rsidP="00CA6D39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Nagtatabi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ka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listahan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talaan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benta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paninda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, at/o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kita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? (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Bilugan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sagot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41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7994D33" w14:textId="54495D15" w:rsidR="00CA6D39" w:rsidRPr="007B593D" w:rsidRDefault="00CA6D39" w:rsidP="00CA6D39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Benta</w:t>
            </w:r>
          </w:p>
        </w:tc>
        <w:tc>
          <w:tcPr>
            <w:tcW w:w="1960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939EC11" w14:textId="0D7DED91" w:rsidR="00CA6D39" w:rsidRPr="007B593D" w:rsidRDefault="00CA6D39" w:rsidP="00CA6D39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Paninda</w:t>
            </w:r>
            <w:proofErr w:type="spellEnd"/>
          </w:p>
        </w:tc>
        <w:tc>
          <w:tcPr>
            <w:tcW w:w="1751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695404D" w14:textId="75CF1431" w:rsidR="00CA6D39" w:rsidRPr="007B593D" w:rsidRDefault="00CA6D39" w:rsidP="00CA6D39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Kita</w:t>
            </w:r>
          </w:p>
        </w:tc>
        <w:tc>
          <w:tcPr>
            <w:tcW w:w="1756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99401A7" w14:textId="7C2853CB" w:rsidR="00CA6D39" w:rsidRPr="007B593D" w:rsidRDefault="00CA6D39" w:rsidP="00CA6D39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Hindi</w:t>
            </w:r>
          </w:p>
        </w:tc>
      </w:tr>
      <w:tr w:rsidR="00CA6D39" w:rsidRPr="00E671D0" w14:paraId="7BD6CF6A" w14:textId="77777777" w:rsidTr="00595486">
        <w:trPr>
          <w:trHeight w:val="1596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D9D9D9" w:themeFill="background1" w:themeFillShade="D9"/>
            <w:vAlign w:val="center"/>
          </w:tcPr>
          <w:p w14:paraId="0E788DB7" w14:textId="6AF85814" w:rsidR="00CA6D39" w:rsidRPr="00E671D0" w:rsidRDefault="002F69D3" w:rsidP="00CA6D39">
            <w:pPr>
              <w:spacing w:before="60" w:after="60"/>
              <w:rPr>
                <w:rFonts w:ascii="Roboto Light" w:hAnsi="Roboto Light" w:cs="Segoe UI Light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E671D0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Halaga ng paghahabol para sa panahon na nawalan ng kita. (Sumangguni sa </w:t>
            </w:r>
            <w:r w:rsidR="00060D98" w:rsidRPr="00E671D0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naaangkop na talaan, </w:t>
            </w:r>
            <w:r w:rsidR="00CA6D39" w:rsidRPr="00E671D0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>A3 o B3</w:t>
            </w:r>
            <w:r w:rsidR="00951333" w:rsidRPr="00E671D0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>) (PHP)</w:t>
            </w:r>
          </w:p>
        </w:tc>
        <w:tc>
          <w:tcPr>
            <w:tcW w:w="7008" w:type="dxa"/>
            <w:gridSpan w:val="2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D9D9D9" w:themeFill="background1" w:themeFillShade="D9"/>
            <w:vAlign w:val="center"/>
          </w:tcPr>
          <w:p w14:paraId="41E1506A" w14:textId="1CF86A7A" w:rsidR="00CA6D39" w:rsidRPr="00E671D0" w:rsidRDefault="00CA6D39" w:rsidP="00CA6D39">
            <w:pPr>
              <w:spacing w:before="60" w:after="60"/>
              <w:jc w:val="center"/>
              <w:rPr>
                <w:rFonts w:ascii="Roboto Light" w:hAnsi="Roboto Light" w:cs="Segoe UI Light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8956B8" w:rsidRPr="005A2344" w14:paraId="319B7999" w14:textId="77777777" w:rsidTr="00595486">
        <w:trPr>
          <w:trHeight w:val="1273"/>
        </w:trPr>
        <w:tc>
          <w:tcPr>
            <w:tcW w:w="2347" w:type="dxa"/>
            <w:tcBorders>
              <w:top w:val="single" w:sz="4" w:space="0" w:color="4C4D4F"/>
              <w:left w:val="single" w:sz="4" w:space="0" w:color="4C4D4F"/>
              <w:bottom w:val="single" w:sz="4" w:space="0" w:color="auto"/>
              <w:right w:val="single" w:sz="4" w:space="0" w:color="4C4D4F"/>
            </w:tcBorders>
            <w:shd w:val="clear" w:color="auto" w:fill="F8F8F8"/>
            <w:vAlign w:val="center"/>
          </w:tcPr>
          <w:p w14:paraId="7AE01EB3" w14:textId="28C3F3AA" w:rsidR="008956B8" w:rsidRPr="007B593D" w:rsidRDefault="008956B8" w:rsidP="008956B8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Nakatanggap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ka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ba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ng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anupamang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kabayaran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,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tulong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(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hal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>. Food</w:t>
            </w:r>
            <w:r>
              <w:rPr>
                <w:rFonts w:ascii="Roboto Light" w:hAnsi="Roboto Light"/>
                <w:sz w:val="18"/>
                <w:szCs w:val="18"/>
              </w:rPr>
              <w:t xml:space="preserve"> </w:t>
            </w:r>
            <w:r w:rsidRPr="00CF121D">
              <w:rPr>
                <w:rFonts w:ascii="Roboto Light" w:hAnsi="Roboto Light"/>
                <w:sz w:val="18"/>
                <w:szCs w:val="18"/>
              </w:rPr>
              <w:t>pack</w:t>
            </w:r>
            <w:r>
              <w:rPr>
                <w:rFonts w:ascii="Roboto Light" w:hAnsi="Roboto Light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ayuda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)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kaugnay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ng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insidente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>?</w:t>
            </w: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auto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0EEE4C6" w14:textId="1DC2FDE0" w:rsidR="008956B8" w:rsidRPr="007B593D" w:rsidRDefault="008956B8" w:rsidP="008956B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5718" w:type="dxa"/>
            <w:gridSpan w:val="17"/>
            <w:tcBorders>
              <w:top w:val="single" w:sz="4" w:space="0" w:color="4C4D4F"/>
              <w:left w:val="single" w:sz="4" w:space="0" w:color="4C4D4F"/>
              <w:bottom w:val="single" w:sz="4" w:space="0" w:color="auto"/>
              <w:right w:val="single" w:sz="4" w:space="0" w:color="4C4D4F"/>
            </w:tcBorders>
            <w:shd w:val="clear" w:color="auto" w:fill="FFFFFF" w:themeFill="background1"/>
          </w:tcPr>
          <w:p w14:paraId="0306A959" w14:textId="6F3DC105" w:rsidR="008956B8" w:rsidRPr="007B593D" w:rsidRDefault="008956B8" w:rsidP="008956B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Kung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oo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magbigay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mga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detalye</w:t>
            </w:r>
            <w:proofErr w:type="spellEnd"/>
          </w:p>
        </w:tc>
      </w:tr>
      <w:tr w:rsidR="00CA6D39" w:rsidRPr="005A2344" w14:paraId="23C4B324" w14:textId="77777777" w:rsidTr="00595486">
        <w:trPr>
          <w:trHeight w:val="977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494BA40" w14:textId="50189B2B" w:rsidR="00CA6D39" w:rsidRPr="007B593D" w:rsidRDefault="00D94192" w:rsidP="00CA6D39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lastRenderedPageBreak/>
              <w:t>Anupamang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impormasyon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itinuturing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mong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makakatulong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suporta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paghahabol</w:t>
            </w:r>
            <w:proofErr w:type="spellEnd"/>
          </w:p>
        </w:tc>
        <w:tc>
          <w:tcPr>
            <w:tcW w:w="7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A07A9" w14:textId="77777777" w:rsidR="00CA6D39" w:rsidRPr="007B593D" w:rsidRDefault="00CA6D39" w:rsidP="00CA6D39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eGrid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355"/>
        <w:gridCol w:w="425"/>
      </w:tblGrid>
      <w:tr w:rsidR="00183F56" w:rsidRPr="00A41285" w14:paraId="7CD5A696" w14:textId="77777777" w:rsidTr="00E50884">
        <w:trPr>
          <w:trHeight w:val="142"/>
          <w:jc w:val="center"/>
        </w:trPr>
        <w:tc>
          <w:tcPr>
            <w:tcW w:w="935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7D5D5F6A" w14:textId="5234F187" w:rsidR="00183F56" w:rsidRPr="00882CB9" w:rsidRDefault="00D70F38" w:rsidP="004A341A">
            <w:pPr>
              <w:rPr>
                <w:rFonts w:ascii="Roboto Light" w:hAnsi="Roboto Light" w:cs="Segoe UI Light"/>
                <w:color w:val="4C4D4F"/>
                <w:sz w:val="8"/>
                <w:szCs w:val="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28"/>
                <w:szCs w:val="28"/>
              </w:rPr>
              <w:t>Paghahayag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2266FD" w14:textId="77777777" w:rsidR="00183F56" w:rsidRPr="00882CB9" w:rsidRDefault="00183F56" w:rsidP="00A27E01">
            <w:pPr>
              <w:spacing w:before="120" w:after="120"/>
              <w:rPr>
                <w:rFonts w:ascii="Roboto Light" w:hAnsi="Roboto Light"/>
                <w:sz w:val="19"/>
                <w:szCs w:val="19"/>
              </w:rPr>
            </w:pPr>
          </w:p>
        </w:tc>
      </w:tr>
      <w:tr w:rsidR="00183F56" w:rsidRPr="00A41285" w14:paraId="180EBEB2" w14:textId="77777777" w:rsidTr="00750B92">
        <w:trPr>
          <w:cantSplit/>
          <w:trHeight w:val="567"/>
          <w:jc w:val="center"/>
        </w:trPr>
        <w:tc>
          <w:tcPr>
            <w:tcW w:w="9355" w:type="dxa"/>
            <w:tcBorders>
              <w:top w:val="single" w:sz="4" w:space="0" w:color="4C4D4F"/>
              <w:left w:val="single" w:sz="4" w:space="0" w:color="4C4D4F"/>
              <w:bottom w:val="nil"/>
              <w:right w:val="single" w:sz="4" w:space="0" w:color="4C4D4F"/>
            </w:tcBorders>
            <w:shd w:val="clear" w:color="auto" w:fill="F8F8F8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4677"/>
              <w:gridCol w:w="4647"/>
              <w:gridCol w:w="30"/>
            </w:tblGrid>
            <w:tr w:rsidR="00183F56" w:rsidRPr="00A41285" w14:paraId="25BCA5FB" w14:textId="77777777" w:rsidTr="004A341A">
              <w:trPr>
                <w:gridAfter w:val="1"/>
                <w:wAfter w:w="30" w:type="dxa"/>
                <w:trHeight w:val="567"/>
              </w:trPr>
              <w:tc>
                <w:tcPr>
                  <w:tcW w:w="93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13" w:type="dxa"/>
                    <w:right w:w="0" w:type="dxa"/>
                  </w:tcMar>
                  <w:vAlign w:val="center"/>
                </w:tcPr>
                <w:p w14:paraId="24C6180D" w14:textId="77777777" w:rsidR="000F73F1" w:rsidRPr="001E5849" w:rsidRDefault="000F73F1" w:rsidP="000F73F1">
                  <w:pPr>
                    <w:spacing w:before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lastRenderedPageBreak/>
                    <w:t xml:space="preserve">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ko ay,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abot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aking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kaalaman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paniniwala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ay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isang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totoo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tumpak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paglalarawan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aking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aktwal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pagkalugi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/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kawalan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Kabilang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dito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impormasyon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tungkol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lahat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pinansyal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at/o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materyal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bentaheng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natanggap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ko,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kabilang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mula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aktibidad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paglilinis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organisasyon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tulong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pondo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gobyerno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panahon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hinahabol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. </w:t>
                  </w:r>
                </w:p>
                <w:p w14:paraId="5E955F8C" w14:textId="77777777" w:rsidR="000F73F1" w:rsidRPr="001E5849" w:rsidRDefault="000F73F1" w:rsidP="000F73F1">
                  <w:pPr>
                    <w:spacing w:before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Pinapatunayan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ko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nilalaman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form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ay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isinalin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akin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aking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pambansang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wika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/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lokal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diyalekto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Filipino,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ganap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nauunawaan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tuntunin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kundisyon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nito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. </w:t>
                  </w:r>
                </w:p>
                <w:p w14:paraId="237F59E0" w14:textId="77777777" w:rsidR="000F73F1" w:rsidRPr="001E5849" w:rsidRDefault="000F73F1" w:rsidP="000F73F1">
                  <w:pPr>
                    <w:spacing w:before="60"/>
                    <w:rPr>
                      <w:rFonts w:ascii="Roboto Light" w:hAnsi="Roboto Light" w:cs="Segoe UI Light"/>
                      <w:color w:val="4C4D4F"/>
                      <w:sz w:val="19"/>
                      <w:szCs w:val="19"/>
                    </w:rPr>
                  </w:pPr>
                </w:p>
                <w:p w14:paraId="67A79BF2" w14:textId="77777777" w:rsidR="000F73F1" w:rsidRPr="001E5849" w:rsidRDefault="000F73F1" w:rsidP="000F73F1">
                  <w:pP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20"/>
                      <w:szCs w:val="20"/>
                    </w:rPr>
                    <w:t xml:space="preserve">Mga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20"/>
                      <w:szCs w:val="20"/>
                    </w:rPr>
                    <w:t>Tuntunin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20"/>
                      <w:szCs w:val="20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20"/>
                      <w:szCs w:val="20"/>
                    </w:rPr>
                    <w:t>Kundisyon</w:t>
                  </w:r>
                  <w:proofErr w:type="spellEnd"/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</w:p>
                <w:p w14:paraId="24168E40" w14:textId="77777777" w:rsidR="000F73F1" w:rsidRPr="001E5849" w:rsidRDefault="000F73F1" w:rsidP="000F73F1">
                  <w:pP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Sa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pamamagitan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pagpirma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deklarasyon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sumasang-ayon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naghahabol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pagsisiwalat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impormasyong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nilalaman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form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anumang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sumusuportang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katibayang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ginawa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bilang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suporta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nauugnay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panig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may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kinalaman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pagsusuri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pagtatasa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pagbabayad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kabayaran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kabilang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ang </w:t>
                  </w:r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The Steamship Mutual Underwriting Association Limited, </w:t>
                  </w:r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ang</w:t>
                  </w:r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1992 Fund, </w:t>
                  </w:r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ang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kanilang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kinatawan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, abogado, at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eksperto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nito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/ng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at ang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hukuman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Pilipinas</w:t>
                  </w:r>
                  <w:proofErr w:type="spellEnd"/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.</w:t>
                  </w:r>
                </w:p>
                <w:p w14:paraId="105BDFFB" w14:textId="77777777" w:rsidR="000F73F1" w:rsidRPr="001E5849" w:rsidRDefault="000F73F1" w:rsidP="000F73F1">
                  <w:pPr>
                    <w:spacing w:before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Ang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pagsusumite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aplikasyon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para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kabayaran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anumang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sumusuportang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impormasyong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ibinigay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kaugnay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ay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bumubuo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pagpayag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pag-iimbak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pagpoproseso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personal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impormasyong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nilalaman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form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, ng </w:t>
                  </w:r>
                  <w:r w:rsidRPr="001E5849">
                    <w:rPr>
                      <w:rFonts w:ascii="Roboto" w:hAnsi="Roboto" w:cs="Segoe UI Light"/>
                      <w:b/>
                      <w:bCs/>
                      <w:color w:val="4C4D4F"/>
                      <w:sz w:val="18"/>
                      <w:szCs w:val="18"/>
                    </w:rPr>
                    <w:t>The Steamship Mutual Underwriting Association Limited,</w:t>
                  </w:r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1992 Fund, at ang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itinalagang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kinatawan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.</w:t>
                  </w: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pag-iimbak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pagpoproseso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naturang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data ay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kinakailangan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para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layunin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pagsusuri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pagtatasa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para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kabayarang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nauugnay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pagtagas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langis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MT Terranova</w:t>
                  </w: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noong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</w:t>
                  </w: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ulyo 2024.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Maaari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mong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gamitin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karapatan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i-access 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tutulan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pag-iimbak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pagpoproseso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personal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data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pamamagitan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pagsusumite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aplikasyon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Tanggapan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Pagsusumite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Mga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MT Terranova. Ang data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makukuha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ay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papanatilihin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lang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hangga't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kinakailangan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sisirain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kapag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winakasan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proseso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.</w:t>
                  </w:r>
                </w:p>
                <w:p w14:paraId="6AFDCD5F" w14:textId="2FAC5289" w:rsidR="00183F56" w:rsidRPr="00882CB9" w:rsidRDefault="000F73F1" w:rsidP="000F73F1">
                  <w:pPr>
                    <w:spacing w:before="120" w:after="240"/>
                    <w:rPr>
                      <w:rFonts w:ascii="Roboto Light" w:hAnsi="Roboto Light" w:cs="Segoe UI Light"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Nakalaan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The Steamship Mutual Underwriting Association Limited</w:t>
                  </w: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1992 Fund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Karapatang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nitong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habulin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pabalik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anumang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halaga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kabayaran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kung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mapatunayang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nabayaran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halagang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batay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mali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at/o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mapanlinlang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dokumento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katibayan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magsampa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kriminal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kaso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laban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anumang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panig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sangkot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.</w:t>
                  </w:r>
                </w:p>
              </w:tc>
            </w:tr>
            <w:tr w:rsidR="00183F56" w:rsidRPr="00A41285" w14:paraId="79F05763" w14:textId="77777777" w:rsidTr="00647E0A">
              <w:trPr>
                <w:trHeight w:val="567"/>
              </w:trPr>
              <w:tc>
                <w:tcPr>
                  <w:tcW w:w="9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113" w:type="dxa"/>
                    <w:right w:w="0" w:type="dxa"/>
                  </w:tcMar>
                  <w:vAlign w:val="center"/>
                </w:tcPr>
                <w:p w14:paraId="51385A63" w14:textId="0B7F1102" w:rsidR="00183F56" w:rsidRPr="00647E0A" w:rsidRDefault="00D300D0" w:rsidP="004A341A">
                  <w:pPr>
                    <w:spacing w:after="60"/>
                    <w:rPr>
                      <w:rFonts w:ascii="Roboto Light" w:hAnsi="Roboto Light" w:cs="Segoe UI Light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Roboto Light" w:hAnsi="Roboto Light" w:cs="Segoe UI Light"/>
                        <w:color w:val="000000" w:themeColor="text1"/>
                        <w:sz w:val="28"/>
                        <w:szCs w:val="28"/>
                      </w:rPr>
                      <w:id w:val="-1930726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3F56" w:rsidRPr="00647E0A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183F56" w:rsidRPr="00647E0A">
                    <w:rPr>
                      <w:rFonts w:ascii="Roboto Light" w:hAnsi="Roboto Light" w:cs="Segoe UI Light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>I-</w:t>
                  </w:r>
                  <w:r w:rsidR="00D85D38">
                    <w:rPr>
                      <w:rFonts w:ascii="Roboto Light" w:hAnsi="Roboto Light"/>
                      <w:sz w:val="18"/>
                      <w:szCs w:val="18"/>
                    </w:rPr>
                    <w:t>check</w:t>
                  </w:r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>kahon</w:t>
                  </w:r>
                  <w:proofErr w:type="spellEnd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para </w:t>
                  </w:r>
                  <w:proofErr w:type="spellStart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>kumpirmahing</w:t>
                  </w:r>
                  <w:proofErr w:type="spellEnd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>nabasa</w:t>
                  </w:r>
                  <w:proofErr w:type="spellEnd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>mo</w:t>
                  </w:r>
                  <w:proofErr w:type="spellEnd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>naunawaan</w:t>
                  </w:r>
                  <w:proofErr w:type="spellEnd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>mo</w:t>
                  </w:r>
                  <w:proofErr w:type="spellEnd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, at </w:t>
                  </w:r>
                  <w:proofErr w:type="spellStart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>pumapayag</w:t>
                  </w:r>
                  <w:proofErr w:type="spellEnd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ka </w:t>
                  </w:r>
                  <w:proofErr w:type="spellStart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>sa</w:t>
                  </w:r>
                  <w:proofErr w:type="spellEnd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>mga</w:t>
                  </w:r>
                  <w:proofErr w:type="spellEnd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>tuntunin</w:t>
                  </w:r>
                  <w:proofErr w:type="spellEnd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>kundisyong</w:t>
                  </w:r>
                  <w:proofErr w:type="spellEnd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>ito</w:t>
                  </w:r>
                  <w:proofErr w:type="spellEnd"/>
                  <w:r w:rsidR="00D85D38" w:rsidRPr="00DD3382">
                    <w:rPr>
                      <w:rFonts w:ascii="Roboto Light" w:hAnsi="Roboto Light"/>
                      <w:sz w:val="18"/>
                      <w:szCs w:val="18"/>
                    </w:rPr>
                    <w:t>.</w:t>
                  </w:r>
                </w:p>
              </w:tc>
            </w:tr>
            <w:tr w:rsidR="006C3576" w:rsidRPr="00A41285" w14:paraId="63008DCA" w14:textId="77777777" w:rsidTr="0070575C">
              <w:trPr>
                <w:trHeight w:val="567"/>
              </w:trPr>
              <w:tc>
                <w:tcPr>
                  <w:tcW w:w="46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11FFF014" w14:textId="77777777" w:rsidR="006C3576" w:rsidRPr="00882CB9" w:rsidRDefault="006C3576" w:rsidP="006C3576">
                  <w:pPr>
                    <w:spacing w:before="60" w:after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882CB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Nilagdaan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naghahabol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:</w:t>
                  </w:r>
                </w:p>
                <w:p w14:paraId="2A3CEEE4" w14:textId="77777777" w:rsidR="006C3576" w:rsidRPr="00882CB9" w:rsidRDefault="006C3576" w:rsidP="006C3576">
                  <w:pPr>
                    <w:spacing w:before="60" w:after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A9F1CE" w14:textId="77777777" w:rsidR="006C3576" w:rsidRPr="00882CB9" w:rsidRDefault="006C3576" w:rsidP="006C3576">
                  <w:pPr>
                    <w:spacing w:before="60" w:after="120"/>
                    <w:ind w:left="113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</w:p>
                <w:p w14:paraId="6CAE2AB3" w14:textId="77777777" w:rsidR="006C3576" w:rsidRPr="00882CB9" w:rsidRDefault="006C3576" w:rsidP="006C3576">
                  <w:pPr>
                    <w:spacing w:before="60" w:after="120"/>
                    <w:ind w:left="113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882CB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Thumbmark </w:t>
                  </w:r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ng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naghahabol</w:t>
                  </w:r>
                  <w:proofErr w:type="spellEnd"/>
                  <w:r w:rsidRPr="00882CB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:</w:t>
                  </w:r>
                </w:p>
                <w:p w14:paraId="70A8FE13" w14:textId="77777777" w:rsidR="006C3576" w:rsidRPr="00882CB9" w:rsidRDefault="006C3576" w:rsidP="006C3576">
                  <w:pPr>
                    <w:spacing w:before="60" w:after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</w:p>
                <w:p w14:paraId="0E295723" w14:textId="77777777" w:rsidR="006C3576" w:rsidRPr="00882CB9" w:rsidRDefault="006C3576" w:rsidP="006C3576">
                  <w:pPr>
                    <w:spacing w:before="60" w:after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</w:p>
              </w:tc>
            </w:tr>
            <w:tr w:rsidR="006C3576" w:rsidRPr="00A41285" w14:paraId="3842E479" w14:textId="77777777" w:rsidTr="0070575C">
              <w:trPr>
                <w:trHeight w:val="567"/>
              </w:trPr>
              <w:tc>
                <w:tcPr>
                  <w:tcW w:w="9354" w:type="dxa"/>
                  <w:gridSpan w:val="3"/>
                  <w:tcBorders>
                    <w:top w:val="sing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274C6171" w14:textId="024FB6CE" w:rsidR="006C3576" w:rsidRPr="00882CB9" w:rsidRDefault="006C3576" w:rsidP="006C3576">
                  <w:pPr>
                    <w:spacing w:before="60" w:after="120"/>
                    <w:ind w:left="113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Petsa</w:t>
                  </w:r>
                  <w:proofErr w:type="spellEnd"/>
                  <w:r w:rsidRPr="00882CB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:</w:t>
                  </w:r>
                </w:p>
              </w:tc>
            </w:tr>
          </w:tbl>
          <w:p w14:paraId="7943C72D" w14:textId="77777777" w:rsidR="00183F56" w:rsidRPr="00882CB9" w:rsidRDefault="00183F56" w:rsidP="00590C04">
            <w:pPr>
              <w:spacing w:before="6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4C4D4F"/>
              <w:bottom w:val="nil"/>
              <w:right w:val="nil"/>
            </w:tcBorders>
            <w:shd w:val="clear" w:color="auto" w:fill="FFFFFF" w:themeFill="background1"/>
          </w:tcPr>
          <w:p w14:paraId="383D05A8" w14:textId="77777777" w:rsidR="00183F56" w:rsidRPr="00882CB9" w:rsidRDefault="00183F56" w:rsidP="00A27E01">
            <w:pPr>
              <w:spacing w:before="120" w:after="120"/>
              <w:rPr>
                <w:rFonts w:ascii="Roboto Light" w:hAnsi="Roboto Light"/>
                <w:sz w:val="19"/>
                <w:szCs w:val="19"/>
              </w:rPr>
            </w:pPr>
          </w:p>
        </w:tc>
      </w:tr>
    </w:tbl>
    <w:p w14:paraId="08B68324" w14:textId="77777777" w:rsidR="007E1554" w:rsidRPr="00882CB9" w:rsidRDefault="004A4AF6" w:rsidP="00590C04">
      <w:pPr>
        <w:tabs>
          <w:tab w:val="left" w:pos="1346"/>
        </w:tabs>
        <w:spacing w:after="0"/>
        <w:rPr>
          <w:rFonts w:ascii="Roboto Light" w:hAnsi="Roboto Light"/>
          <w:sz w:val="4"/>
          <w:szCs w:val="4"/>
        </w:rPr>
      </w:pPr>
      <w:r w:rsidRPr="00882CB9">
        <w:rPr>
          <w:rFonts w:ascii="Roboto Light" w:hAnsi="Roboto Light"/>
          <w:sz w:val="4"/>
          <w:szCs w:val="4"/>
        </w:rPr>
        <w:tab/>
      </w:r>
    </w:p>
    <w:p w14:paraId="5CD1B2B3" w14:textId="77777777" w:rsidR="00CF3607" w:rsidRPr="00882CB9" w:rsidRDefault="00CF3607" w:rsidP="00590C04">
      <w:pPr>
        <w:tabs>
          <w:tab w:val="left" w:pos="1346"/>
        </w:tabs>
        <w:spacing w:after="0"/>
        <w:rPr>
          <w:rFonts w:ascii="Roboto Light" w:hAnsi="Roboto Light"/>
          <w:sz w:val="4"/>
          <w:szCs w:val="4"/>
        </w:rPr>
      </w:pPr>
    </w:p>
    <w:p w14:paraId="73C166D3" w14:textId="77777777" w:rsidR="00CF3607" w:rsidRPr="00882CB9" w:rsidRDefault="00CF3607" w:rsidP="00590C04">
      <w:pPr>
        <w:tabs>
          <w:tab w:val="left" w:pos="1346"/>
        </w:tabs>
        <w:spacing w:after="0"/>
        <w:rPr>
          <w:rFonts w:ascii="Roboto Light" w:hAnsi="Roboto Light"/>
          <w:sz w:val="4"/>
          <w:szCs w:val="4"/>
        </w:rPr>
      </w:pPr>
    </w:p>
    <w:tbl>
      <w:tblPr>
        <w:tblStyle w:val="TableGrid"/>
        <w:tblW w:w="1233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"/>
        <w:gridCol w:w="3591"/>
        <w:gridCol w:w="3844"/>
        <w:gridCol w:w="3305"/>
        <w:gridCol w:w="1362"/>
      </w:tblGrid>
      <w:tr w:rsidR="00266E96" w:rsidRPr="00A41285" w14:paraId="317BA922" w14:textId="77777777" w:rsidTr="00590C04">
        <w:trPr>
          <w:trHeight w:val="57"/>
        </w:trPr>
        <w:tc>
          <w:tcPr>
            <w:tcW w:w="236" w:type="dxa"/>
            <w:shd w:val="clear" w:color="auto" w:fill="FFFFFF" w:themeFill="background1"/>
          </w:tcPr>
          <w:p w14:paraId="5D9298C6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FFFFFF" w:themeFill="background1"/>
          </w:tcPr>
          <w:p w14:paraId="5BFBC1F7" w14:textId="77777777" w:rsidR="00266E96" w:rsidRDefault="00266E96" w:rsidP="0070575C">
            <w:pPr>
              <w:rPr>
                <w:rFonts w:ascii="Roboto Light" w:hAnsi="Roboto Light" w:cs="Segoe UI Light"/>
                <w:sz w:val="4"/>
                <w:szCs w:val="4"/>
              </w:rPr>
            </w:pPr>
          </w:p>
          <w:p w14:paraId="644CF8FE" w14:textId="77777777" w:rsidR="003E0D3C" w:rsidRDefault="003E0D3C" w:rsidP="0070575C">
            <w:pPr>
              <w:rPr>
                <w:rFonts w:ascii="Roboto Light" w:hAnsi="Roboto Light" w:cs="Segoe UI Light"/>
                <w:sz w:val="4"/>
                <w:szCs w:val="4"/>
              </w:rPr>
            </w:pPr>
          </w:p>
          <w:p w14:paraId="77F9276C" w14:textId="77777777" w:rsidR="003E0D3C" w:rsidRPr="00882CB9" w:rsidRDefault="003E0D3C" w:rsidP="0070575C">
            <w:pPr>
              <w:rPr>
                <w:rFonts w:ascii="Roboto Light" w:hAnsi="Roboto Light" w:cs="Segoe UI Light"/>
                <w:sz w:val="4"/>
                <w:szCs w:val="4"/>
              </w:rPr>
            </w:pP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2C6A63CE" w14:textId="77777777" w:rsidR="00266E96" w:rsidRDefault="00266E96" w:rsidP="0070575C">
            <w:pPr>
              <w:rPr>
                <w:rFonts w:ascii="Roboto Light" w:hAnsi="Roboto Light" w:cs="Segoe UI Light"/>
                <w:color w:val="25247B"/>
                <w:sz w:val="4"/>
                <w:szCs w:val="4"/>
              </w:rPr>
            </w:pPr>
          </w:p>
          <w:p w14:paraId="08839C33" w14:textId="77777777" w:rsidR="003E0D3C" w:rsidRPr="00882CB9" w:rsidRDefault="003E0D3C" w:rsidP="0070575C">
            <w:pPr>
              <w:rPr>
                <w:rFonts w:ascii="Roboto Light" w:hAnsi="Roboto Light" w:cs="Segoe UI Light"/>
                <w:color w:val="25247B"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0BF325" w14:textId="77777777" w:rsidR="00266E96" w:rsidRPr="00882CB9" w:rsidRDefault="00266E96" w:rsidP="0070575C">
            <w:pPr>
              <w:rPr>
                <w:rFonts w:ascii="Roboto Light" w:hAnsi="Roboto Light" w:cs="Segoe UI Light"/>
                <w:sz w:val="4"/>
                <w:szCs w:val="4"/>
              </w:rPr>
            </w:pPr>
          </w:p>
        </w:tc>
      </w:tr>
      <w:tr w:rsidR="00266E96" w:rsidRPr="00A41285" w14:paraId="6DCEC37B" w14:textId="77777777" w:rsidTr="00997AA3">
        <w:tc>
          <w:tcPr>
            <w:tcW w:w="236" w:type="dxa"/>
            <w:shd w:val="clear" w:color="auto" w:fill="FFFFFF" w:themeFill="background1"/>
          </w:tcPr>
          <w:p w14:paraId="70145D42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584A99FF" w14:textId="77777777" w:rsidR="00266E96" w:rsidRPr="00882CB9" w:rsidRDefault="00266E96" w:rsidP="0070575C">
            <w:pPr>
              <w:spacing w:after="60"/>
              <w:jc w:val="right"/>
              <w:rPr>
                <w:rFonts w:ascii="Roboto Light" w:hAnsi="Roboto Light" w:cs="Segoe UI Semibold"/>
                <w:sz w:val="24"/>
                <w:szCs w:val="24"/>
              </w:rPr>
            </w:pPr>
            <w:r w:rsidRPr="00882CB9">
              <w:rPr>
                <w:rFonts w:ascii="Roboto Light" w:hAnsi="Roboto Light" w:cs="Segoe UI Semibold"/>
                <w:noProof/>
                <w:sz w:val="24"/>
                <w:szCs w:val="24"/>
                <w:lang w:val="en-PH" w:eastAsia="en-PH"/>
              </w:rPr>
              <w:drawing>
                <wp:inline distT="0" distB="0" distL="0" distR="0" wp14:anchorId="7A0F99AD" wp14:editId="43876D72">
                  <wp:extent cx="1529123" cy="390514"/>
                  <wp:effectExtent l="0" t="0" r="0" b="0"/>
                  <wp:docPr id="56" name="Picture 56" descr="C:\Users\Kate Wardman\AppData\Local\Microsoft\Windows\INetCache\Content.Word\submit-form-t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te Wardman\AppData\Local\Microsoft\Windows\INetCache\Content.Word\submit-form-t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18" cy="39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4102B091" w14:textId="2BA7A281" w:rsidR="00266E96" w:rsidRPr="00882CB9" w:rsidRDefault="000E199F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  <w:r>
              <w:rPr>
                <w:rFonts w:ascii="Roboto Light" w:hAnsi="Roboto Light"/>
                <w:color w:val="00AAE4"/>
                <w:sz w:val="20"/>
                <w:szCs w:val="20"/>
              </w:rPr>
              <w:t>PAKISUMITE ANG LAHAT NG SUMUSUPORTANG DOKUMENTO AT KATIBAYAN PARA SA LAHAT NG NAGING GASTUSIN AYON SA NAKADETALYE SA ITAAS SA:</w:t>
            </w:r>
          </w:p>
        </w:tc>
        <w:tc>
          <w:tcPr>
            <w:tcW w:w="1417" w:type="dxa"/>
            <w:shd w:val="clear" w:color="auto" w:fill="FFFFFF" w:themeFill="background1"/>
          </w:tcPr>
          <w:p w14:paraId="1F3C77DB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</w:tr>
      <w:tr w:rsidR="00266E96" w:rsidRPr="00A41285" w14:paraId="2C4E1EC7" w14:textId="77777777" w:rsidTr="00997AA3">
        <w:tc>
          <w:tcPr>
            <w:tcW w:w="236" w:type="dxa"/>
            <w:shd w:val="clear" w:color="auto" w:fill="FFFFFF" w:themeFill="background1"/>
          </w:tcPr>
          <w:p w14:paraId="302E24FE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FFFFFF" w:themeFill="background1"/>
          </w:tcPr>
          <w:p w14:paraId="754DFFE8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4C5F6D1A" w14:textId="77777777" w:rsidR="00266E96" w:rsidRPr="00882CB9" w:rsidRDefault="00266E96" w:rsidP="0070575C">
            <w:pPr>
              <w:rPr>
                <w:rFonts w:ascii="Roboto Light" w:hAnsi="Roboto Light" w:cs="Segoe UI Light"/>
                <w:color w:val="25247B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E9682C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</w:tr>
      <w:tr w:rsidR="00266E96" w:rsidRPr="00A41285" w14:paraId="0703813C" w14:textId="77777777" w:rsidTr="004A4AF6">
        <w:tc>
          <w:tcPr>
            <w:tcW w:w="3833" w:type="dxa"/>
            <w:gridSpan w:val="2"/>
            <w:shd w:val="clear" w:color="auto" w:fill="FFFFFF" w:themeFill="background1"/>
          </w:tcPr>
          <w:p w14:paraId="4BFF7403" w14:textId="77777777" w:rsidR="00266E96" w:rsidRPr="00882CB9" w:rsidRDefault="00266E96" w:rsidP="0070575C">
            <w:pPr>
              <w:jc w:val="right"/>
              <w:rPr>
                <w:rFonts w:ascii="Roboto Light" w:hAnsi="Roboto Light" w:cs="Segoe UI Light"/>
                <w:sz w:val="20"/>
                <w:szCs w:val="20"/>
              </w:rPr>
            </w:pPr>
            <w:r w:rsidRPr="00882CB9">
              <w:rPr>
                <w:rFonts w:ascii="Roboto Light" w:hAnsi="Roboto Light" w:cs="Segoe UI Light"/>
                <w:noProof/>
                <w:sz w:val="20"/>
                <w:szCs w:val="20"/>
                <w:lang w:val="en-PH" w:eastAsia="en-PH"/>
              </w:rPr>
              <w:drawing>
                <wp:inline distT="0" distB="0" distL="0" distR="0" wp14:anchorId="3D7E81F6" wp14:editId="299C5BA5">
                  <wp:extent cx="2212959" cy="190346"/>
                  <wp:effectExtent l="0" t="0" r="0" b="635"/>
                  <wp:docPr id="55" name="Picture 55" descr="C:\Users\Kate Wardman\AppData\Local\Microsoft\Windows\INetCache\Content.Word\submit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te Wardman\AppData\Local\Microsoft\Windows\INetCache\Content.Word\submit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265" cy="213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BF6B62" w14:textId="77777777" w:rsidR="00AF0AAA" w:rsidRPr="002B39D7" w:rsidRDefault="004D155C" w:rsidP="00AF0AAA">
            <w:pPr>
              <w:spacing w:line="280" w:lineRule="exac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AAE4"/>
                <w:sz w:val="18"/>
                <w:szCs w:val="18"/>
              </w:rPr>
              <w:t>TERRANOVA</w:t>
            </w:r>
            <w:r w:rsidR="00997AA3" w:rsidRPr="00882CB9">
              <w:rPr>
                <w:rFonts w:ascii="Roboto Light" w:hAnsi="Roboto Light" w:cs="Segoe UI Light"/>
                <w:color w:val="00AAE4"/>
                <w:sz w:val="18"/>
                <w:szCs w:val="18"/>
              </w:rPr>
              <w:t xml:space="preserve"> CLAIMS</w:t>
            </w:r>
            <w:r>
              <w:rPr>
                <w:rFonts w:ascii="Roboto Light" w:hAnsi="Roboto Light" w:cs="Segoe UI Light"/>
                <w:color w:val="00AAE4"/>
                <w:sz w:val="18"/>
                <w:szCs w:val="18"/>
              </w:rPr>
              <w:t xml:space="preserve"> </w:t>
            </w:r>
            <w:r w:rsidR="00997AA3" w:rsidRPr="00882CB9">
              <w:rPr>
                <w:rFonts w:ascii="Roboto Light" w:hAnsi="Roboto Light" w:cs="Segoe UI Light"/>
                <w:color w:val="00AAE4"/>
                <w:sz w:val="18"/>
                <w:szCs w:val="18"/>
              </w:rPr>
              <w:t>SUBMISSION OFFICE</w:t>
            </w:r>
            <w:r w:rsidR="00266E96" w:rsidRPr="00882CB9">
              <w:rPr>
                <w:rFonts w:ascii="Roboto Light" w:hAnsi="Roboto Light" w:cs="Segoe UI Semibold"/>
                <w:color w:val="25247B"/>
                <w:sz w:val="18"/>
                <w:szCs w:val="18"/>
              </w:rPr>
              <w:br/>
            </w:r>
            <w:r w:rsidR="00AF0AAA">
              <w:rPr>
                <w:rFonts w:ascii="Roboto Light" w:hAnsi="Roboto Light" w:cs="Segoe UI Light"/>
                <w:color w:val="4C4D4F"/>
                <w:sz w:val="18"/>
                <w:szCs w:val="18"/>
              </w:rPr>
              <w:t>Unit 2, Ground Floor, Lou-is Building</w:t>
            </w:r>
          </w:p>
          <w:p w14:paraId="02875A22" w14:textId="77777777" w:rsidR="00AF0AAA" w:rsidRPr="002B39D7" w:rsidRDefault="00AF0AAA" w:rsidP="00AF0AAA">
            <w:pPr>
              <w:spacing w:line="280" w:lineRule="exac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Capitol Drive, San Jose, Balanga City</w:t>
            </w:r>
          </w:p>
          <w:p w14:paraId="5885B4C0" w14:textId="1D99816D" w:rsidR="00B96335" w:rsidRPr="00882CB9" w:rsidRDefault="00AF0AAA" w:rsidP="00AF0AAA">
            <w:pPr>
              <w:spacing w:line="280" w:lineRule="exac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 w:rsidRPr="002B39D7">
              <w:rPr>
                <w:rFonts w:ascii="Roboto Light" w:hAnsi="Roboto Light" w:cs="Segoe UI Light"/>
                <w:color w:val="4C4D4F"/>
                <w:sz w:val="18"/>
                <w:szCs w:val="18"/>
              </w:rPr>
              <w:t>5</w:t>
            </w:r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100 Bataan, </w:t>
            </w:r>
            <w:r w:rsidRPr="002B39D7">
              <w:rPr>
                <w:rFonts w:ascii="Roboto Light" w:hAnsi="Roboto Light" w:cs="Segoe UI Light"/>
                <w:color w:val="4C4D4F"/>
                <w:sz w:val="18"/>
                <w:szCs w:val="18"/>
              </w:rPr>
              <w:t>Philippines</w:t>
            </w:r>
          </w:p>
          <w:p w14:paraId="1C74181F" w14:textId="77777777" w:rsidR="00266E96" w:rsidRPr="00882CB9" w:rsidRDefault="00266E96" w:rsidP="00B96335">
            <w:pPr>
              <w:spacing w:line="280" w:lineRule="exact"/>
              <w:rPr>
                <w:rFonts w:ascii="Roboto Light" w:hAnsi="Roboto Light" w:cs="Segoe UI Semibold"/>
                <w:color w:val="4C4D4F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53742D" w14:textId="77777777" w:rsidR="00D557DD" w:rsidRPr="00B404E9" w:rsidRDefault="00266E96" w:rsidP="0070575C">
            <w:pPr>
              <w:spacing w:before="60"/>
              <w:rPr>
                <w:rFonts w:ascii="Roboto Light" w:hAnsi="Roboto Light" w:cs="Segoe UI Light"/>
                <w:b/>
                <w:bCs/>
                <w:sz w:val="24"/>
                <w:szCs w:val="24"/>
              </w:rPr>
            </w:pPr>
            <w:r w:rsidRPr="00B404E9">
              <w:rPr>
                <w:rFonts w:ascii="Roboto Light" w:hAnsi="Roboto Light" w:cs="Segoe UI Light"/>
                <w:b/>
                <w:bCs/>
                <w:sz w:val="24"/>
                <w:szCs w:val="24"/>
              </w:rPr>
              <w:t xml:space="preserve">Email: </w:t>
            </w:r>
          </w:p>
          <w:p w14:paraId="2CCE2618" w14:textId="79E1FACA" w:rsidR="00266E96" w:rsidRPr="00E671D0" w:rsidRDefault="00D300D0" w:rsidP="0070575C">
            <w:pPr>
              <w:spacing w:before="60"/>
              <w:rPr>
                <w:rFonts w:ascii="Roboto Light" w:hAnsi="Roboto Light" w:cs="Segoe UI Light"/>
                <w:sz w:val="18"/>
                <w:szCs w:val="18"/>
              </w:rPr>
            </w:pPr>
            <w:hyperlink r:id="rId13" w:history="1">
              <w:r w:rsidR="005F7A9C" w:rsidRPr="00E671D0">
                <w:rPr>
                  <w:rStyle w:val="Hyperlink"/>
                  <w:rFonts w:ascii="Roboto Light" w:hAnsi="Roboto Light" w:cs="Segoe UI Light"/>
                  <w:sz w:val="18"/>
                  <w:szCs w:val="18"/>
                </w:rPr>
                <w:t>claims.terranova@iopcfundsclaims.org</w:t>
              </w:r>
            </w:hyperlink>
          </w:p>
          <w:p w14:paraId="77FE3299" w14:textId="77777777" w:rsidR="005F7A9C" w:rsidRPr="00B404E9" w:rsidRDefault="005F7A9C" w:rsidP="0070575C">
            <w:pPr>
              <w:spacing w:before="60"/>
              <w:rPr>
                <w:rFonts w:ascii="Roboto Light" w:hAnsi="Roboto Light" w:cs="Segoe UI Light"/>
                <w:b/>
                <w:bCs/>
                <w:sz w:val="24"/>
                <w:szCs w:val="24"/>
              </w:rPr>
            </w:pPr>
          </w:p>
          <w:p w14:paraId="7B982F79" w14:textId="77777777" w:rsidR="00266E96" w:rsidRPr="00B404E9" w:rsidRDefault="00266E96" w:rsidP="0070575C">
            <w:pPr>
              <w:spacing w:before="60"/>
              <w:rPr>
                <w:rFonts w:ascii="Roboto Light" w:hAnsi="Roboto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8621D1C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</w:tr>
      <w:tr w:rsidR="005077FE" w:rsidRPr="00A41285" w14:paraId="5EB02BDE" w14:textId="77777777" w:rsidTr="004A341A">
        <w:trPr>
          <w:trHeight w:val="425"/>
        </w:trPr>
        <w:tc>
          <w:tcPr>
            <w:tcW w:w="3833" w:type="dxa"/>
            <w:gridSpan w:val="2"/>
            <w:shd w:val="clear" w:color="auto" w:fill="FFFFFF" w:themeFill="background1"/>
          </w:tcPr>
          <w:p w14:paraId="2C8187E8" w14:textId="77777777" w:rsidR="005077FE" w:rsidRPr="00882CB9" w:rsidRDefault="005077FE" w:rsidP="0070575C">
            <w:pPr>
              <w:jc w:val="right"/>
              <w:rPr>
                <w:rFonts w:ascii="Roboto Light" w:hAnsi="Roboto Light" w:cs="Segoe UI Light"/>
                <w:noProof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0479019" w14:textId="77777777" w:rsidR="005077FE" w:rsidRPr="00882CB9" w:rsidRDefault="005077FE" w:rsidP="0070575C">
            <w:pPr>
              <w:spacing w:line="280" w:lineRule="exact"/>
              <w:rPr>
                <w:rFonts w:ascii="Roboto Light" w:hAnsi="Roboto Light" w:cs="Segoe UI Semibold"/>
                <w:color w:val="25247B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46FC721" w14:textId="77777777" w:rsidR="005077FE" w:rsidRPr="00882CB9" w:rsidRDefault="005077FE" w:rsidP="00AC0C7F">
            <w:pPr>
              <w:rPr>
                <w:rFonts w:ascii="Roboto Light" w:hAnsi="Roboto Light" w:cs="Segoe U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F3711BB" w14:textId="77777777" w:rsidR="005077FE" w:rsidRPr="00882CB9" w:rsidRDefault="005077FE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</w:tr>
    </w:tbl>
    <w:p w14:paraId="278FC3EF" w14:textId="77777777" w:rsidR="00266E96" w:rsidRPr="00882CB9" w:rsidRDefault="00266E96">
      <w:pPr>
        <w:rPr>
          <w:rFonts w:ascii="Roboto Light" w:hAnsi="Roboto Light"/>
          <w:sz w:val="4"/>
          <w:szCs w:val="4"/>
        </w:rPr>
      </w:pPr>
    </w:p>
    <w:p w14:paraId="236A1C37" w14:textId="77777777" w:rsidR="001D26E8" w:rsidRPr="00882CB9" w:rsidRDefault="001D26E8">
      <w:pPr>
        <w:rPr>
          <w:rFonts w:ascii="Roboto Light" w:hAnsi="Roboto Light"/>
        </w:rPr>
        <w:sectPr w:rsidR="001D26E8" w:rsidRPr="00882CB9" w:rsidSect="00FA3A11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5" w:right="1133" w:bottom="426" w:left="1134" w:header="568" w:footer="123" w:gutter="0"/>
          <w:cols w:space="708"/>
          <w:titlePg/>
          <w:docGrid w:linePitch="360"/>
        </w:sectPr>
      </w:pPr>
    </w:p>
    <w:p w14:paraId="7A64A73C" w14:textId="4090ECC1" w:rsidR="00151300" w:rsidRPr="005F0840" w:rsidRDefault="005B7EA2" w:rsidP="00151300">
      <w:pPr>
        <w:jc w:val="center"/>
        <w:rPr>
          <w:rFonts w:ascii="Roboto Light" w:hAnsi="Roboto Light"/>
          <w:b/>
          <w:bCs/>
          <w:sz w:val="18"/>
          <w:szCs w:val="18"/>
        </w:rPr>
      </w:pPr>
      <w:r w:rsidRPr="005F0840">
        <w:rPr>
          <w:rFonts w:ascii="Roboto Light" w:hAnsi="Roboto Light"/>
          <w:b/>
          <w:bCs/>
          <w:sz w:val="18"/>
          <w:szCs w:val="18"/>
        </w:rPr>
        <w:lastRenderedPageBreak/>
        <w:t xml:space="preserve">Table A.1 </w:t>
      </w:r>
      <w:proofErr w:type="spellStart"/>
      <w:r w:rsidR="00AA12AE">
        <w:rPr>
          <w:rFonts w:ascii="Roboto Light" w:hAnsi="Roboto Light"/>
          <w:b/>
          <w:bCs/>
          <w:sz w:val="18"/>
          <w:szCs w:val="18"/>
        </w:rPr>
        <w:t>Impormasyon</w:t>
      </w:r>
      <w:proofErr w:type="spellEnd"/>
      <w:r w:rsidR="00AA12AE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AA12AE">
        <w:rPr>
          <w:rFonts w:ascii="Roboto Light" w:hAnsi="Roboto Light"/>
          <w:b/>
          <w:bCs/>
          <w:sz w:val="18"/>
          <w:szCs w:val="18"/>
        </w:rPr>
        <w:t>tungkol</w:t>
      </w:r>
      <w:proofErr w:type="spellEnd"/>
      <w:r w:rsidR="00AA12AE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AA12AE">
        <w:rPr>
          <w:rFonts w:ascii="Roboto Light" w:hAnsi="Roboto Light"/>
          <w:b/>
          <w:bCs/>
          <w:sz w:val="18"/>
          <w:szCs w:val="18"/>
        </w:rPr>
        <w:t>sa</w:t>
      </w:r>
      <w:proofErr w:type="spellEnd"/>
      <w:r w:rsidR="00AA12AE">
        <w:rPr>
          <w:rFonts w:ascii="Roboto Light" w:hAnsi="Roboto Light"/>
          <w:b/>
          <w:bCs/>
          <w:sz w:val="18"/>
          <w:szCs w:val="18"/>
        </w:rPr>
        <w:t xml:space="preserve"> </w:t>
      </w:r>
      <w:r w:rsidR="00850946" w:rsidRPr="00CF121D">
        <w:rPr>
          <w:rFonts w:ascii="Roboto Light" w:hAnsi="Roboto Light"/>
          <w:b/>
          <w:bCs/>
          <w:sz w:val="18"/>
          <w:szCs w:val="18"/>
        </w:rPr>
        <w:t xml:space="preserve">Dami ng </w:t>
      </w:r>
      <w:proofErr w:type="spellStart"/>
      <w:r w:rsidR="00850946" w:rsidRPr="00CF121D">
        <w:rPr>
          <w:rFonts w:ascii="Roboto Light" w:hAnsi="Roboto Light"/>
          <w:b/>
          <w:bCs/>
          <w:sz w:val="18"/>
          <w:szCs w:val="18"/>
        </w:rPr>
        <w:t>binebenta</w:t>
      </w:r>
      <w:proofErr w:type="spellEnd"/>
      <w:r w:rsidR="00850946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850946" w:rsidRPr="00CF121D">
        <w:rPr>
          <w:rFonts w:ascii="Roboto Light" w:hAnsi="Roboto Light"/>
          <w:b/>
          <w:bCs/>
          <w:sz w:val="18"/>
          <w:szCs w:val="18"/>
        </w:rPr>
        <w:t>na</w:t>
      </w:r>
      <w:proofErr w:type="spellEnd"/>
      <w:r w:rsidR="00850946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850946" w:rsidRPr="00CF121D">
        <w:rPr>
          <w:rFonts w:ascii="Roboto Light" w:hAnsi="Roboto Light"/>
          <w:b/>
          <w:bCs/>
          <w:sz w:val="18"/>
          <w:szCs w:val="18"/>
        </w:rPr>
        <w:t>isda</w:t>
      </w:r>
      <w:proofErr w:type="spellEnd"/>
      <w:r w:rsidR="00850946" w:rsidRPr="00CF121D">
        <w:rPr>
          <w:rFonts w:ascii="Roboto Light" w:hAnsi="Roboto Light"/>
          <w:b/>
          <w:bCs/>
          <w:sz w:val="18"/>
          <w:szCs w:val="18"/>
        </w:rPr>
        <w:t xml:space="preserve"> at </w:t>
      </w:r>
      <w:proofErr w:type="spellStart"/>
      <w:r w:rsidR="00850946" w:rsidRPr="00CF121D">
        <w:rPr>
          <w:rFonts w:ascii="Roboto Light" w:hAnsi="Roboto Light"/>
          <w:b/>
          <w:bCs/>
          <w:sz w:val="18"/>
          <w:szCs w:val="18"/>
        </w:rPr>
        <w:t>kita</w:t>
      </w:r>
      <w:proofErr w:type="spellEnd"/>
    </w:p>
    <w:tbl>
      <w:tblPr>
        <w:tblStyle w:val="TableGrid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67"/>
        <w:gridCol w:w="850"/>
        <w:gridCol w:w="851"/>
        <w:gridCol w:w="850"/>
        <w:gridCol w:w="709"/>
        <w:gridCol w:w="709"/>
        <w:gridCol w:w="992"/>
        <w:gridCol w:w="992"/>
        <w:gridCol w:w="851"/>
        <w:gridCol w:w="850"/>
        <w:gridCol w:w="567"/>
        <w:gridCol w:w="993"/>
        <w:gridCol w:w="637"/>
        <w:gridCol w:w="355"/>
        <w:gridCol w:w="850"/>
        <w:gridCol w:w="993"/>
      </w:tblGrid>
      <w:tr w:rsidR="0052770B" w:rsidRPr="00324398" w14:paraId="31749CB6" w14:textId="77777777" w:rsidTr="002815E7">
        <w:trPr>
          <w:trHeight w:val="1043"/>
          <w:jc w:val="center"/>
        </w:trPr>
        <w:tc>
          <w:tcPr>
            <w:tcW w:w="675" w:type="dxa"/>
            <w:vMerge w:val="restart"/>
            <w:vAlign w:val="center"/>
          </w:tcPr>
          <w:p w14:paraId="479B8077" w14:textId="797BF285" w:rsidR="0052770B" w:rsidRPr="00324398" w:rsidRDefault="00DA49A1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>
              <w:rPr>
                <w:rFonts w:ascii="Roboto Light" w:hAnsi="Roboto Light"/>
                <w:b/>
                <w:bCs/>
                <w:sz w:val="14"/>
                <w:szCs w:val="14"/>
              </w:rPr>
              <w:t>Buwan</w:t>
            </w:r>
          </w:p>
        </w:tc>
        <w:tc>
          <w:tcPr>
            <w:tcW w:w="709" w:type="dxa"/>
            <w:vMerge w:val="restart"/>
            <w:vAlign w:val="center"/>
          </w:tcPr>
          <w:p w14:paraId="339C3750" w14:textId="7AA0C8F5" w:rsidR="0052770B" w:rsidRPr="00324398" w:rsidRDefault="00DA49A1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Bilang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araw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operasyon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4C42F2">
              <w:rPr>
                <w:rFonts w:ascii="Roboto Light" w:hAnsi="Roboto Light"/>
                <w:b/>
                <w:bCs/>
                <w:sz w:val="14"/>
                <w:szCs w:val="14"/>
              </w:rPr>
              <w:t>sa</w:t>
            </w:r>
            <w:proofErr w:type="spellEnd"/>
            <w:r w:rsidR="004C42F2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4C42F2">
              <w:rPr>
                <w:rFonts w:ascii="Roboto Light" w:hAnsi="Roboto Light"/>
                <w:b/>
                <w:bCs/>
                <w:sz w:val="14"/>
                <w:szCs w:val="14"/>
              </w:rPr>
              <w:t>isang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linggo</w:t>
            </w:r>
            <w:proofErr w:type="spellEnd"/>
            <w:r w:rsidR="004E5565" w:rsidRPr="004E5565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(A)</w:t>
            </w:r>
          </w:p>
        </w:tc>
        <w:tc>
          <w:tcPr>
            <w:tcW w:w="3827" w:type="dxa"/>
            <w:gridSpan w:val="5"/>
            <w:vAlign w:val="center"/>
          </w:tcPr>
          <w:p w14:paraId="0B02C8FD" w14:textId="18DFF3F6" w:rsidR="0052770B" w:rsidRPr="00324398" w:rsidRDefault="00A70B59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Karaniwang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timbang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r w:rsidR="006C4F63">
              <w:rPr>
                <w:rFonts w:ascii="Roboto Light" w:hAnsi="Roboto Light"/>
                <w:b/>
                <w:bCs/>
                <w:sz w:val="14"/>
                <w:szCs w:val="14"/>
              </w:rPr>
              <w:t>(kg)</w:t>
            </w:r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nabebenta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araw</w:t>
            </w:r>
            <w:proofErr w:type="spellEnd"/>
            <w:r w:rsidR="006C4F63" w:rsidRPr="006C4F63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(B)</w:t>
            </w:r>
          </w:p>
        </w:tc>
        <w:tc>
          <w:tcPr>
            <w:tcW w:w="4253" w:type="dxa"/>
            <w:gridSpan w:val="5"/>
            <w:vAlign w:val="center"/>
          </w:tcPr>
          <w:p w14:paraId="04E54BFC" w14:textId="7D8DB8D9" w:rsidR="0052770B" w:rsidRPr="00324398" w:rsidRDefault="00A23E16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Karaniwang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Presyo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ng Benta </w:t>
            </w:r>
            <w:r w:rsidR="0052770B"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(PHP)</w:t>
            </w:r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kilo </w:t>
            </w:r>
            <w:r w:rsidR="00D7502E">
              <w:rPr>
                <w:rFonts w:ascii="Roboto Light" w:hAnsi="Roboto Light"/>
                <w:b/>
                <w:bCs/>
                <w:sz w:val="14"/>
                <w:szCs w:val="14"/>
              </w:rPr>
              <w:t>(kg)</w:t>
            </w:r>
            <w:r w:rsidR="0052770B"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(</w:t>
            </w:r>
            <w:r w:rsidR="0052770B" w:rsidRPr="00324398">
              <w:rPr>
                <w:rFonts w:ascii="Roboto Light" w:hAnsi="Roboto Light"/>
                <w:b/>
                <w:bCs/>
                <w:i/>
                <w:iCs/>
                <w:sz w:val="14"/>
                <w:szCs w:val="14"/>
              </w:rPr>
              <w:t>C</w:t>
            </w:r>
            <w:r w:rsidR="0052770B"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4252" w:type="dxa"/>
            <w:gridSpan w:val="6"/>
            <w:vAlign w:val="center"/>
          </w:tcPr>
          <w:p w14:paraId="6BA0AD41" w14:textId="46D879EB" w:rsidR="0052770B" w:rsidRPr="00324398" w:rsidRDefault="000D024A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Kabuuang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Kita (PHP)</w:t>
            </w:r>
            <w:r w:rsidR="0052770B"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4"/>
                <w:szCs w:val="14"/>
              </w:rPr>
              <w:t>linggo</w:t>
            </w:r>
            <w:proofErr w:type="spellEnd"/>
            <w:r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(D)</w:t>
            </w:r>
          </w:p>
          <w:p w14:paraId="0E2384FC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(</w:t>
            </w:r>
            <w:r w:rsidRPr="00324398">
              <w:rPr>
                <w:rFonts w:ascii="Roboto Light" w:hAnsi="Roboto Light"/>
                <w:b/>
                <w:bCs/>
                <w:i/>
                <w:iCs/>
                <w:sz w:val="14"/>
                <w:szCs w:val="14"/>
              </w:rPr>
              <w:t>B x C x A)</w:t>
            </w:r>
          </w:p>
        </w:tc>
        <w:tc>
          <w:tcPr>
            <w:tcW w:w="993" w:type="dxa"/>
            <w:vMerge w:val="restart"/>
            <w:vAlign w:val="center"/>
          </w:tcPr>
          <w:p w14:paraId="03B18075" w14:textId="672B8700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Average </w:t>
            </w:r>
            <w:proofErr w:type="spellStart"/>
            <w:r w:rsidR="008B30FC">
              <w:rPr>
                <w:rFonts w:ascii="Roboto Light" w:hAnsi="Roboto Light"/>
                <w:b/>
                <w:bCs/>
                <w:sz w:val="14"/>
                <w:szCs w:val="14"/>
              </w:rPr>
              <w:t>sa</w:t>
            </w:r>
            <w:proofErr w:type="spellEnd"/>
            <w:r w:rsidR="008B30FC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8B30FC">
              <w:rPr>
                <w:rFonts w:ascii="Roboto Light" w:hAnsi="Roboto Light"/>
                <w:b/>
                <w:bCs/>
                <w:sz w:val="14"/>
                <w:szCs w:val="14"/>
              </w:rPr>
              <w:t>bawat</w:t>
            </w:r>
            <w:proofErr w:type="spellEnd"/>
            <w:r w:rsidR="008B30FC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8B30FC">
              <w:rPr>
                <w:rFonts w:ascii="Roboto Light" w:hAnsi="Roboto Light"/>
                <w:b/>
                <w:bCs/>
                <w:sz w:val="14"/>
                <w:szCs w:val="14"/>
              </w:rPr>
              <w:t>araw</w:t>
            </w:r>
            <w:proofErr w:type="spellEnd"/>
            <w:r w:rsidR="009A65E1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(PHP)</w:t>
            </w:r>
          </w:p>
          <w:p w14:paraId="4B99B1DD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(Σ (D) / 7))</w:t>
            </w:r>
          </w:p>
          <w:p w14:paraId="62494F50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</w:p>
        </w:tc>
      </w:tr>
      <w:tr w:rsidR="0052770B" w:rsidRPr="00324398" w14:paraId="5A72EE9C" w14:textId="77777777" w:rsidTr="0052770B">
        <w:trPr>
          <w:trHeight w:val="372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61ACB421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98730CD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80802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Small Pelagic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7FEE8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Reef Fish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ADD61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Mollusc (e.g., oyster / mussel)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B9693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Crustacean (e.g., crab shrimp)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9EC520D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Other (e.g., squid octopus)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4B5F5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Small Pelagic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54DCB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Reef Fish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66420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Mollusc (e.g., oyster / mussel)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BF15E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Crustacean (e.g., </w:t>
            </w:r>
            <w:proofErr w:type="gramStart"/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crab  shrimp</w:t>
            </w:r>
            <w:proofErr w:type="gramEnd"/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6F7A9DF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Other (e.g., squid octopus)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63C9A44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Small Pelagic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DF6FCC4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Reef Fish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74BD1C8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Mollusc (e.g., oyster / mussel)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BB2C1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Crustacean (e.g., </w:t>
            </w:r>
            <w:proofErr w:type="gramStart"/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crab  shrimp</w:t>
            </w:r>
            <w:proofErr w:type="gramEnd"/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0" w:type="dxa"/>
            <w:vAlign w:val="center"/>
          </w:tcPr>
          <w:p w14:paraId="25C592CC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Other (e.g., squid octopus)</w:t>
            </w:r>
          </w:p>
        </w:tc>
        <w:tc>
          <w:tcPr>
            <w:tcW w:w="993" w:type="dxa"/>
            <w:vMerge/>
            <w:vAlign w:val="center"/>
          </w:tcPr>
          <w:p w14:paraId="279D592E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</w:p>
        </w:tc>
      </w:tr>
      <w:tr w:rsidR="0052770B" w:rsidRPr="00324398" w14:paraId="4937137C" w14:textId="77777777" w:rsidTr="0052770B">
        <w:trPr>
          <w:trHeight w:val="393"/>
          <w:jc w:val="center"/>
        </w:trPr>
        <w:tc>
          <w:tcPr>
            <w:tcW w:w="14709" w:type="dxa"/>
            <w:gridSpan w:val="19"/>
            <w:shd w:val="clear" w:color="auto" w:fill="D9D9D9" w:themeFill="background1" w:themeFillShade="D9"/>
          </w:tcPr>
          <w:p w14:paraId="0638B9A8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Lean (Habagat) season months</w:t>
            </w:r>
          </w:p>
        </w:tc>
      </w:tr>
      <w:tr w:rsidR="0052770B" w:rsidRPr="00324398" w14:paraId="3840BFFE" w14:textId="77777777" w:rsidTr="0052770B">
        <w:trPr>
          <w:trHeight w:val="454"/>
          <w:jc w:val="center"/>
        </w:trPr>
        <w:tc>
          <w:tcPr>
            <w:tcW w:w="675" w:type="dxa"/>
            <w:vAlign w:val="center"/>
          </w:tcPr>
          <w:p w14:paraId="60F35163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July</w:t>
            </w:r>
          </w:p>
        </w:tc>
        <w:tc>
          <w:tcPr>
            <w:tcW w:w="709" w:type="dxa"/>
            <w:vAlign w:val="center"/>
          </w:tcPr>
          <w:p w14:paraId="71863EE5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627C1AA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E3D74F0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6BC27C1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B4DE7A9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6BD225A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0DB9603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316B73A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97FE025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9C6CE7E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AECBCEB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7187B08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134BED2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F893AC2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E9FEE5B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1887F6A6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30DECC3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</w:tr>
      <w:tr w:rsidR="0052770B" w:rsidRPr="00324398" w14:paraId="66BBAAF1" w14:textId="77777777" w:rsidTr="0052770B">
        <w:trPr>
          <w:trHeight w:val="454"/>
          <w:jc w:val="center"/>
        </w:trPr>
        <w:tc>
          <w:tcPr>
            <w:tcW w:w="675" w:type="dxa"/>
            <w:vAlign w:val="center"/>
          </w:tcPr>
          <w:p w14:paraId="2712543C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324398">
              <w:rPr>
                <w:rFonts w:ascii="Roboto Light" w:hAnsi="Roboto Light"/>
                <w:b/>
                <w:bCs/>
                <w:sz w:val="14"/>
                <w:szCs w:val="14"/>
              </w:rPr>
              <w:t>August</w:t>
            </w:r>
          </w:p>
        </w:tc>
        <w:tc>
          <w:tcPr>
            <w:tcW w:w="709" w:type="dxa"/>
            <w:vAlign w:val="center"/>
          </w:tcPr>
          <w:p w14:paraId="053636ED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BE5CD43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A00286F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31BDA6E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E9778F7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4086EC1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28D9F7B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E2C0275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9671501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29D7A50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E6A3CAE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CA6D573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7576888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F51F563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63F917B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7FBD1690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4178E52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</w:tr>
      <w:tr w:rsidR="0052770B" w:rsidRPr="00324398" w14:paraId="539414C5" w14:textId="77777777" w:rsidTr="0052770B">
        <w:trPr>
          <w:trHeight w:val="454"/>
          <w:jc w:val="center"/>
        </w:trPr>
        <w:tc>
          <w:tcPr>
            <w:tcW w:w="675" w:type="dxa"/>
            <w:vAlign w:val="center"/>
          </w:tcPr>
          <w:p w14:paraId="4899C082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>
              <w:rPr>
                <w:rFonts w:ascii="Roboto Light" w:hAnsi="Roboto Light"/>
                <w:b/>
                <w:bCs/>
                <w:sz w:val="14"/>
                <w:szCs w:val="14"/>
              </w:rPr>
              <w:t>September</w:t>
            </w:r>
          </w:p>
        </w:tc>
        <w:tc>
          <w:tcPr>
            <w:tcW w:w="709" w:type="dxa"/>
            <w:vAlign w:val="center"/>
          </w:tcPr>
          <w:p w14:paraId="4D7B16B7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6233C02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0C1BDD2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39BD164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BBCDAB2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71EB1C2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F964A2C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3A86D00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6A6BDE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0B91FCE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905FAED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5782ED1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EA8BDCC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A862BF3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850F865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055622D8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4837E60" w14:textId="77777777" w:rsidR="0052770B" w:rsidRPr="00324398" w:rsidRDefault="0052770B" w:rsidP="003B0F96">
            <w:pPr>
              <w:jc w:val="center"/>
              <w:rPr>
                <w:rFonts w:ascii="Roboto Light" w:hAnsi="Roboto Light"/>
                <w:sz w:val="14"/>
                <w:szCs w:val="14"/>
              </w:rPr>
            </w:pPr>
          </w:p>
        </w:tc>
      </w:tr>
    </w:tbl>
    <w:p w14:paraId="6AB2157A" w14:textId="5CAE7CBE" w:rsidR="005B7EA2" w:rsidRPr="005F0840" w:rsidRDefault="005B7EA2" w:rsidP="00E05977">
      <w:pPr>
        <w:spacing w:before="240"/>
        <w:jc w:val="center"/>
        <w:rPr>
          <w:rFonts w:ascii="Roboto Light" w:hAnsi="Roboto Light"/>
          <w:b/>
          <w:bCs/>
          <w:sz w:val="18"/>
          <w:szCs w:val="18"/>
        </w:rPr>
      </w:pPr>
      <w:r w:rsidRPr="005F0840">
        <w:rPr>
          <w:rFonts w:ascii="Roboto Light" w:hAnsi="Roboto Light"/>
          <w:b/>
          <w:bCs/>
          <w:sz w:val="18"/>
          <w:szCs w:val="18"/>
        </w:rPr>
        <w:t xml:space="preserve">Table A.2 </w:t>
      </w:r>
      <w:proofErr w:type="spellStart"/>
      <w:r w:rsidR="000458C8">
        <w:rPr>
          <w:rFonts w:ascii="Roboto Light" w:hAnsi="Roboto Light"/>
          <w:b/>
          <w:bCs/>
          <w:sz w:val="18"/>
          <w:szCs w:val="18"/>
        </w:rPr>
        <w:t>Gastos</w:t>
      </w:r>
      <w:proofErr w:type="spellEnd"/>
      <w:r w:rsidR="000458C8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0458C8">
        <w:rPr>
          <w:rFonts w:ascii="Roboto Light" w:hAnsi="Roboto Light"/>
          <w:b/>
          <w:bCs/>
          <w:sz w:val="18"/>
          <w:szCs w:val="18"/>
        </w:rPr>
        <w:t>sa</w:t>
      </w:r>
      <w:proofErr w:type="spellEnd"/>
      <w:r w:rsidR="000458C8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0458C8">
        <w:rPr>
          <w:rFonts w:ascii="Roboto Light" w:hAnsi="Roboto Light"/>
          <w:b/>
          <w:bCs/>
          <w:sz w:val="18"/>
          <w:szCs w:val="18"/>
        </w:rPr>
        <w:t>pagbebenta</w:t>
      </w:r>
      <w:proofErr w:type="spellEnd"/>
      <w:r w:rsidR="000458C8">
        <w:rPr>
          <w:rFonts w:ascii="Roboto Light" w:hAnsi="Roboto Light"/>
          <w:b/>
          <w:bCs/>
          <w:sz w:val="18"/>
          <w:szCs w:val="18"/>
        </w:rPr>
        <w:t xml:space="preserve"> ng </w:t>
      </w:r>
      <w:proofErr w:type="spellStart"/>
      <w:r w:rsidR="000458C8">
        <w:rPr>
          <w:rFonts w:ascii="Roboto Light" w:hAnsi="Roboto Light"/>
          <w:b/>
          <w:bCs/>
          <w:sz w:val="18"/>
          <w:szCs w:val="18"/>
        </w:rPr>
        <w:t>isda</w:t>
      </w:r>
      <w:proofErr w:type="spellEnd"/>
    </w:p>
    <w:tbl>
      <w:tblPr>
        <w:tblStyle w:val="TableGrid"/>
        <w:tblW w:w="4746" w:type="pct"/>
        <w:tblInd w:w="715" w:type="dxa"/>
        <w:tblLook w:val="04A0" w:firstRow="1" w:lastRow="0" w:firstColumn="1" w:lastColumn="0" w:noHBand="0" w:noVBand="1"/>
      </w:tblPr>
      <w:tblGrid>
        <w:gridCol w:w="992"/>
        <w:gridCol w:w="1767"/>
        <w:gridCol w:w="1075"/>
        <w:gridCol w:w="1863"/>
        <w:gridCol w:w="1154"/>
        <w:gridCol w:w="1863"/>
        <w:gridCol w:w="2206"/>
        <w:gridCol w:w="3148"/>
      </w:tblGrid>
      <w:tr w:rsidR="00220B11" w:rsidRPr="00D41405" w14:paraId="16E110A7" w14:textId="77777777" w:rsidTr="00912F50">
        <w:trPr>
          <w:trHeight w:val="728"/>
        </w:trPr>
        <w:tc>
          <w:tcPr>
            <w:tcW w:w="353" w:type="pct"/>
            <w:vAlign w:val="center"/>
          </w:tcPr>
          <w:p w14:paraId="4CEECF26" w14:textId="2158345A" w:rsidR="00220B11" w:rsidRPr="00E05977" w:rsidRDefault="00220B11" w:rsidP="00220B11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>
              <w:rPr>
                <w:rFonts w:ascii="Roboto Light" w:hAnsi="Roboto Light"/>
                <w:b/>
                <w:bCs/>
                <w:sz w:val="16"/>
                <w:szCs w:val="16"/>
              </w:rPr>
              <w:t>Panahon</w:t>
            </w:r>
          </w:p>
        </w:tc>
        <w:tc>
          <w:tcPr>
            <w:tcW w:w="628" w:type="pct"/>
            <w:vAlign w:val="center"/>
          </w:tcPr>
          <w:p w14:paraId="008DB8E1" w14:textId="724CCBC5" w:rsidR="00220B11" w:rsidRPr="00E05977" w:rsidRDefault="00220B11" w:rsidP="00220B11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6"/>
                <w:szCs w:val="16"/>
              </w:rPr>
              <w:t>Gastusin</w:t>
            </w:r>
            <w:proofErr w:type="spellEnd"/>
          </w:p>
        </w:tc>
        <w:tc>
          <w:tcPr>
            <w:tcW w:w="382" w:type="pct"/>
            <w:vAlign w:val="center"/>
          </w:tcPr>
          <w:p w14:paraId="57FA3B92" w14:textId="2D9F15A9" w:rsidR="00220B11" w:rsidRPr="00E05977" w:rsidRDefault="00220B11" w:rsidP="00220B11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 w:rsidRPr="00D41405">
              <w:rPr>
                <w:rFonts w:ascii="Roboto Light" w:hAnsi="Roboto Light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662" w:type="pct"/>
            <w:vAlign w:val="center"/>
          </w:tcPr>
          <w:p w14:paraId="35CC33D8" w14:textId="324FA1FC" w:rsidR="00220B11" w:rsidRPr="00E671D0" w:rsidRDefault="00220B11" w:rsidP="00220B11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val="it-IT"/>
              </w:rPr>
            </w:pPr>
            <w:r w:rsidRPr="00E671D0">
              <w:rPr>
                <w:rFonts w:ascii="Roboto Light" w:hAnsi="Roboto Light"/>
                <w:b/>
                <w:bCs/>
                <w:sz w:val="16"/>
                <w:szCs w:val="16"/>
                <w:lang w:val="it-IT"/>
              </w:rPr>
              <w:t>Dami ng kailangan sa operasyon o kalakal sa bawat araw (E)</w:t>
            </w:r>
          </w:p>
        </w:tc>
        <w:tc>
          <w:tcPr>
            <w:tcW w:w="410" w:type="pct"/>
            <w:vAlign w:val="center"/>
          </w:tcPr>
          <w:p w14:paraId="494FC210" w14:textId="77777777" w:rsidR="00220B11" w:rsidRDefault="00220B11" w:rsidP="00220B11">
            <w:pPr>
              <w:jc w:val="center"/>
              <w:rPr>
                <w:rFonts w:ascii="Roboto Light" w:hAnsi="Robot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6"/>
                <w:szCs w:val="16"/>
              </w:rPr>
              <w:t>Presyo</w:t>
            </w:r>
            <w:proofErr w:type="spellEnd"/>
            <w:r>
              <w:rPr>
                <w:rFonts w:ascii="Roboto Light" w:hAnsi="Roboto Ligh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6"/>
                <w:szCs w:val="16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6"/>
                <w:szCs w:val="16"/>
              </w:rPr>
              <w:t xml:space="preserve"> unit</w:t>
            </w:r>
          </w:p>
          <w:p w14:paraId="75EDC8AC" w14:textId="13D4C26C" w:rsidR="00220B11" w:rsidRPr="00E05977" w:rsidRDefault="00220B11" w:rsidP="00220B11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4"/>
                <w:szCs w:val="14"/>
              </w:rPr>
            </w:pPr>
            <w:r w:rsidRPr="00D41405">
              <w:rPr>
                <w:rFonts w:ascii="Roboto Light" w:hAnsi="Roboto Light"/>
                <w:b/>
                <w:bCs/>
                <w:sz w:val="16"/>
                <w:szCs w:val="16"/>
              </w:rPr>
              <w:t>(</w:t>
            </w:r>
            <w:r>
              <w:rPr>
                <w:rFonts w:ascii="Roboto Light" w:hAnsi="Roboto Light"/>
                <w:b/>
                <w:bCs/>
                <w:sz w:val="16"/>
                <w:szCs w:val="16"/>
              </w:rPr>
              <w:t>F</w:t>
            </w:r>
            <w:r w:rsidRPr="00D41405">
              <w:rPr>
                <w:rFonts w:ascii="Roboto Light" w:hAnsi="Roboto Light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62" w:type="pct"/>
            <w:vAlign w:val="center"/>
          </w:tcPr>
          <w:p w14:paraId="21B20134" w14:textId="7AC5FC87" w:rsidR="00220B11" w:rsidRDefault="00220B11" w:rsidP="00220B11">
            <w:pPr>
              <w:jc w:val="center"/>
              <w:rPr>
                <w:rFonts w:ascii="Roboto Light" w:hAnsi="Robot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6"/>
                <w:szCs w:val="16"/>
              </w:rPr>
              <w:t>Bilang</w:t>
            </w:r>
            <w:proofErr w:type="spellEnd"/>
            <w:r>
              <w:rPr>
                <w:rFonts w:ascii="Roboto Light" w:hAnsi="Roboto Light"/>
                <w:b/>
                <w:bCs/>
                <w:sz w:val="16"/>
                <w:szCs w:val="16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6"/>
                <w:szCs w:val="16"/>
              </w:rPr>
              <w:t>araw</w:t>
            </w:r>
            <w:proofErr w:type="spellEnd"/>
            <w:r>
              <w:rPr>
                <w:rFonts w:ascii="Roboto Light" w:hAnsi="Roboto Light"/>
                <w:b/>
                <w:bCs/>
                <w:sz w:val="16"/>
                <w:szCs w:val="16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6"/>
                <w:szCs w:val="16"/>
              </w:rPr>
              <w:t>trabaho</w:t>
            </w:r>
            <w:proofErr w:type="spellEnd"/>
            <w:r>
              <w:rPr>
                <w:rFonts w:ascii="Roboto Light" w:hAnsi="Roboto Ligh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6"/>
                <w:szCs w:val="16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6"/>
                <w:szCs w:val="16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6"/>
                <w:szCs w:val="16"/>
              </w:rPr>
              <w:t>linggo</w:t>
            </w:r>
            <w:proofErr w:type="spellEnd"/>
            <w:r w:rsidRPr="00D41405">
              <w:rPr>
                <w:rFonts w:ascii="Roboto Light" w:hAnsi="Roboto Light"/>
                <w:b/>
                <w:bCs/>
                <w:sz w:val="16"/>
                <w:szCs w:val="16"/>
              </w:rPr>
              <w:t xml:space="preserve"> </w:t>
            </w:r>
          </w:p>
          <w:p w14:paraId="3E385B35" w14:textId="44E4FB96" w:rsidR="00220B11" w:rsidRPr="00E05977" w:rsidRDefault="00220B11" w:rsidP="00220B11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4"/>
                <w:szCs w:val="14"/>
              </w:rPr>
            </w:pPr>
            <w:r w:rsidRPr="00D41405">
              <w:rPr>
                <w:rFonts w:ascii="Roboto Light" w:hAnsi="Roboto Light"/>
                <w:b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Roboto Light" w:hAnsi="Roboto Light"/>
                <w:b/>
                <w:bCs/>
                <w:i/>
                <w:iCs/>
                <w:sz w:val="16"/>
                <w:szCs w:val="16"/>
              </w:rPr>
              <w:t>G</w:t>
            </w:r>
            <w:r w:rsidRPr="00D41405">
              <w:rPr>
                <w:rFonts w:ascii="Roboto Light" w:hAnsi="Roboto Light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84" w:type="pct"/>
            <w:vAlign w:val="center"/>
          </w:tcPr>
          <w:p w14:paraId="23A7AEF6" w14:textId="2E8F6A54" w:rsidR="003719B3" w:rsidRPr="00D41405" w:rsidRDefault="003719B3" w:rsidP="003719B3">
            <w:pPr>
              <w:jc w:val="center"/>
              <w:rPr>
                <w:rFonts w:ascii="Roboto Light" w:hAnsi="Robot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6"/>
                <w:szCs w:val="16"/>
              </w:rPr>
              <w:t>Gastos</w:t>
            </w:r>
            <w:proofErr w:type="spellEnd"/>
            <w:r>
              <w:rPr>
                <w:rFonts w:ascii="Roboto Light" w:hAnsi="Roboto Ligh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6"/>
                <w:szCs w:val="16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6"/>
                <w:szCs w:val="16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6"/>
                <w:szCs w:val="16"/>
              </w:rPr>
              <w:t>Linggo</w:t>
            </w:r>
            <w:proofErr w:type="spellEnd"/>
          </w:p>
          <w:p w14:paraId="5FAAB95C" w14:textId="17E8CC0D" w:rsidR="00220B11" w:rsidRPr="00E05977" w:rsidRDefault="00220B11" w:rsidP="003719B3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4"/>
                <w:szCs w:val="14"/>
              </w:rPr>
            </w:pPr>
            <w:r w:rsidRPr="00E05977">
              <w:rPr>
                <w:rFonts w:ascii="Roboto Light" w:hAnsi="Roboto Light"/>
                <w:b/>
                <w:bCs/>
                <w:i/>
                <w:iCs/>
                <w:sz w:val="14"/>
                <w:szCs w:val="14"/>
              </w:rPr>
              <w:t>H</w:t>
            </w:r>
            <w:proofErr w:type="gramStart"/>
            <w:r w:rsidRPr="00E05977">
              <w:rPr>
                <w:rFonts w:ascii="Roboto Light" w:hAnsi="Roboto Light"/>
                <w:b/>
                <w:bCs/>
                <w:i/>
                <w:iCs/>
                <w:sz w:val="14"/>
                <w:szCs w:val="14"/>
              </w:rPr>
              <w:t>=</w:t>
            </w:r>
            <w:r w:rsidRPr="00E05977">
              <w:rPr>
                <w:rFonts w:ascii="Roboto Light" w:hAnsi="Roboto Light"/>
                <w:b/>
                <w:bCs/>
                <w:sz w:val="14"/>
                <w:szCs w:val="14"/>
              </w:rPr>
              <w:t>(</w:t>
            </w:r>
            <w:proofErr w:type="gramEnd"/>
            <w:r w:rsidRPr="00E05977">
              <w:rPr>
                <w:rFonts w:ascii="Roboto Light" w:hAnsi="Roboto Light"/>
                <w:b/>
                <w:bCs/>
                <w:sz w:val="14"/>
                <w:szCs w:val="14"/>
              </w:rPr>
              <w:t>E x F x G</w:t>
            </w:r>
            <w:r w:rsidRPr="00E05977">
              <w:rPr>
                <w:rFonts w:ascii="Roboto Light" w:hAnsi="Roboto Light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20" w:type="pct"/>
            <w:vAlign w:val="center"/>
          </w:tcPr>
          <w:p w14:paraId="1B081CDD" w14:textId="0C334DE6" w:rsidR="00220B11" w:rsidRPr="00E05977" w:rsidRDefault="008E7933" w:rsidP="00220B11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</w:rPr>
            </w:pPr>
            <w:r>
              <w:rPr>
                <w:rFonts w:ascii="Roboto Light" w:hAnsi="Roboto Light"/>
                <w:b/>
                <w:bCs/>
                <w:sz w:val="14"/>
                <w:szCs w:val="14"/>
              </w:rPr>
              <w:t>Average</w:t>
            </w:r>
            <w:r w:rsidR="00A6673E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A6673E">
              <w:rPr>
                <w:rFonts w:ascii="Roboto Light" w:hAnsi="Roboto Light"/>
                <w:b/>
                <w:bCs/>
                <w:sz w:val="14"/>
                <w:szCs w:val="14"/>
              </w:rPr>
              <w:t>sa</w:t>
            </w:r>
            <w:proofErr w:type="spellEnd"/>
            <w:r w:rsidR="00A6673E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A6673E">
              <w:rPr>
                <w:rFonts w:ascii="Roboto Light" w:hAnsi="Roboto Light"/>
                <w:b/>
                <w:bCs/>
                <w:sz w:val="14"/>
                <w:szCs w:val="14"/>
              </w:rPr>
              <w:t>bawat</w:t>
            </w:r>
            <w:proofErr w:type="spellEnd"/>
            <w:r w:rsidR="00A6673E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A6673E">
              <w:rPr>
                <w:rFonts w:ascii="Roboto Light" w:hAnsi="Roboto Light"/>
                <w:b/>
                <w:bCs/>
                <w:sz w:val="14"/>
                <w:szCs w:val="14"/>
              </w:rPr>
              <w:t>araw</w:t>
            </w:r>
            <w:proofErr w:type="spellEnd"/>
            <w:r w:rsidR="00220B11" w:rsidRPr="00E05977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r w:rsidR="00220B11" w:rsidRPr="00E05977">
              <w:rPr>
                <w:rFonts w:ascii="Roboto Light" w:hAnsi="Roboto Light"/>
                <w:b/>
                <w:bCs/>
                <w:i/>
                <w:iCs/>
                <w:sz w:val="14"/>
                <w:szCs w:val="14"/>
              </w:rPr>
              <w:t>(I)</w:t>
            </w:r>
          </w:p>
          <w:p w14:paraId="3395DA36" w14:textId="0B7DD261" w:rsidR="00220B11" w:rsidRPr="00E05977" w:rsidRDefault="00220B11" w:rsidP="00220B11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4"/>
                <w:szCs w:val="14"/>
              </w:rPr>
            </w:pPr>
            <w:r w:rsidRPr="00E05977">
              <w:rPr>
                <w:rFonts w:ascii="Roboto Light" w:hAnsi="Roboto Light"/>
                <w:b/>
                <w:bCs/>
                <w:i/>
                <w:iCs/>
                <w:sz w:val="14"/>
                <w:szCs w:val="14"/>
              </w:rPr>
              <w:t>= (H /7)</w:t>
            </w:r>
          </w:p>
        </w:tc>
      </w:tr>
      <w:tr w:rsidR="005B7EA2" w:rsidRPr="00D41405" w14:paraId="68B29677" w14:textId="77777777" w:rsidTr="00D0304D">
        <w:trPr>
          <w:trHeight w:val="397"/>
        </w:trPr>
        <w:tc>
          <w:tcPr>
            <w:tcW w:w="353" w:type="pct"/>
            <w:vMerge w:val="restart"/>
            <w:vAlign w:val="center"/>
          </w:tcPr>
          <w:p w14:paraId="58084619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  <w:r w:rsidRPr="00D41405">
              <w:rPr>
                <w:rFonts w:ascii="Roboto Light" w:hAnsi="Roboto Light"/>
                <w:sz w:val="16"/>
                <w:szCs w:val="16"/>
              </w:rPr>
              <w:t>Lean (</w:t>
            </w:r>
            <w:proofErr w:type="spellStart"/>
            <w:r w:rsidRPr="00D41405">
              <w:rPr>
                <w:rFonts w:ascii="Roboto Light" w:hAnsi="Roboto Light"/>
                <w:sz w:val="16"/>
                <w:szCs w:val="16"/>
              </w:rPr>
              <w:t>Habagat</w:t>
            </w:r>
            <w:proofErr w:type="spellEnd"/>
            <w:r w:rsidRPr="00D41405">
              <w:rPr>
                <w:rFonts w:ascii="Roboto Light" w:hAnsi="Roboto Light"/>
                <w:sz w:val="16"/>
                <w:szCs w:val="16"/>
              </w:rPr>
              <w:t>) season month</w:t>
            </w:r>
          </w:p>
        </w:tc>
        <w:tc>
          <w:tcPr>
            <w:tcW w:w="628" w:type="pct"/>
            <w:vAlign w:val="center"/>
          </w:tcPr>
          <w:p w14:paraId="5076208C" w14:textId="7DAE519C" w:rsidR="005B7EA2" w:rsidRPr="00D41405" w:rsidRDefault="000C281C">
            <w:pPr>
              <w:rPr>
                <w:rFonts w:ascii="Roboto Light" w:hAnsi="Roboto Light"/>
                <w:sz w:val="16"/>
                <w:szCs w:val="16"/>
              </w:rPr>
            </w:pPr>
            <w:proofErr w:type="spellStart"/>
            <w:r>
              <w:rPr>
                <w:rFonts w:ascii="Roboto Light" w:hAnsi="Roboto Light"/>
                <w:sz w:val="16"/>
                <w:szCs w:val="16"/>
              </w:rPr>
              <w:t>Gasolina</w:t>
            </w:r>
            <w:proofErr w:type="spellEnd"/>
          </w:p>
        </w:tc>
        <w:tc>
          <w:tcPr>
            <w:tcW w:w="382" w:type="pct"/>
            <w:vAlign w:val="center"/>
          </w:tcPr>
          <w:p w14:paraId="5ECB712D" w14:textId="77777777" w:rsidR="005B7EA2" w:rsidRPr="00D41405" w:rsidRDefault="005B7EA2" w:rsidP="00100068">
            <w:pPr>
              <w:jc w:val="right"/>
              <w:rPr>
                <w:rFonts w:ascii="Roboto Light" w:hAnsi="Roboto Light"/>
                <w:sz w:val="16"/>
                <w:szCs w:val="16"/>
              </w:rPr>
            </w:pPr>
            <w:r w:rsidRPr="00D41405">
              <w:rPr>
                <w:rFonts w:ascii="Roboto Light" w:hAnsi="Roboto Light"/>
                <w:sz w:val="16"/>
                <w:szCs w:val="16"/>
              </w:rPr>
              <w:t>Litre</w:t>
            </w:r>
          </w:p>
        </w:tc>
        <w:tc>
          <w:tcPr>
            <w:tcW w:w="662" w:type="pct"/>
            <w:vAlign w:val="center"/>
          </w:tcPr>
          <w:p w14:paraId="3DC1AEC7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4A5AE38E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14:paraId="1BD8A192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14:paraId="60BB0F7D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14:paraId="034E2A1F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</w:tr>
      <w:tr w:rsidR="005B7EA2" w:rsidRPr="00D41405" w14:paraId="2904C2D5" w14:textId="77777777" w:rsidTr="00D0304D">
        <w:trPr>
          <w:trHeight w:val="397"/>
        </w:trPr>
        <w:tc>
          <w:tcPr>
            <w:tcW w:w="353" w:type="pct"/>
            <w:vMerge/>
          </w:tcPr>
          <w:p w14:paraId="26433DB5" w14:textId="77777777" w:rsidR="005B7EA2" w:rsidRPr="00D41405" w:rsidRDefault="005B7EA2">
            <w:pPr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28" w:type="pct"/>
            <w:vAlign w:val="center"/>
          </w:tcPr>
          <w:p w14:paraId="7CA31780" w14:textId="74702769" w:rsidR="005B7EA2" w:rsidRPr="00D41405" w:rsidRDefault="000C281C">
            <w:pPr>
              <w:rPr>
                <w:rFonts w:ascii="Roboto Light" w:hAnsi="Roboto Light"/>
                <w:sz w:val="16"/>
                <w:szCs w:val="16"/>
              </w:rPr>
            </w:pPr>
            <w:proofErr w:type="spellStart"/>
            <w:r>
              <w:rPr>
                <w:rFonts w:ascii="Roboto Light" w:hAnsi="Roboto Light"/>
                <w:sz w:val="16"/>
                <w:szCs w:val="16"/>
              </w:rPr>
              <w:t>Tauhan</w:t>
            </w:r>
            <w:proofErr w:type="spellEnd"/>
          </w:p>
        </w:tc>
        <w:tc>
          <w:tcPr>
            <w:tcW w:w="382" w:type="pct"/>
            <w:vAlign w:val="center"/>
          </w:tcPr>
          <w:p w14:paraId="17C98609" w14:textId="77777777" w:rsidR="005B7EA2" w:rsidRPr="00D41405" w:rsidRDefault="005B7EA2" w:rsidP="00100068">
            <w:pPr>
              <w:jc w:val="right"/>
              <w:rPr>
                <w:rFonts w:ascii="Roboto Light" w:hAnsi="Roboto Light"/>
                <w:sz w:val="16"/>
                <w:szCs w:val="16"/>
              </w:rPr>
            </w:pPr>
            <w:r w:rsidRPr="00D41405">
              <w:rPr>
                <w:rFonts w:ascii="Roboto Light" w:hAnsi="Roboto Light"/>
                <w:sz w:val="16"/>
                <w:szCs w:val="16"/>
              </w:rPr>
              <w:t>Persons</w:t>
            </w:r>
          </w:p>
        </w:tc>
        <w:tc>
          <w:tcPr>
            <w:tcW w:w="662" w:type="pct"/>
            <w:vAlign w:val="center"/>
          </w:tcPr>
          <w:p w14:paraId="2927B68D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73930A4C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14:paraId="6AFF05F6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14:paraId="54948E0D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14:paraId="621A60E9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</w:tr>
      <w:tr w:rsidR="005B7EA2" w:rsidRPr="00D41405" w14:paraId="3C1DA1B6" w14:textId="77777777" w:rsidTr="00601F5C">
        <w:trPr>
          <w:trHeight w:val="674"/>
        </w:trPr>
        <w:tc>
          <w:tcPr>
            <w:tcW w:w="353" w:type="pct"/>
            <w:vMerge/>
          </w:tcPr>
          <w:p w14:paraId="36B32658" w14:textId="77777777" w:rsidR="005B7EA2" w:rsidRPr="00D41405" w:rsidRDefault="005B7EA2">
            <w:pPr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28" w:type="pct"/>
            <w:vAlign w:val="center"/>
          </w:tcPr>
          <w:p w14:paraId="11D2C3F4" w14:textId="177FFB87" w:rsidR="005B7EA2" w:rsidRPr="00D41405" w:rsidRDefault="000C281C">
            <w:pPr>
              <w:rPr>
                <w:rFonts w:ascii="Roboto Light" w:hAnsi="Roboto Light"/>
                <w:sz w:val="16"/>
                <w:szCs w:val="16"/>
              </w:rPr>
            </w:pPr>
            <w:proofErr w:type="spellStart"/>
            <w:r>
              <w:rPr>
                <w:rFonts w:ascii="Roboto Light" w:hAnsi="Roboto Light"/>
                <w:sz w:val="16"/>
                <w:szCs w:val="16"/>
              </w:rPr>
              <w:t>Paninda</w:t>
            </w:r>
            <w:proofErr w:type="spellEnd"/>
          </w:p>
        </w:tc>
        <w:tc>
          <w:tcPr>
            <w:tcW w:w="382" w:type="pct"/>
            <w:vAlign w:val="center"/>
          </w:tcPr>
          <w:p w14:paraId="5DB43424" w14:textId="77777777" w:rsidR="005B7EA2" w:rsidRPr="00D41405" w:rsidRDefault="005B7EA2" w:rsidP="00100068">
            <w:pPr>
              <w:jc w:val="right"/>
              <w:rPr>
                <w:rFonts w:ascii="Roboto Light" w:hAnsi="Roboto Light"/>
                <w:sz w:val="16"/>
                <w:szCs w:val="16"/>
              </w:rPr>
            </w:pPr>
            <w:r w:rsidRPr="00D41405">
              <w:rPr>
                <w:rFonts w:ascii="Roboto Light" w:hAnsi="Roboto Light"/>
                <w:sz w:val="16"/>
                <w:szCs w:val="16"/>
              </w:rPr>
              <w:t>Kg</w:t>
            </w:r>
          </w:p>
        </w:tc>
        <w:tc>
          <w:tcPr>
            <w:tcW w:w="662" w:type="pct"/>
            <w:vAlign w:val="center"/>
          </w:tcPr>
          <w:p w14:paraId="65413460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118324EA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14:paraId="6F2BD6E8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14:paraId="7FE0816E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14:paraId="62D2629A" w14:textId="2507F2B9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</w:tr>
      <w:tr w:rsidR="005B7EA2" w:rsidRPr="00D41405" w14:paraId="759E5662" w14:textId="77777777" w:rsidTr="00D0304D">
        <w:trPr>
          <w:trHeight w:val="397"/>
        </w:trPr>
        <w:tc>
          <w:tcPr>
            <w:tcW w:w="353" w:type="pct"/>
            <w:vMerge/>
          </w:tcPr>
          <w:p w14:paraId="57D18EF2" w14:textId="77777777" w:rsidR="005B7EA2" w:rsidRPr="00D41405" w:rsidRDefault="005B7EA2">
            <w:pPr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28" w:type="pct"/>
            <w:vAlign w:val="center"/>
          </w:tcPr>
          <w:p w14:paraId="1D65ACDD" w14:textId="65E15050" w:rsidR="005B7EA2" w:rsidRPr="00D41405" w:rsidRDefault="000C281C">
            <w:pPr>
              <w:rPr>
                <w:rFonts w:ascii="Roboto Light" w:hAnsi="Roboto Light"/>
                <w:sz w:val="16"/>
                <w:szCs w:val="16"/>
              </w:rPr>
            </w:pPr>
            <w:r>
              <w:rPr>
                <w:rFonts w:ascii="Roboto Light" w:hAnsi="Roboto Light"/>
                <w:sz w:val="16"/>
                <w:szCs w:val="16"/>
              </w:rPr>
              <w:t xml:space="preserve">Gamit </w:t>
            </w:r>
            <w:r w:rsidR="005B7EA2" w:rsidRPr="00D41405">
              <w:rPr>
                <w:rFonts w:ascii="Roboto Light" w:hAnsi="Roboto Light"/>
                <w:sz w:val="16"/>
                <w:szCs w:val="16"/>
              </w:rPr>
              <w:t>/</w:t>
            </w:r>
            <w:r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="005B7EA2" w:rsidRPr="00D41405">
              <w:rPr>
                <w:rFonts w:ascii="Roboto Light" w:hAnsi="Roboto Light"/>
                <w:sz w:val="16"/>
                <w:szCs w:val="16"/>
              </w:rPr>
              <w:t>Maintenance</w:t>
            </w:r>
          </w:p>
        </w:tc>
        <w:tc>
          <w:tcPr>
            <w:tcW w:w="382" w:type="pct"/>
            <w:vAlign w:val="center"/>
          </w:tcPr>
          <w:p w14:paraId="60A550AE" w14:textId="77777777" w:rsidR="005B7EA2" w:rsidRPr="00D41405" w:rsidRDefault="005B7EA2" w:rsidP="00100068">
            <w:pPr>
              <w:jc w:val="right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14:paraId="41151E78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623EB3B7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14:paraId="1A815052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14:paraId="6DF30F49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14:paraId="209E57E3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</w:tr>
      <w:tr w:rsidR="005B7EA2" w:rsidRPr="00D41405" w14:paraId="14AAD084" w14:textId="77777777" w:rsidTr="00912F50">
        <w:trPr>
          <w:trHeight w:val="260"/>
        </w:trPr>
        <w:tc>
          <w:tcPr>
            <w:tcW w:w="353" w:type="pct"/>
            <w:vMerge/>
          </w:tcPr>
          <w:p w14:paraId="5664F346" w14:textId="77777777" w:rsidR="005B7EA2" w:rsidRPr="00D41405" w:rsidRDefault="005B7EA2">
            <w:pPr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28" w:type="pct"/>
            <w:vAlign w:val="center"/>
          </w:tcPr>
          <w:p w14:paraId="79D5A010" w14:textId="1AF45897" w:rsidR="005B7EA2" w:rsidRPr="00D41405" w:rsidRDefault="000C281C">
            <w:pPr>
              <w:rPr>
                <w:rFonts w:ascii="Roboto Light" w:hAnsi="Roboto Light"/>
                <w:sz w:val="16"/>
                <w:szCs w:val="16"/>
              </w:rPr>
            </w:pPr>
            <w:proofErr w:type="spellStart"/>
            <w:r>
              <w:rPr>
                <w:rFonts w:ascii="Roboto Light" w:hAnsi="Roboto Light"/>
                <w:sz w:val="16"/>
                <w:szCs w:val="16"/>
              </w:rPr>
              <w:t>Yelo</w:t>
            </w:r>
            <w:proofErr w:type="spellEnd"/>
          </w:p>
        </w:tc>
        <w:tc>
          <w:tcPr>
            <w:tcW w:w="382" w:type="pct"/>
            <w:vAlign w:val="center"/>
          </w:tcPr>
          <w:p w14:paraId="136A8BA3" w14:textId="1F8F5893" w:rsidR="005B7EA2" w:rsidRPr="00D41405" w:rsidRDefault="00100068" w:rsidP="00100068">
            <w:pPr>
              <w:jc w:val="right"/>
              <w:rPr>
                <w:rFonts w:ascii="Roboto Light" w:hAnsi="Roboto Light"/>
                <w:sz w:val="16"/>
                <w:szCs w:val="16"/>
              </w:rPr>
            </w:pPr>
            <w:r>
              <w:rPr>
                <w:rFonts w:ascii="Roboto Light" w:hAnsi="Roboto Light"/>
                <w:sz w:val="16"/>
                <w:szCs w:val="16"/>
              </w:rPr>
              <w:t>Piraso o kg</w:t>
            </w:r>
          </w:p>
        </w:tc>
        <w:tc>
          <w:tcPr>
            <w:tcW w:w="662" w:type="pct"/>
            <w:vAlign w:val="center"/>
          </w:tcPr>
          <w:p w14:paraId="797BAF92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190B7F8F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14:paraId="69294CD1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14:paraId="7074CCC8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14:paraId="4BE11336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</w:tr>
      <w:tr w:rsidR="00D41405" w:rsidRPr="00D41405" w14:paraId="5D35E386" w14:textId="77777777" w:rsidTr="00D0304D">
        <w:trPr>
          <w:trHeight w:val="397"/>
        </w:trPr>
        <w:tc>
          <w:tcPr>
            <w:tcW w:w="353" w:type="pct"/>
            <w:vMerge/>
          </w:tcPr>
          <w:p w14:paraId="044C3F4D" w14:textId="77777777" w:rsidR="00D41405" w:rsidRPr="00D41405" w:rsidRDefault="00D41405">
            <w:pPr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28" w:type="pct"/>
            <w:vAlign w:val="center"/>
          </w:tcPr>
          <w:p w14:paraId="7C2526E4" w14:textId="403569DB" w:rsidR="00D41405" w:rsidRPr="00D41405" w:rsidRDefault="000C281C">
            <w:pPr>
              <w:rPr>
                <w:rFonts w:ascii="Roboto Light" w:hAnsi="Roboto Light"/>
                <w:sz w:val="16"/>
                <w:szCs w:val="16"/>
              </w:rPr>
            </w:pPr>
            <w:proofErr w:type="spellStart"/>
            <w:r>
              <w:rPr>
                <w:rFonts w:ascii="Roboto Light" w:hAnsi="Roboto Light"/>
                <w:sz w:val="16"/>
                <w:szCs w:val="16"/>
              </w:rPr>
              <w:t>Upa</w:t>
            </w:r>
            <w:proofErr w:type="spellEnd"/>
          </w:p>
        </w:tc>
        <w:tc>
          <w:tcPr>
            <w:tcW w:w="382" w:type="pct"/>
            <w:vAlign w:val="center"/>
          </w:tcPr>
          <w:p w14:paraId="3851E254" w14:textId="77777777" w:rsidR="00D41405" w:rsidRPr="00D41405" w:rsidRDefault="00D41405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14:paraId="386480C4" w14:textId="77777777" w:rsidR="00D41405" w:rsidRPr="00D41405" w:rsidRDefault="00D41405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02ACA74A" w14:textId="77777777" w:rsidR="00D41405" w:rsidRPr="00D41405" w:rsidRDefault="00D41405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14:paraId="349A6B52" w14:textId="77777777" w:rsidR="00D41405" w:rsidRPr="00D41405" w:rsidRDefault="00D41405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14:paraId="2313ED6E" w14:textId="77777777" w:rsidR="00D41405" w:rsidRPr="00D41405" w:rsidRDefault="00D41405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14:paraId="4E8847C3" w14:textId="77777777" w:rsidR="00D41405" w:rsidRPr="00D41405" w:rsidRDefault="00D41405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</w:tr>
      <w:tr w:rsidR="005B7EA2" w:rsidRPr="00D41405" w14:paraId="09E89392" w14:textId="77777777" w:rsidTr="00601F5C">
        <w:trPr>
          <w:trHeight w:val="611"/>
        </w:trPr>
        <w:tc>
          <w:tcPr>
            <w:tcW w:w="353" w:type="pct"/>
            <w:vMerge/>
          </w:tcPr>
          <w:p w14:paraId="780E1FE2" w14:textId="77777777" w:rsidR="005B7EA2" w:rsidRPr="00D41405" w:rsidRDefault="005B7EA2">
            <w:pPr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28" w:type="pct"/>
            <w:vAlign w:val="center"/>
          </w:tcPr>
          <w:p w14:paraId="50EA0953" w14:textId="65903AC6" w:rsidR="005B7EA2" w:rsidRPr="00D41405" w:rsidRDefault="000C281C">
            <w:pPr>
              <w:rPr>
                <w:rFonts w:ascii="Roboto Light" w:hAnsi="Roboto Light"/>
                <w:sz w:val="16"/>
                <w:szCs w:val="16"/>
              </w:rPr>
            </w:pPr>
            <w:r>
              <w:rPr>
                <w:rFonts w:ascii="Roboto Light" w:hAnsi="Roboto Light"/>
                <w:sz w:val="16"/>
                <w:szCs w:val="16"/>
              </w:rPr>
              <w:t>Iba pa</w:t>
            </w:r>
            <w:r w:rsidR="005B7EA2" w:rsidRPr="00D41405">
              <w:rPr>
                <w:rFonts w:ascii="Roboto Light" w:hAnsi="Roboto Light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Roboto Light" w:hAnsi="Roboto Light"/>
                <w:sz w:val="16"/>
                <w:szCs w:val="16"/>
              </w:rPr>
              <w:t>pakituk</w:t>
            </w:r>
            <w:r w:rsidR="00DA6299">
              <w:rPr>
                <w:rFonts w:ascii="Roboto Light" w:hAnsi="Roboto Light"/>
                <w:sz w:val="16"/>
                <w:szCs w:val="16"/>
              </w:rPr>
              <w:t>oy</w:t>
            </w:r>
            <w:proofErr w:type="spellEnd"/>
            <w:r w:rsidR="005B7EA2" w:rsidRPr="00D41405">
              <w:rPr>
                <w:rFonts w:ascii="Roboto Light" w:hAnsi="Roboto Light"/>
                <w:sz w:val="16"/>
                <w:szCs w:val="16"/>
              </w:rPr>
              <w:t>)</w:t>
            </w:r>
          </w:p>
        </w:tc>
        <w:tc>
          <w:tcPr>
            <w:tcW w:w="382" w:type="pct"/>
            <w:vAlign w:val="center"/>
          </w:tcPr>
          <w:p w14:paraId="3D74A878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14:paraId="3F6FCBFA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3EF0FB21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14:paraId="3DDEFB81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14:paraId="2E634786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14:paraId="31BBBA58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</w:tr>
      <w:tr w:rsidR="005B7EA2" w:rsidRPr="00D41405" w14:paraId="3E2F411B" w14:textId="77777777" w:rsidTr="00265CEB">
        <w:trPr>
          <w:trHeight w:val="397"/>
        </w:trPr>
        <w:tc>
          <w:tcPr>
            <w:tcW w:w="353" w:type="pct"/>
            <w:vMerge/>
            <w:vAlign w:val="center"/>
          </w:tcPr>
          <w:p w14:paraId="3A71F419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  <w:tc>
          <w:tcPr>
            <w:tcW w:w="3527" w:type="pct"/>
            <w:gridSpan w:val="6"/>
            <w:shd w:val="clear" w:color="auto" w:fill="D9D9D9" w:themeFill="background1" w:themeFillShade="D9"/>
            <w:vAlign w:val="center"/>
          </w:tcPr>
          <w:p w14:paraId="40AE356E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  <w:r w:rsidRPr="00D41405">
              <w:rPr>
                <w:rFonts w:ascii="Roboto Light" w:hAnsi="Roboto Light"/>
                <w:sz w:val="16"/>
                <w:szCs w:val="16"/>
              </w:rPr>
              <w:t>Total</w:t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p w14:paraId="76448856" w14:textId="77777777" w:rsidR="005B7EA2" w:rsidRPr="00D41405" w:rsidRDefault="005B7EA2">
            <w:pPr>
              <w:jc w:val="center"/>
              <w:rPr>
                <w:rFonts w:ascii="Roboto Light" w:hAnsi="Roboto Light"/>
                <w:sz w:val="16"/>
                <w:szCs w:val="16"/>
              </w:rPr>
            </w:pPr>
          </w:p>
        </w:tc>
      </w:tr>
    </w:tbl>
    <w:p w14:paraId="3A64A2AD" w14:textId="0A635C84" w:rsidR="00265CEB" w:rsidRDefault="00265CEB">
      <w:pPr>
        <w:rPr>
          <w:rFonts w:ascii="Roboto Light" w:hAnsi="Roboto Light"/>
          <w:b/>
          <w:bCs/>
          <w:sz w:val="18"/>
          <w:szCs w:val="18"/>
        </w:rPr>
      </w:pPr>
    </w:p>
    <w:p w14:paraId="25C5BE58" w14:textId="365CC4F9" w:rsidR="005B7EA2" w:rsidRPr="00E671D0" w:rsidRDefault="005B7EA2" w:rsidP="009F6C6B">
      <w:pPr>
        <w:jc w:val="center"/>
        <w:rPr>
          <w:rFonts w:ascii="Roboto Light" w:hAnsi="Roboto Light"/>
          <w:b/>
          <w:bCs/>
          <w:sz w:val="18"/>
          <w:szCs w:val="18"/>
          <w:lang w:val="it-IT"/>
        </w:rPr>
      </w:pPr>
      <w:r w:rsidRPr="00E671D0">
        <w:rPr>
          <w:rFonts w:ascii="Roboto Light" w:hAnsi="Roboto Light"/>
          <w:b/>
          <w:bCs/>
          <w:sz w:val="18"/>
          <w:szCs w:val="18"/>
          <w:lang w:val="it-IT"/>
        </w:rPr>
        <w:t xml:space="preserve">Table A.3 </w:t>
      </w:r>
      <w:r w:rsidR="00805731" w:rsidRPr="00E671D0">
        <w:rPr>
          <w:rFonts w:ascii="Roboto Light" w:hAnsi="Roboto Light"/>
          <w:b/>
          <w:bCs/>
          <w:sz w:val="18"/>
          <w:szCs w:val="18"/>
          <w:lang w:val="it-IT"/>
        </w:rPr>
        <w:t>Talaan ng Pagkalkula ng pagkalugi sa negosyo</w:t>
      </w:r>
    </w:p>
    <w:tbl>
      <w:tblPr>
        <w:tblStyle w:val="TableGrid"/>
        <w:tblW w:w="4840" w:type="pct"/>
        <w:jc w:val="center"/>
        <w:tblLook w:val="04A0" w:firstRow="1" w:lastRow="0" w:firstColumn="1" w:lastColumn="0" w:noHBand="0" w:noVBand="1"/>
      </w:tblPr>
      <w:tblGrid>
        <w:gridCol w:w="8071"/>
        <w:gridCol w:w="2092"/>
        <w:gridCol w:w="2092"/>
        <w:gridCol w:w="2092"/>
      </w:tblGrid>
      <w:tr w:rsidR="002A263D" w:rsidRPr="005F0840" w14:paraId="1B7670AB" w14:textId="77777777" w:rsidTr="002A263D">
        <w:trPr>
          <w:trHeight w:val="849"/>
          <w:jc w:val="center"/>
        </w:trPr>
        <w:tc>
          <w:tcPr>
            <w:tcW w:w="2813" w:type="pct"/>
            <w:vAlign w:val="center"/>
          </w:tcPr>
          <w:p w14:paraId="5D6EFA20" w14:textId="77777777" w:rsidR="002A263D" w:rsidRPr="00E671D0" w:rsidRDefault="002A263D" w:rsidP="003B0F96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729" w:type="pct"/>
            <w:vAlign w:val="center"/>
          </w:tcPr>
          <w:p w14:paraId="057E7E49" w14:textId="77777777" w:rsidR="002A263D" w:rsidRDefault="002A263D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July</w:t>
            </w:r>
            <w:r w:rsidRPr="005F0840">
              <w:rPr>
                <w:rFonts w:ascii="Roboto Light" w:hAnsi="Roboto Light"/>
                <w:b/>
                <w:sz w:val="18"/>
                <w:szCs w:val="18"/>
              </w:rPr>
              <w:t xml:space="preserve"> </w:t>
            </w:r>
          </w:p>
          <w:p w14:paraId="60BF7622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5F0840">
              <w:rPr>
                <w:rFonts w:ascii="Roboto Light" w:hAnsi="Roboto Light"/>
                <w:b/>
                <w:sz w:val="12"/>
                <w:szCs w:val="12"/>
              </w:rPr>
              <w:t>(31 days)</w:t>
            </w:r>
          </w:p>
        </w:tc>
        <w:tc>
          <w:tcPr>
            <w:tcW w:w="729" w:type="pct"/>
            <w:vAlign w:val="center"/>
          </w:tcPr>
          <w:p w14:paraId="2C23D85C" w14:textId="77777777" w:rsidR="002A263D" w:rsidRDefault="002A263D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August</w:t>
            </w:r>
            <w:r w:rsidRPr="005F0840">
              <w:rPr>
                <w:rFonts w:ascii="Roboto Light" w:hAnsi="Roboto Light"/>
                <w:b/>
                <w:sz w:val="18"/>
                <w:szCs w:val="18"/>
              </w:rPr>
              <w:t xml:space="preserve"> </w:t>
            </w:r>
          </w:p>
          <w:p w14:paraId="76300B60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5F0840">
              <w:rPr>
                <w:rFonts w:ascii="Roboto Light" w:hAnsi="Roboto Light"/>
                <w:b/>
                <w:sz w:val="12"/>
                <w:szCs w:val="12"/>
              </w:rPr>
              <w:t>(3</w:t>
            </w:r>
            <w:r>
              <w:rPr>
                <w:rFonts w:ascii="Roboto Light" w:hAnsi="Roboto Light"/>
                <w:b/>
                <w:sz w:val="12"/>
                <w:szCs w:val="12"/>
              </w:rPr>
              <w:t>1</w:t>
            </w:r>
            <w:r w:rsidRPr="005F0840">
              <w:rPr>
                <w:rFonts w:ascii="Roboto Light" w:hAnsi="Roboto Light"/>
                <w:b/>
                <w:sz w:val="12"/>
                <w:szCs w:val="12"/>
              </w:rPr>
              <w:t xml:space="preserve"> days)</w:t>
            </w:r>
          </w:p>
        </w:tc>
        <w:tc>
          <w:tcPr>
            <w:tcW w:w="729" w:type="pct"/>
            <w:vAlign w:val="center"/>
          </w:tcPr>
          <w:p w14:paraId="2C31466E" w14:textId="77777777" w:rsidR="002A263D" w:rsidRDefault="002A263D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September</w:t>
            </w:r>
          </w:p>
          <w:p w14:paraId="7967BACE" w14:textId="77777777" w:rsidR="002A263D" w:rsidRDefault="002A263D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D64F56">
              <w:rPr>
                <w:rFonts w:ascii="Roboto Light" w:hAnsi="Roboto Light"/>
                <w:b/>
                <w:sz w:val="12"/>
                <w:szCs w:val="12"/>
              </w:rPr>
              <w:t>(30 days)</w:t>
            </w:r>
          </w:p>
        </w:tc>
      </w:tr>
      <w:tr w:rsidR="007345F9" w:rsidRPr="005F0840" w14:paraId="47145378" w14:textId="77777777" w:rsidTr="002A263D">
        <w:trPr>
          <w:trHeight w:val="849"/>
          <w:jc w:val="center"/>
        </w:trPr>
        <w:tc>
          <w:tcPr>
            <w:tcW w:w="2813" w:type="pct"/>
            <w:vAlign w:val="center"/>
          </w:tcPr>
          <w:p w14:paraId="29CCFF1A" w14:textId="42DAC734" w:rsidR="007345F9" w:rsidRPr="005F0840" w:rsidRDefault="007345F9" w:rsidP="007345F9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benta</w:t>
            </w:r>
            <w:proofErr w:type="spellEnd"/>
            <w:r w:rsidR="00324CB3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324CB3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 (See Table A.1)</w:t>
            </w:r>
          </w:p>
        </w:tc>
        <w:tc>
          <w:tcPr>
            <w:tcW w:w="729" w:type="pct"/>
            <w:vAlign w:val="center"/>
          </w:tcPr>
          <w:p w14:paraId="38635E04" w14:textId="77777777" w:rsidR="007345F9" w:rsidRPr="005F0840" w:rsidRDefault="007345F9" w:rsidP="007345F9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571A8390" w14:textId="77777777" w:rsidR="007345F9" w:rsidRPr="005F0840" w:rsidRDefault="007345F9" w:rsidP="007345F9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2F36096C" w14:textId="77777777" w:rsidR="007345F9" w:rsidRPr="005F0840" w:rsidRDefault="007345F9" w:rsidP="007345F9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7345F9" w:rsidRPr="005F0840" w14:paraId="43716BC0" w14:textId="77777777" w:rsidTr="002A263D">
        <w:trPr>
          <w:trHeight w:val="849"/>
          <w:jc w:val="center"/>
        </w:trPr>
        <w:tc>
          <w:tcPr>
            <w:tcW w:w="2813" w:type="pct"/>
            <w:vAlign w:val="center"/>
          </w:tcPr>
          <w:p w14:paraId="71D2F743" w14:textId="25746271" w:rsidR="007345F9" w:rsidRPr="005F0840" w:rsidRDefault="007345F9" w:rsidP="007345F9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gastos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324CB3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="00324CB3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(See Table A.2)</w:t>
            </w:r>
          </w:p>
        </w:tc>
        <w:tc>
          <w:tcPr>
            <w:tcW w:w="729" w:type="pct"/>
            <w:vAlign w:val="center"/>
          </w:tcPr>
          <w:p w14:paraId="4564A8EB" w14:textId="77777777" w:rsidR="007345F9" w:rsidRPr="005F0840" w:rsidRDefault="007345F9" w:rsidP="007345F9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41B128A5" w14:textId="77777777" w:rsidR="007345F9" w:rsidRPr="005F0840" w:rsidRDefault="007345F9" w:rsidP="007345F9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447123A6" w14:textId="77777777" w:rsidR="007345F9" w:rsidRPr="005F0840" w:rsidRDefault="007345F9" w:rsidP="007345F9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7345F9" w:rsidRPr="005F0840" w14:paraId="7A2278E2" w14:textId="77777777" w:rsidTr="002A263D">
        <w:trPr>
          <w:trHeight w:val="849"/>
          <w:jc w:val="center"/>
        </w:trPr>
        <w:tc>
          <w:tcPr>
            <w:tcW w:w="2813" w:type="pct"/>
            <w:vAlign w:val="center"/>
          </w:tcPr>
          <w:p w14:paraId="713F736C" w14:textId="0D077FD6" w:rsidR="007345F9" w:rsidRPr="005F0840" w:rsidRDefault="007345F9" w:rsidP="007345F9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neto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kita</w:t>
            </w:r>
            <w:proofErr w:type="spellEnd"/>
            <w:r w:rsidR="00324CB3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324CB3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(</w:t>
            </w:r>
            <w:r w:rsidRPr="005F0840">
              <w:rPr>
                <w:rFonts w:ascii="Roboto Light" w:hAnsi="Roboto Light"/>
                <w:b/>
                <w:sz w:val="18"/>
                <w:szCs w:val="18"/>
              </w:rPr>
              <w:t>line 1 – line 2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)</w:t>
            </w:r>
          </w:p>
        </w:tc>
        <w:tc>
          <w:tcPr>
            <w:tcW w:w="729" w:type="pct"/>
            <w:vAlign w:val="center"/>
          </w:tcPr>
          <w:p w14:paraId="2A3BEBCC" w14:textId="77777777" w:rsidR="007345F9" w:rsidRPr="005F0840" w:rsidRDefault="007345F9" w:rsidP="007345F9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57D1CACC" w14:textId="77777777" w:rsidR="007345F9" w:rsidRPr="005F0840" w:rsidRDefault="007345F9" w:rsidP="007345F9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265DDE36" w14:textId="77777777" w:rsidR="007345F9" w:rsidRPr="005F0840" w:rsidRDefault="007345F9" w:rsidP="007345F9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6744C3" w:rsidRPr="005F0840" w14:paraId="20C016E7" w14:textId="77777777" w:rsidTr="002A263D">
        <w:trPr>
          <w:trHeight w:val="727"/>
          <w:jc w:val="center"/>
        </w:trPr>
        <w:tc>
          <w:tcPr>
            <w:tcW w:w="2813" w:type="pct"/>
            <w:vAlign w:val="center"/>
          </w:tcPr>
          <w:p w14:paraId="178469F2" w14:textId="066BA022" w:rsidR="006744C3" w:rsidRPr="005F0840" w:rsidRDefault="006744C3" w:rsidP="006744C3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huminto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kalakal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dahil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total fishing ban</w:t>
            </w:r>
          </w:p>
        </w:tc>
        <w:tc>
          <w:tcPr>
            <w:tcW w:w="729" w:type="pct"/>
            <w:vAlign w:val="center"/>
          </w:tcPr>
          <w:p w14:paraId="4DE1157F" w14:textId="77777777" w:rsidR="006744C3" w:rsidRPr="005F0840" w:rsidRDefault="006744C3" w:rsidP="006744C3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4F0285E6" w14:textId="77777777" w:rsidR="006744C3" w:rsidRPr="005F0840" w:rsidRDefault="006744C3" w:rsidP="006744C3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2ED79D73" w14:textId="77777777" w:rsidR="006744C3" w:rsidRPr="005F0840" w:rsidRDefault="006744C3" w:rsidP="006744C3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6744C3" w:rsidRPr="005F0840" w14:paraId="11F649CA" w14:textId="77777777" w:rsidTr="002A263D">
        <w:trPr>
          <w:trHeight w:val="868"/>
          <w:jc w:val="center"/>
        </w:trPr>
        <w:tc>
          <w:tcPr>
            <w:tcW w:w="2813" w:type="pct"/>
            <w:vAlign w:val="center"/>
          </w:tcPr>
          <w:p w14:paraId="043B5265" w14:textId="4F27B06F" w:rsidR="006744C3" w:rsidRPr="005F0840" w:rsidRDefault="006744C3" w:rsidP="006744C3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>5. Net</w:t>
            </w:r>
            <w:r>
              <w:rPr>
                <w:rFonts w:ascii="Roboto Light" w:hAnsi="Roboto Light"/>
                <w:bCs/>
                <w:sz w:val="18"/>
                <w:szCs w:val="18"/>
              </w:rPr>
              <w:t xml:space="preserve">o ng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pagkalugi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dahil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total fishing ban</w:t>
            </w:r>
            <w:r>
              <w:rPr>
                <w:rFonts w:ascii="Roboto Light" w:hAnsi="Roboto Light"/>
                <w:bCs/>
                <w:sz w:val="18"/>
                <w:szCs w:val="18"/>
              </w:rPr>
              <w:t xml:space="preserve"> (</w:t>
            </w:r>
            <w:r w:rsidRPr="00F707B8">
              <w:rPr>
                <w:rFonts w:ascii="Roboto Light" w:hAnsi="Roboto Light"/>
                <w:b/>
                <w:sz w:val="18"/>
                <w:szCs w:val="18"/>
              </w:rPr>
              <w:t>line 3 x line 4</w:t>
            </w:r>
            <w:r>
              <w:rPr>
                <w:rFonts w:ascii="Roboto Light" w:hAnsi="Roboto Light"/>
                <w:bCs/>
                <w:sz w:val="18"/>
                <w:szCs w:val="18"/>
              </w:rPr>
              <w:t>)</w:t>
            </w:r>
          </w:p>
        </w:tc>
        <w:tc>
          <w:tcPr>
            <w:tcW w:w="729" w:type="pct"/>
            <w:vAlign w:val="center"/>
          </w:tcPr>
          <w:p w14:paraId="72D4A230" w14:textId="77777777" w:rsidR="006744C3" w:rsidRPr="005F0840" w:rsidRDefault="006744C3" w:rsidP="006744C3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625EFFCD" w14:textId="77777777" w:rsidR="006744C3" w:rsidRPr="005F0840" w:rsidRDefault="006744C3" w:rsidP="006744C3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718838C1" w14:textId="77777777" w:rsidR="006744C3" w:rsidRPr="005F0840" w:rsidRDefault="006744C3" w:rsidP="006744C3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2A263D" w:rsidRPr="00512691" w14:paraId="27614F6F" w14:textId="77777777" w:rsidTr="002A263D">
        <w:trPr>
          <w:trHeight w:val="868"/>
          <w:jc w:val="center"/>
        </w:trPr>
        <w:tc>
          <w:tcPr>
            <w:tcW w:w="2813" w:type="pct"/>
            <w:vAlign w:val="center"/>
          </w:tcPr>
          <w:p w14:paraId="28D2003F" w14:textId="77777777" w:rsidR="0046048F" w:rsidRPr="005F0840" w:rsidRDefault="002A263D" w:rsidP="0046048F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6. </w:t>
            </w:r>
            <w:r w:rsidR="0046048F" w:rsidRPr="005F0840">
              <w:rPr>
                <w:rFonts w:ascii="Roboto Light" w:hAnsi="Roboto Light"/>
                <w:bCs/>
                <w:sz w:val="18"/>
                <w:szCs w:val="18"/>
              </w:rPr>
              <w:t xml:space="preserve">6. </w:t>
            </w:r>
            <w:r w:rsidR="0046048F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Iba pang </w:t>
            </w:r>
            <w:proofErr w:type="spellStart"/>
            <w:r w:rsidR="0046048F" w:rsidRPr="00CF121D">
              <w:rPr>
                <w:rFonts w:ascii="Roboto Light" w:hAnsi="Roboto Light"/>
                <w:bCs/>
                <w:sz w:val="18"/>
                <w:szCs w:val="18"/>
              </w:rPr>
              <w:t>gastusin</w:t>
            </w:r>
            <w:proofErr w:type="spellEnd"/>
            <w:r w:rsidR="0046048F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para </w:t>
            </w:r>
            <w:proofErr w:type="spellStart"/>
            <w:r w:rsidR="0046048F" w:rsidRPr="00CF121D">
              <w:rPr>
                <w:rFonts w:ascii="Roboto Light" w:hAnsi="Roboto Light"/>
                <w:bCs/>
                <w:sz w:val="18"/>
                <w:szCs w:val="18"/>
              </w:rPr>
              <w:t>malimitahan</w:t>
            </w:r>
            <w:proofErr w:type="spellEnd"/>
            <w:r w:rsidR="0046048F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ang </w:t>
            </w:r>
            <w:proofErr w:type="spellStart"/>
            <w:r w:rsidR="0046048F" w:rsidRPr="00CF121D">
              <w:rPr>
                <w:rFonts w:ascii="Roboto Light" w:hAnsi="Roboto Light"/>
                <w:bCs/>
                <w:sz w:val="18"/>
                <w:szCs w:val="18"/>
              </w:rPr>
              <w:t>gastos</w:t>
            </w:r>
            <w:proofErr w:type="spellEnd"/>
            <w:r w:rsidR="0046048F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46048F" w:rsidRPr="00CF121D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="0046048F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46048F" w:rsidRPr="00CF121D">
              <w:rPr>
                <w:rFonts w:ascii="Roboto Light" w:hAnsi="Roboto Light"/>
                <w:bCs/>
                <w:sz w:val="18"/>
                <w:szCs w:val="18"/>
              </w:rPr>
              <w:t>panahon</w:t>
            </w:r>
            <w:proofErr w:type="spellEnd"/>
            <w:r w:rsidR="0046048F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ng </w:t>
            </w:r>
            <w:proofErr w:type="spellStart"/>
            <w:r w:rsidR="0046048F" w:rsidRPr="00CF121D">
              <w:rPr>
                <w:rFonts w:ascii="Roboto Light" w:hAnsi="Roboto Light"/>
                <w:bCs/>
                <w:sz w:val="18"/>
                <w:szCs w:val="18"/>
              </w:rPr>
              <w:t>pagbabawal</w:t>
            </w:r>
            <w:proofErr w:type="spellEnd"/>
            <w:r w:rsidR="0046048F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="0046048F">
              <w:rPr>
                <w:rFonts w:ascii="Roboto Light" w:hAnsi="Roboto Light"/>
                <w:bCs/>
                <w:sz w:val="18"/>
                <w:szCs w:val="18"/>
              </w:rPr>
              <w:t xml:space="preserve">ng </w:t>
            </w:r>
            <w:proofErr w:type="spellStart"/>
            <w:r w:rsidR="0046048F" w:rsidRPr="00CF121D">
              <w:rPr>
                <w:rFonts w:ascii="Roboto Light" w:hAnsi="Roboto Light"/>
                <w:bCs/>
                <w:sz w:val="18"/>
                <w:szCs w:val="18"/>
              </w:rPr>
              <w:t>pangingisda</w:t>
            </w:r>
            <w:proofErr w:type="spellEnd"/>
          </w:p>
          <w:p w14:paraId="40232F7D" w14:textId="370D99F9" w:rsidR="002A263D" w:rsidRPr="005F0840" w:rsidRDefault="0046048F" w:rsidP="0046048F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halimbawa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naghanap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ibang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mab</w:t>
            </w:r>
            <w:r w:rsidR="00ED6314">
              <w:rPr>
                <w:rFonts w:ascii="Roboto Light" w:hAnsi="Roboto Light"/>
                <w:bCs/>
                <w:sz w:val="18"/>
                <w:szCs w:val="18"/>
              </w:rPr>
              <w:t>ebenta</w:t>
            </w:r>
            <w:proofErr w:type="spellEnd"/>
            <w:r w:rsidR="00ED6314">
              <w:rPr>
                <w:rFonts w:ascii="Roboto Light" w:hAnsi="Roboto Light"/>
                <w:bCs/>
                <w:sz w:val="18"/>
                <w:szCs w:val="18"/>
              </w:rPr>
              <w:t xml:space="preserve"> o supplier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)</w:t>
            </w:r>
          </w:p>
        </w:tc>
        <w:tc>
          <w:tcPr>
            <w:tcW w:w="729" w:type="pct"/>
            <w:vAlign w:val="center"/>
          </w:tcPr>
          <w:p w14:paraId="20E1B7FD" w14:textId="1F606C9D" w:rsidR="002A263D" w:rsidRPr="005F0840" w:rsidRDefault="002A263D" w:rsidP="00BF368A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0E5C15C4" w14:textId="24D8772B" w:rsidR="002A263D" w:rsidRPr="005F0840" w:rsidRDefault="002A263D" w:rsidP="00BF368A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7DBBC429" w14:textId="3ED8F915" w:rsidR="002A263D" w:rsidRPr="005F0840" w:rsidRDefault="002A263D" w:rsidP="00BF368A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2A263D" w:rsidRPr="00512691" w14:paraId="5E0DBD93" w14:textId="77777777" w:rsidTr="002A263D">
        <w:trPr>
          <w:trHeight w:val="868"/>
          <w:jc w:val="center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14:paraId="5B311696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Cs/>
                <w:sz w:val="18"/>
                <w:szCs w:val="18"/>
              </w:rPr>
              <w:t>7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. 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>Total Loss claimed = (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line 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>5 +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line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6)</w:t>
            </w:r>
          </w:p>
          <w:p w14:paraId="053C5A5A" w14:textId="0628129A" w:rsidR="002A263D" w:rsidRPr="005F0840" w:rsidRDefault="00471E9C" w:rsidP="003B0F96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pagkalugi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hinahabol</w:t>
            </w:r>
            <w:proofErr w:type="spellEnd"/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7762EAB6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28D334EA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49A1C4F5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2A263D" w:rsidRPr="00512691" w14:paraId="40BA770D" w14:textId="77777777" w:rsidTr="002A263D">
        <w:trPr>
          <w:trHeight w:val="868"/>
          <w:jc w:val="center"/>
        </w:trPr>
        <w:tc>
          <w:tcPr>
            <w:tcW w:w="2813" w:type="pct"/>
            <w:vAlign w:val="center"/>
          </w:tcPr>
          <w:p w14:paraId="502E90AF" w14:textId="24BDE2BF" w:rsidR="002A263D" w:rsidRPr="005F0840" w:rsidRDefault="004D2CE0" w:rsidP="003B0F96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>
              <w:rPr>
                <w:rFonts w:ascii="Roboto Light" w:hAnsi="Roboto Light"/>
                <w:bCs/>
                <w:sz w:val="18"/>
                <w:szCs w:val="18"/>
              </w:rPr>
              <w:t xml:space="preserve">Kita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galing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iba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pang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pangkabuhayan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halimbawa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>: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 cash for work scheme)</w:t>
            </w:r>
          </w:p>
        </w:tc>
        <w:tc>
          <w:tcPr>
            <w:tcW w:w="729" w:type="pct"/>
            <w:vAlign w:val="center"/>
          </w:tcPr>
          <w:p w14:paraId="25717313" w14:textId="77777777" w:rsidR="002A263D" w:rsidRPr="005F0840" w:rsidRDefault="002A263D" w:rsidP="003B0F9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  <w:tc>
          <w:tcPr>
            <w:tcW w:w="729" w:type="pct"/>
            <w:vAlign w:val="center"/>
          </w:tcPr>
          <w:p w14:paraId="0C587027" w14:textId="77777777" w:rsidR="002A263D" w:rsidRPr="005F0840" w:rsidRDefault="002A263D" w:rsidP="003B0F9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  <w:tc>
          <w:tcPr>
            <w:tcW w:w="729" w:type="pct"/>
            <w:vAlign w:val="center"/>
          </w:tcPr>
          <w:p w14:paraId="37D35040" w14:textId="77777777" w:rsidR="002A263D" w:rsidRPr="005F0840" w:rsidRDefault="002A263D" w:rsidP="003B0F9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</w:tr>
    </w:tbl>
    <w:p w14:paraId="7A9F65EA" w14:textId="77777777" w:rsidR="005B7EA2" w:rsidRDefault="005B7EA2" w:rsidP="005B7EA2">
      <w:pPr>
        <w:spacing w:after="0" w:line="240" w:lineRule="auto"/>
        <w:ind w:left="-426" w:right="-613"/>
        <w:textAlignment w:val="top"/>
        <w:rPr>
          <w:rFonts w:ascii="Roboto Light" w:hAnsi="Roboto Light" w:cs="Times New Roman"/>
          <w:color w:val="FF0000"/>
          <w:sz w:val="20"/>
          <w:szCs w:val="20"/>
          <w:u w:val="single"/>
        </w:rPr>
      </w:pPr>
    </w:p>
    <w:p w14:paraId="5015BA31" w14:textId="77777777" w:rsidR="005B7EA2" w:rsidRDefault="005B7EA2" w:rsidP="005B7EA2">
      <w:pPr>
        <w:rPr>
          <w:rFonts w:ascii="Roboto Light" w:hAnsi="Roboto Light" w:cs="Times New Roman"/>
          <w:color w:val="FF0000"/>
          <w:sz w:val="20"/>
          <w:szCs w:val="20"/>
          <w:u w:val="single"/>
        </w:rPr>
      </w:pPr>
      <w:r>
        <w:rPr>
          <w:rFonts w:ascii="Roboto Light" w:hAnsi="Roboto Light" w:cs="Times New Roman"/>
          <w:color w:val="FF0000"/>
          <w:sz w:val="20"/>
          <w:szCs w:val="20"/>
          <w:u w:val="single"/>
        </w:rPr>
        <w:br w:type="page"/>
      </w:r>
    </w:p>
    <w:p w14:paraId="6C94D120" w14:textId="46BA094D" w:rsidR="005B7EA2" w:rsidRPr="00E7302A" w:rsidRDefault="005B7EA2" w:rsidP="005B7EA2">
      <w:pPr>
        <w:jc w:val="center"/>
        <w:rPr>
          <w:rFonts w:ascii="Roboto Light" w:hAnsi="Roboto Light"/>
          <w:b/>
          <w:bCs/>
          <w:sz w:val="18"/>
          <w:szCs w:val="18"/>
        </w:rPr>
      </w:pPr>
      <w:r w:rsidRPr="00E7302A">
        <w:rPr>
          <w:rFonts w:ascii="Roboto Light" w:hAnsi="Roboto Light"/>
          <w:b/>
          <w:bCs/>
          <w:sz w:val="18"/>
          <w:szCs w:val="18"/>
        </w:rPr>
        <w:lastRenderedPageBreak/>
        <w:t xml:space="preserve">Table </w:t>
      </w:r>
      <w:r>
        <w:rPr>
          <w:rFonts w:ascii="Roboto Light" w:hAnsi="Roboto Light"/>
          <w:b/>
          <w:bCs/>
          <w:sz w:val="18"/>
          <w:szCs w:val="18"/>
        </w:rPr>
        <w:t>B</w:t>
      </w:r>
      <w:r w:rsidRPr="00E7302A">
        <w:rPr>
          <w:rFonts w:ascii="Roboto Light" w:hAnsi="Roboto Light"/>
          <w:b/>
          <w:bCs/>
          <w:sz w:val="18"/>
          <w:szCs w:val="18"/>
        </w:rPr>
        <w:t xml:space="preserve">. 1 </w:t>
      </w:r>
      <w:r w:rsidR="009E7857" w:rsidRPr="00CF121D">
        <w:rPr>
          <w:rFonts w:ascii="Roboto Light" w:hAnsi="Roboto Light"/>
          <w:b/>
          <w:bCs/>
          <w:sz w:val="18"/>
          <w:szCs w:val="18"/>
        </w:rPr>
        <w:t xml:space="preserve">Mga </w:t>
      </w:r>
      <w:proofErr w:type="spellStart"/>
      <w:r w:rsidR="009E7857" w:rsidRPr="00CF121D">
        <w:rPr>
          <w:rFonts w:ascii="Roboto Light" w:hAnsi="Roboto Light"/>
          <w:b/>
          <w:bCs/>
          <w:sz w:val="18"/>
          <w:szCs w:val="18"/>
        </w:rPr>
        <w:t>trabahante</w:t>
      </w:r>
      <w:proofErr w:type="spellEnd"/>
      <w:r w:rsidR="009E7857" w:rsidRPr="00CF121D">
        <w:rPr>
          <w:rFonts w:ascii="Roboto Light" w:hAnsi="Roboto Light"/>
          <w:b/>
          <w:bCs/>
          <w:sz w:val="18"/>
          <w:szCs w:val="18"/>
        </w:rPr>
        <w:t xml:space="preserve">, </w:t>
      </w:r>
      <w:proofErr w:type="spellStart"/>
      <w:r w:rsidR="009E7857" w:rsidRPr="00CF121D">
        <w:rPr>
          <w:rFonts w:ascii="Roboto Light" w:hAnsi="Roboto Light"/>
          <w:b/>
          <w:bCs/>
          <w:sz w:val="18"/>
          <w:szCs w:val="18"/>
        </w:rPr>
        <w:t>sinusuhulan</w:t>
      </w:r>
      <w:proofErr w:type="spellEnd"/>
      <w:r w:rsidR="009E7857" w:rsidRPr="00CF121D">
        <w:rPr>
          <w:rFonts w:ascii="Roboto Light" w:hAnsi="Roboto Light"/>
          <w:b/>
          <w:bCs/>
          <w:sz w:val="18"/>
          <w:szCs w:val="18"/>
        </w:rPr>
        <w:t xml:space="preserve"> at </w:t>
      </w:r>
      <w:proofErr w:type="spellStart"/>
      <w:r w:rsidR="009E7857" w:rsidRPr="00CF121D">
        <w:rPr>
          <w:rFonts w:ascii="Roboto Light" w:hAnsi="Roboto Light"/>
          <w:b/>
          <w:bCs/>
          <w:sz w:val="18"/>
          <w:szCs w:val="18"/>
        </w:rPr>
        <w:t>tauhan</w:t>
      </w:r>
      <w:proofErr w:type="spellEnd"/>
      <w:r w:rsidR="009E7857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9E7857" w:rsidRPr="00CF121D">
        <w:rPr>
          <w:rFonts w:ascii="Roboto Light" w:hAnsi="Roboto Light"/>
          <w:b/>
          <w:bCs/>
          <w:sz w:val="18"/>
          <w:szCs w:val="18"/>
        </w:rPr>
        <w:t>na</w:t>
      </w:r>
      <w:proofErr w:type="spellEnd"/>
      <w:r w:rsidR="009E7857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9E7857" w:rsidRPr="00CF121D">
        <w:rPr>
          <w:rFonts w:ascii="Roboto Light" w:hAnsi="Roboto Light"/>
          <w:b/>
          <w:bCs/>
          <w:sz w:val="18"/>
          <w:szCs w:val="18"/>
        </w:rPr>
        <w:t>arawan</w:t>
      </w:r>
      <w:proofErr w:type="spellEnd"/>
      <w:r w:rsidR="009E7857">
        <w:rPr>
          <w:rFonts w:ascii="Roboto Light" w:hAnsi="Roboto Light"/>
          <w:b/>
          <w:bCs/>
          <w:sz w:val="18"/>
          <w:szCs w:val="18"/>
        </w:rPr>
        <w:t xml:space="preserve"> (Trader </w:t>
      </w:r>
      <w:r w:rsidR="009E7857" w:rsidRPr="00E7302A">
        <w:rPr>
          <w:rFonts w:ascii="Roboto Light" w:hAnsi="Roboto Light"/>
          <w:b/>
          <w:bCs/>
          <w:sz w:val="18"/>
          <w:szCs w:val="18"/>
        </w:rPr>
        <w:t>workers/labourers/</w:t>
      </w:r>
      <w:r w:rsidR="009E7857">
        <w:rPr>
          <w:rFonts w:ascii="Roboto Light" w:hAnsi="Roboto Light"/>
          <w:b/>
          <w:bCs/>
          <w:sz w:val="18"/>
          <w:szCs w:val="18"/>
        </w:rPr>
        <w:t>w</w:t>
      </w:r>
      <w:r w:rsidR="009E7857" w:rsidRPr="00E7302A">
        <w:rPr>
          <w:rFonts w:ascii="Roboto Light" w:hAnsi="Roboto Light"/>
          <w:b/>
          <w:bCs/>
          <w:sz w:val="18"/>
          <w:szCs w:val="18"/>
        </w:rPr>
        <w:t>age earner</w:t>
      </w:r>
      <w:r w:rsidR="009E7857">
        <w:rPr>
          <w:rFonts w:ascii="Roboto Light" w:hAnsi="Roboto Light"/>
          <w:b/>
          <w:bCs/>
          <w:sz w:val="18"/>
          <w:szCs w:val="18"/>
        </w:rPr>
        <w:t>s)</w:t>
      </w:r>
    </w:p>
    <w:tbl>
      <w:tblPr>
        <w:tblStyle w:val="TableGrid"/>
        <w:tblW w:w="4746" w:type="pct"/>
        <w:tblInd w:w="708" w:type="dxa"/>
        <w:tblLook w:val="04A0" w:firstRow="1" w:lastRow="0" w:firstColumn="1" w:lastColumn="0" w:noHBand="0" w:noVBand="1"/>
      </w:tblPr>
      <w:tblGrid>
        <w:gridCol w:w="1505"/>
        <w:gridCol w:w="4187"/>
        <w:gridCol w:w="4187"/>
        <w:gridCol w:w="4189"/>
      </w:tblGrid>
      <w:tr w:rsidR="005B7EA2" w:rsidRPr="00E7302A" w14:paraId="377792B0" w14:textId="77777777" w:rsidTr="008F5122">
        <w:trPr>
          <w:trHeight w:val="539"/>
        </w:trPr>
        <w:tc>
          <w:tcPr>
            <w:tcW w:w="535" w:type="pct"/>
            <w:vAlign w:val="center"/>
          </w:tcPr>
          <w:p w14:paraId="2427A4F9" w14:textId="6E07BA7A" w:rsidR="005B7EA2" w:rsidRPr="00E7302A" w:rsidRDefault="00311E17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Buwan</w:t>
            </w:r>
          </w:p>
        </w:tc>
        <w:tc>
          <w:tcPr>
            <w:tcW w:w="1488" w:type="pct"/>
            <w:vAlign w:val="center"/>
          </w:tcPr>
          <w:p w14:paraId="1FF0B11C" w14:textId="4EBBD856" w:rsidR="005B7EA2" w:rsidRDefault="00311E17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Araw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pagtrabaho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linggo</w:t>
            </w:r>
            <w:proofErr w:type="spellEnd"/>
          </w:p>
          <w:p w14:paraId="6FC7520A" w14:textId="3345D507" w:rsidR="005B7EA2" w:rsidRPr="0060165A" w:rsidRDefault="004221D3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 w:rsidRPr="0060165A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(A)</w:t>
            </w:r>
          </w:p>
        </w:tc>
        <w:tc>
          <w:tcPr>
            <w:tcW w:w="1488" w:type="pct"/>
            <w:vAlign w:val="center"/>
          </w:tcPr>
          <w:p w14:paraId="4CA345CA" w14:textId="19AAE3EF" w:rsidR="005B7EA2" w:rsidRDefault="00402720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Kita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9237B">
              <w:rPr>
                <w:rFonts w:ascii="Roboto Light" w:hAnsi="Roboto Light"/>
                <w:b/>
                <w:bCs/>
                <w:sz w:val="18"/>
                <w:szCs w:val="18"/>
              </w:rPr>
              <w:t>araw</w:t>
            </w:r>
            <w:proofErr w:type="spellEnd"/>
            <w:r w:rsidR="0019237B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 w:rsidR="0019237B">
              <w:rPr>
                <w:rFonts w:ascii="Roboto Light" w:hAnsi="Roboto Light"/>
                <w:b/>
                <w:bCs/>
                <w:sz w:val="18"/>
                <w:szCs w:val="18"/>
              </w:rPr>
              <w:t>pagtrabaho</w:t>
            </w:r>
            <w:proofErr w:type="spellEnd"/>
            <w:r w:rsidR="004221D3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(</w:t>
            </w:r>
            <w:r w:rsidR="005B7EA2">
              <w:rPr>
                <w:rFonts w:ascii="Roboto Light" w:hAnsi="Roboto Light"/>
                <w:b/>
                <w:bCs/>
                <w:sz w:val="18"/>
                <w:szCs w:val="18"/>
              </w:rPr>
              <w:t>PHP</w:t>
            </w:r>
            <w:r w:rsidR="004221D3">
              <w:rPr>
                <w:rFonts w:ascii="Roboto Light" w:hAnsi="Roboto Light"/>
                <w:b/>
                <w:bCs/>
                <w:sz w:val="18"/>
                <w:szCs w:val="18"/>
              </w:rPr>
              <w:t>)</w:t>
            </w:r>
          </w:p>
          <w:p w14:paraId="2EB92F79" w14:textId="6AEAE207" w:rsidR="005B7EA2" w:rsidRPr="0060165A" w:rsidRDefault="004221D3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 w:rsidRPr="0060165A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(B)</w:t>
            </w:r>
          </w:p>
        </w:tc>
        <w:tc>
          <w:tcPr>
            <w:tcW w:w="1489" w:type="pct"/>
            <w:vAlign w:val="center"/>
          </w:tcPr>
          <w:p w14:paraId="3F506EE4" w14:textId="1C569A39" w:rsidR="008F5122" w:rsidRDefault="009E1B5A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Kita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araw</w:t>
            </w:r>
            <w:proofErr w:type="spellEnd"/>
            <w:r w:rsidR="004221D3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(</w:t>
            </w:r>
            <w:r w:rsidR="005B7EA2">
              <w:rPr>
                <w:rFonts w:ascii="Roboto Light" w:hAnsi="Roboto Light"/>
                <w:b/>
                <w:bCs/>
                <w:sz w:val="18"/>
                <w:szCs w:val="18"/>
              </w:rPr>
              <w:t>PHP</w:t>
            </w:r>
            <w:r w:rsidR="004221D3">
              <w:rPr>
                <w:rFonts w:ascii="Roboto Light" w:hAnsi="Roboto Light"/>
                <w:b/>
                <w:bCs/>
                <w:sz w:val="18"/>
                <w:szCs w:val="18"/>
              </w:rPr>
              <w:t>)</w:t>
            </w:r>
          </w:p>
          <w:p w14:paraId="069C5BBA" w14:textId="0590FD00" w:rsidR="005B7EA2" w:rsidRPr="0060165A" w:rsidRDefault="004221D3" w:rsidP="008F5122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(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C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>)</w:t>
            </w:r>
            <w:r w:rsidR="008F5122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r w:rsidRPr="0060165A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= (A 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x </w:t>
            </w:r>
            <w:r w:rsidRPr="0060165A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B) / 7</w:t>
            </w:r>
          </w:p>
        </w:tc>
      </w:tr>
      <w:tr w:rsidR="005B7EA2" w:rsidRPr="00E7302A" w14:paraId="0E02840F" w14:textId="77777777" w:rsidTr="00495E6B">
        <w:trPr>
          <w:trHeight w:val="539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97A25A1" w14:textId="77777777" w:rsidR="005B7EA2" w:rsidRPr="00E7302A" w:rsidRDefault="005B7EA2" w:rsidP="008F5122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Lean (Habagat)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season month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>s</w:t>
            </w:r>
          </w:p>
        </w:tc>
      </w:tr>
      <w:tr w:rsidR="005B7EA2" w:rsidRPr="00E7302A" w14:paraId="5107810D" w14:textId="77777777" w:rsidTr="008F5122">
        <w:trPr>
          <w:trHeight w:val="539"/>
        </w:trPr>
        <w:tc>
          <w:tcPr>
            <w:tcW w:w="535" w:type="pct"/>
            <w:vAlign w:val="center"/>
          </w:tcPr>
          <w:p w14:paraId="04D60DEF" w14:textId="77777777" w:rsidR="005B7EA2" w:rsidRDefault="005B7EA2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July</w:t>
            </w:r>
          </w:p>
        </w:tc>
        <w:tc>
          <w:tcPr>
            <w:tcW w:w="1488" w:type="pct"/>
          </w:tcPr>
          <w:p w14:paraId="22E14159" w14:textId="77777777" w:rsidR="005B7EA2" w:rsidRPr="00E7302A" w:rsidRDefault="005B7EA2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88" w:type="pct"/>
          </w:tcPr>
          <w:p w14:paraId="3694BDA9" w14:textId="77777777" w:rsidR="005B7EA2" w:rsidRPr="00E7302A" w:rsidRDefault="005B7EA2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89" w:type="pct"/>
          </w:tcPr>
          <w:p w14:paraId="033CDD6E" w14:textId="77777777" w:rsidR="005B7EA2" w:rsidRPr="00E7302A" w:rsidRDefault="005B7EA2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5B7EA2" w:rsidRPr="00E7302A" w14:paraId="244CF12F" w14:textId="77777777" w:rsidTr="008F5122">
        <w:trPr>
          <w:trHeight w:val="539"/>
        </w:trPr>
        <w:tc>
          <w:tcPr>
            <w:tcW w:w="535" w:type="pct"/>
            <w:vAlign w:val="center"/>
          </w:tcPr>
          <w:p w14:paraId="27EEC37E" w14:textId="77777777" w:rsidR="005B7EA2" w:rsidRDefault="005B7EA2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1488" w:type="pct"/>
          </w:tcPr>
          <w:p w14:paraId="0DCE753E" w14:textId="77777777" w:rsidR="005B7EA2" w:rsidRPr="00E7302A" w:rsidRDefault="005B7EA2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88" w:type="pct"/>
          </w:tcPr>
          <w:p w14:paraId="44749567" w14:textId="77777777" w:rsidR="005B7EA2" w:rsidRPr="00E7302A" w:rsidRDefault="005B7EA2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89" w:type="pct"/>
          </w:tcPr>
          <w:p w14:paraId="47946E01" w14:textId="77777777" w:rsidR="005B7EA2" w:rsidRPr="00E7302A" w:rsidRDefault="005B7EA2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5B7EA2" w:rsidRPr="00E7302A" w14:paraId="15FE9ECE" w14:textId="77777777" w:rsidTr="008F5122">
        <w:trPr>
          <w:trHeight w:val="539"/>
        </w:trPr>
        <w:tc>
          <w:tcPr>
            <w:tcW w:w="535" w:type="pct"/>
            <w:vAlign w:val="center"/>
          </w:tcPr>
          <w:p w14:paraId="36CD633A" w14:textId="77777777" w:rsidR="005B7EA2" w:rsidRDefault="005B7EA2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1488" w:type="pct"/>
          </w:tcPr>
          <w:p w14:paraId="00648908" w14:textId="77777777" w:rsidR="005B7EA2" w:rsidRPr="00E7302A" w:rsidRDefault="005B7EA2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88" w:type="pct"/>
          </w:tcPr>
          <w:p w14:paraId="2BE9AD08" w14:textId="77777777" w:rsidR="005B7EA2" w:rsidRPr="00E7302A" w:rsidRDefault="005B7EA2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489" w:type="pct"/>
          </w:tcPr>
          <w:p w14:paraId="3E9FDD6E" w14:textId="77777777" w:rsidR="005B7EA2" w:rsidRPr="00E7302A" w:rsidRDefault="005B7EA2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641EF025" w14:textId="58593509" w:rsidR="005B7EA2" w:rsidRPr="00E7302A" w:rsidRDefault="005B7EA2" w:rsidP="009F6C6B">
      <w:pPr>
        <w:spacing w:before="240"/>
        <w:jc w:val="center"/>
        <w:rPr>
          <w:rFonts w:ascii="Roboto Light" w:hAnsi="Roboto Light"/>
          <w:b/>
          <w:bCs/>
          <w:sz w:val="18"/>
          <w:szCs w:val="18"/>
        </w:rPr>
      </w:pPr>
      <w:r w:rsidRPr="00E7302A">
        <w:rPr>
          <w:rFonts w:ascii="Roboto Light" w:hAnsi="Roboto Light"/>
          <w:b/>
          <w:bCs/>
          <w:sz w:val="18"/>
          <w:szCs w:val="18"/>
        </w:rPr>
        <w:t xml:space="preserve">Table </w:t>
      </w:r>
      <w:r>
        <w:rPr>
          <w:rFonts w:ascii="Roboto Light" w:hAnsi="Roboto Light"/>
          <w:b/>
          <w:bCs/>
          <w:sz w:val="18"/>
          <w:szCs w:val="18"/>
        </w:rPr>
        <w:t>B</w:t>
      </w:r>
      <w:r w:rsidRPr="00E7302A">
        <w:rPr>
          <w:rFonts w:ascii="Roboto Light" w:hAnsi="Roboto Light"/>
          <w:b/>
          <w:bCs/>
          <w:sz w:val="18"/>
          <w:szCs w:val="18"/>
        </w:rPr>
        <w:t xml:space="preserve">. 2 </w:t>
      </w:r>
      <w:r w:rsidR="00ED660F" w:rsidRPr="00CF121D">
        <w:rPr>
          <w:rFonts w:ascii="Roboto Light" w:hAnsi="Roboto Light"/>
          <w:b/>
          <w:bCs/>
          <w:sz w:val="18"/>
          <w:szCs w:val="18"/>
        </w:rPr>
        <w:t xml:space="preserve">Mga </w:t>
      </w:r>
      <w:proofErr w:type="spellStart"/>
      <w:r w:rsidR="00ED660F" w:rsidRPr="00CF121D">
        <w:rPr>
          <w:rFonts w:ascii="Roboto Light" w:hAnsi="Roboto Light"/>
          <w:b/>
          <w:bCs/>
          <w:sz w:val="18"/>
          <w:szCs w:val="18"/>
        </w:rPr>
        <w:t>ginagastusan</w:t>
      </w:r>
      <w:proofErr w:type="spellEnd"/>
      <w:r w:rsidR="00ED660F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ED660F" w:rsidRPr="00CF121D">
        <w:rPr>
          <w:rFonts w:ascii="Roboto Light" w:hAnsi="Roboto Light"/>
          <w:b/>
          <w:bCs/>
          <w:sz w:val="18"/>
          <w:szCs w:val="18"/>
        </w:rPr>
        <w:t>sa</w:t>
      </w:r>
      <w:proofErr w:type="spellEnd"/>
      <w:r w:rsidR="00ED660F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ED660F" w:rsidRPr="00CF121D">
        <w:rPr>
          <w:rFonts w:ascii="Roboto Light" w:hAnsi="Roboto Light"/>
          <w:b/>
          <w:bCs/>
          <w:sz w:val="18"/>
          <w:szCs w:val="18"/>
        </w:rPr>
        <w:t>pagbigay</w:t>
      </w:r>
      <w:proofErr w:type="spellEnd"/>
      <w:r w:rsidR="00ED660F" w:rsidRPr="00CF121D">
        <w:rPr>
          <w:rFonts w:ascii="Roboto Light" w:hAnsi="Roboto Light"/>
          <w:b/>
          <w:bCs/>
          <w:sz w:val="18"/>
          <w:szCs w:val="18"/>
        </w:rPr>
        <w:t xml:space="preserve"> ng </w:t>
      </w:r>
      <w:proofErr w:type="spellStart"/>
      <w:r w:rsidR="00ED660F" w:rsidRPr="00CF121D">
        <w:rPr>
          <w:rFonts w:ascii="Roboto Light" w:hAnsi="Roboto Light"/>
          <w:b/>
          <w:bCs/>
          <w:sz w:val="18"/>
          <w:szCs w:val="18"/>
        </w:rPr>
        <w:t>serbisyo</w:t>
      </w:r>
      <w:proofErr w:type="spellEnd"/>
    </w:p>
    <w:tbl>
      <w:tblPr>
        <w:tblStyle w:val="TableGrid"/>
        <w:tblW w:w="4746" w:type="pct"/>
        <w:tblInd w:w="708" w:type="dxa"/>
        <w:tblLook w:val="04A0" w:firstRow="1" w:lastRow="0" w:firstColumn="1" w:lastColumn="0" w:noHBand="0" w:noVBand="1"/>
      </w:tblPr>
      <w:tblGrid>
        <w:gridCol w:w="3517"/>
        <w:gridCol w:w="3517"/>
        <w:gridCol w:w="3517"/>
        <w:gridCol w:w="3517"/>
      </w:tblGrid>
      <w:tr w:rsidR="005B7EA2" w:rsidRPr="00E7302A" w14:paraId="765A36F6" w14:textId="77777777" w:rsidTr="00495E6B">
        <w:trPr>
          <w:trHeight w:val="680"/>
        </w:trPr>
        <w:tc>
          <w:tcPr>
            <w:tcW w:w="1250" w:type="pct"/>
            <w:vAlign w:val="center"/>
          </w:tcPr>
          <w:p w14:paraId="11EF94D6" w14:textId="6EC544A0" w:rsidR="005B7EA2" w:rsidRPr="00E7302A" w:rsidRDefault="002A5BC1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Gastusin</w:t>
            </w:r>
            <w:proofErr w:type="spellEnd"/>
          </w:p>
        </w:tc>
        <w:tc>
          <w:tcPr>
            <w:tcW w:w="1250" w:type="pct"/>
            <w:vAlign w:val="center"/>
          </w:tcPr>
          <w:p w14:paraId="3422CC38" w14:textId="28C5B24D" w:rsidR="002A263D" w:rsidRPr="00E671D0" w:rsidRDefault="008A6845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</w:pPr>
            <w:r w:rsidRPr="00E671D0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Ginagastos sa bawat araw</w:t>
            </w:r>
            <w:r w:rsidR="004221D3" w:rsidRPr="00E671D0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2F2D7D9B" w14:textId="15E959B2" w:rsidR="005B7EA2" w:rsidRPr="00E671D0" w:rsidRDefault="004221D3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E671D0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  <w:lang w:val="it-IT"/>
              </w:rPr>
              <w:t>(E)</w:t>
            </w:r>
          </w:p>
        </w:tc>
        <w:tc>
          <w:tcPr>
            <w:tcW w:w="1250" w:type="pct"/>
            <w:vAlign w:val="center"/>
          </w:tcPr>
          <w:p w14:paraId="6B63C076" w14:textId="6C998703" w:rsidR="002A263D" w:rsidRDefault="00F139BC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pagtrabaho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linggo</w:t>
            </w:r>
            <w:proofErr w:type="spellEnd"/>
          </w:p>
          <w:p w14:paraId="7F386F0F" w14:textId="36014FEB" w:rsidR="005B7EA2" w:rsidRPr="00E7302A" w:rsidRDefault="004221D3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A17693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(F)</w:t>
            </w:r>
          </w:p>
        </w:tc>
        <w:tc>
          <w:tcPr>
            <w:tcW w:w="1250" w:type="pct"/>
            <w:vAlign w:val="center"/>
          </w:tcPr>
          <w:p w14:paraId="378ECABD" w14:textId="4129B363" w:rsidR="002A263D" w:rsidRDefault="00F139BC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Gastos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araw</w:t>
            </w:r>
            <w:proofErr w:type="spellEnd"/>
            <w:r w:rsidR="004221D3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</w:p>
          <w:p w14:paraId="0F381A6B" w14:textId="294F99BE" w:rsidR="005B7EA2" w:rsidRPr="00A17693" w:rsidRDefault="004221D3" w:rsidP="002A263D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(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G)</w:t>
            </w:r>
            <w:r w:rsidR="002A263D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= (E x F) / 7</w:t>
            </w:r>
          </w:p>
        </w:tc>
      </w:tr>
      <w:tr w:rsidR="005B7EA2" w:rsidRPr="00E7302A" w14:paraId="39E301BC" w14:textId="77777777" w:rsidTr="002A263D">
        <w:trPr>
          <w:trHeight w:val="680"/>
        </w:trPr>
        <w:tc>
          <w:tcPr>
            <w:tcW w:w="1250" w:type="pct"/>
            <w:vAlign w:val="center"/>
          </w:tcPr>
          <w:p w14:paraId="7DFB6F21" w14:textId="48A279E6" w:rsidR="005B7EA2" w:rsidRPr="00A01A6F" w:rsidRDefault="002A5BC1" w:rsidP="002A263D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Pamasa</w:t>
            </w:r>
            <w:r w:rsidR="007D25E9">
              <w:rPr>
                <w:rFonts w:ascii="Roboto Light" w:hAnsi="Roboto Light"/>
                <w:b/>
                <w:bCs/>
                <w:sz w:val="18"/>
                <w:szCs w:val="18"/>
              </w:rPr>
              <w:t>he</w:t>
            </w:r>
            <w:proofErr w:type="spellEnd"/>
          </w:p>
        </w:tc>
        <w:tc>
          <w:tcPr>
            <w:tcW w:w="1250" w:type="pct"/>
            <w:vAlign w:val="center"/>
          </w:tcPr>
          <w:p w14:paraId="31E33741" w14:textId="77777777" w:rsidR="005B7EA2" w:rsidRPr="00E7302A" w:rsidRDefault="005B7EA2" w:rsidP="002A263D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4CB9299" w14:textId="77777777" w:rsidR="005B7EA2" w:rsidRPr="00E7302A" w:rsidRDefault="005B7EA2" w:rsidP="002A263D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0C3FD8E" w14:textId="77777777" w:rsidR="005B7EA2" w:rsidRPr="00E7302A" w:rsidRDefault="005B7EA2" w:rsidP="002A263D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5B7EA2" w:rsidRPr="00E7302A" w14:paraId="24F456C5" w14:textId="77777777" w:rsidTr="002A263D">
        <w:trPr>
          <w:trHeight w:val="680"/>
        </w:trPr>
        <w:tc>
          <w:tcPr>
            <w:tcW w:w="1250" w:type="pct"/>
            <w:vAlign w:val="center"/>
          </w:tcPr>
          <w:p w14:paraId="54C65845" w14:textId="21DF2182" w:rsidR="005B7EA2" w:rsidRPr="00A01A6F" w:rsidRDefault="002A5BC1" w:rsidP="002A263D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Gasolina</w:t>
            </w:r>
            <w:proofErr w:type="spellEnd"/>
          </w:p>
        </w:tc>
        <w:tc>
          <w:tcPr>
            <w:tcW w:w="1250" w:type="pct"/>
            <w:vAlign w:val="center"/>
          </w:tcPr>
          <w:p w14:paraId="58353A23" w14:textId="77777777" w:rsidR="005B7EA2" w:rsidRPr="00E7302A" w:rsidRDefault="005B7EA2" w:rsidP="002A263D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D044036" w14:textId="77777777" w:rsidR="005B7EA2" w:rsidRPr="00E7302A" w:rsidRDefault="005B7EA2" w:rsidP="002A263D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72015E1" w14:textId="77777777" w:rsidR="005B7EA2" w:rsidRPr="00E7302A" w:rsidRDefault="005B7EA2" w:rsidP="002A263D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5B7EA2" w:rsidRPr="00E7302A" w14:paraId="035D6293" w14:textId="77777777" w:rsidTr="002A263D">
        <w:trPr>
          <w:trHeight w:val="680"/>
        </w:trPr>
        <w:tc>
          <w:tcPr>
            <w:tcW w:w="1250" w:type="pct"/>
            <w:vAlign w:val="center"/>
          </w:tcPr>
          <w:p w14:paraId="4CB18B1F" w14:textId="0B3419D8" w:rsidR="005B7EA2" w:rsidRPr="00A01A6F" w:rsidRDefault="002A5BC1" w:rsidP="002A263D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Iba pa (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pakitukoy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50" w:type="pct"/>
            <w:vAlign w:val="center"/>
          </w:tcPr>
          <w:p w14:paraId="52331002" w14:textId="77777777" w:rsidR="005B7EA2" w:rsidRPr="00E7302A" w:rsidRDefault="005B7EA2" w:rsidP="002A263D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BF9FE36" w14:textId="77777777" w:rsidR="005B7EA2" w:rsidRPr="00E7302A" w:rsidRDefault="005B7EA2" w:rsidP="002A263D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09A1D29" w14:textId="77777777" w:rsidR="005B7EA2" w:rsidRPr="00E7302A" w:rsidRDefault="005B7EA2" w:rsidP="002A263D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5B7EA2" w:rsidRPr="00E7302A" w14:paraId="62470C75" w14:textId="77777777" w:rsidTr="002A263D">
        <w:trPr>
          <w:trHeight w:val="680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09B491E" w14:textId="77777777" w:rsidR="005B7EA2" w:rsidRPr="00A01A6F" w:rsidRDefault="005B7EA2" w:rsidP="002A263D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A01A6F">
              <w:rPr>
                <w:rFonts w:ascii="Roboto Light" w:hAnsi="Roboto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5050C1B7" w14:textId="77777777" w:rsidR="005B7EA2" w:rsidRPr="00E7302A" w:rsidRDefault="005B7EA2" w:rsidP="002A263D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45245DB3" w14:textId="77777777" w:rsidR="005B7EA2" w:rsidRPr="00E7302A" w:rsidRDefault="005B7EA2" w:rsidP="002A263D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F2B7C2A" w14:textId="77777777" w:rsidR="005B7EA2" w:rsidRPr="00E7302A" w:rsidRDefault="005B7EA2" w:rsidP="002A263D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5AB5BCFE" w14:textId="77777777" w:rsidR="005B7EA2" w:rsidRDefault="005B7EA2" w:rsidP="005B7EA2">
      <w:pPr>
        <w:spacing w:after="0" w:line="240" w:lineRule="auto"/>
        <w:ind w:left="-426" w:right="-613"/>
        <w:textAlignment w:val="top"/>
        <w:rPr>
          <w:rFonts w:ascii="Roboto Light" w:hAnsi="Roboto Light" w:cs="Times New Roman"/>
          <w:color w:val="000000" w:themeColor="text1"/>
          <w:sz w:val="20"/>
          <w:szCs w:val="20"/>
          <w:u w:val="single"/>
        </w:rPr>
      </w:pPr>
    </w:p>
    <w:p w14:paraId="092049F9" w14:textId="77777777" w:rsidR="005B7EA2" w:rsidRDefault="005B7EA2" w:rsidP="005B7EA2">
      <w:pPr>
        <w:rPr>
          <w:rFonts w:ascii="Roboto Light" w:hAnsi="Roboto Light" w:cs="Times New Roman"/>
          <w:color w:val="000000" w:themeColor="text1"/>
          <w:sz w:val="20"/>
          <w:szCs w:val="20"/>
          <w:u w:val="single"/>
        </w:rPr>
      </w:pPr>
      <w:r>
        <w:rPr>
          <w:rFonts w:ascii="Roboto Light" w:hAnsi="Roboto Light" w:cs="Times New Roman"/>
          <w:color w:val="000000" w:themeColor="text1"/>
          <w:sz w:val="20"/>
          <w:szCs w:val="20"/>
          <w:u w:val="single"/>
        </w:rPr>
        <w:br w:type="page"/>
      </w:r>
    </w:p>
    <w:p w14:paraId="36C285F0" w14:textId="0FCB5127" w:rsidR="005B7EA2" w:rsidRPr="00E671D0" w:rsidRDefault="005B7EA2" w:rsidP="000A278B">
      <w:pPr>
        <w:jc w:val="center"/>
        <w:rPr>
          <w:rFonts w:ascii="Roboto Light" w:hAnsi="Roboto Light"/>
          <w:b/>
          <w:bCs/>
          <w:sz w:val="18"/>
          <w:szCs w:val="18"/>
          <w:lang w:val="it-IT"/>
        </w:rPr>
      </w:pPr>
      <w:r w:rsidRPr="00E671D0">
        <w:rPr>
          <w:rFonts w:ascii="Roboto Light" w:hAnsi="Roboto Light"/>
          <w:b/>
          <w:bCs/>
          <w:sz w:val="18"/>
          <w:szCs w:val="18"/>
          <w:lang w:val="it-IT"/>
        </w:rPr>
        <w:lastRenderedPageBreak/>
        <w:t xml:space="preserve">Table B.3 </w:t>
      </w:r>
      <w:r w:rsidR="00CC6FDD" w:rsidRPr="00E671D0">
        <w:rPr>
          <w:rFonts w:ascii="Roboto Light" w:hAnsi="Roboto Light"/>
          <w:b/>
          <w:bCs/>
          <w:sz w:val="18"/>
          <w:szCs w:val="18"/>
          <w:lang w:val="it-IT"/>
        </w:rPr>
        <w:t>Pagkalkula ng pagkalugi dahil sa pagtigil ng trabaho</w:t>
      </w:r>
    </w:p>
    <w:p w14:paraId="351F11C2" w14:textId="77777777" w:rsidR="005B7EA2" w:rsidRPr="00E671D0" w:rsidRDefault="005B7EA2" w:rsidP="005B7EA2">
      <w:pPr>
        <w:spacing w:after="0" w:line="240" w:lineRule="auto"/>
        <w:ind w:left="-426" w:right="-613"/>
        <w:textAlignment w:val="top"/>
        <w:rPr>
          <w:rFonts w:ascii="Roboto Light" w:hAnsi="Roboto Light" w:cs="Times New Roman"/>
          <w:color w:val="FF0000"/>
          <w:sz w:val="20"/>
          <w:szCs w:val="20"/>
          <w:u w:val="single"/>
          <w:lang w:val="it-IT"/>
        </w:rPr>
      </w:pPr>
    </w:p>
    <w:tbl>
      <w:tblPr>
        <w:tblStyle w:val="TableGrid"/>
        <w:tblW w:w="4840" w:type="pct"/>
        <w:jc w:val="center"/>
        <w:tblLook w:val="04A0" w:firstRow="1" w:lastRow="0" w:firstColumn="1" w:lastColumn="0" w:noHBand="0" w:noVBand="1"/>
      </w:tblPr>
      <w:tblGrid>
        <w:gridCol w:w="8071"/>
        <w:gridCol w:w="2092"/>
        <w:gridCol w:w="2092"/>
        <w:gridCol w:w="2092"/>
      </w:tblGrid>
      <w:tr w:rsidR="002A263D" w:rsidRPr="005F0840" w14:paraId="7F89C096" w14:textId="77777777" w:rsidTr="003B0F96">
        <w:trPr>
          <w:trHeight w:val="849"/>
          <w:jc w:val="center"/>
        </w:trPr>
        <w:tc>
          <w:tcPr>
            <w:tcW w:w="2813" w:type="pct"/>
            <w:vAlign w:val="center"/>
          </w:tcPr>
          <w:p w14:paraId="023B96F3" w14:textId="77777777" w:rsidR="002A263D" w:rsidRPr="00E671D0" w:rsidRDefault="002A263D" w:rsidP="003B0F96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729" w:type="pct"/>
            <w:vAlign w:val="center"/>
          </w:tcPr>
          <w:p w14:paraId="431A8A4C" w14:textId="77777777" w:rsidR="002A263D" w:rsidRDefault="002A263D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July</w:t>
            </w:r>
            <w:r w:rsidRPr="005F0840">
              <w:rPr>
                <w:rFonts w:ascii="Roboto Light" w:hAnsi="Roboto Light"/>
                <w:b/>
                <w:sz w:val="18"/>
                <w:szCs w:val="18"/>
              </w:rPr>
              <w:t xml:space="preserve"> </w:t>
            </w:r>
          </w:p>
          <w:p w14:paraId="6C384AEB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5F0840">
              <w:rPr>
                <w:rFonts w:ascii="Roboto Light" w:hAnsi="Roboto Light"/>
                <w:b/>
                <w:sz w:val="12"/>
                <w:szCs w:val="12"/>
              </w:rPr>
              <w:t>(31 days)</w:t>
            </w:r>
          </w:p>
        </w:tc>
        <w:tc>
          <w:tcPr>
            <w:tcW w:w="729" w:type="pct"/>
            <w:vAlign w:val="center"/>
          </w:tcPr>
          <w:p w14:paraId="469F0AE3" w14:textId="77777777" w:rsidR="002A263D" w:rsidRDefault="002A263D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August</w:t>
            </w:r>
            <w:r w:rsidRPr="005F0840">
              <w:rPr>
                <w:rFonts w:ascii="Roboto Light" w:hAnsi="Roboto Light"/>
                <w:b/>
                <w:sz w:val="18"/>
                <w:szCs w:val="18"/>
              </w:rPr>
              <w:t xml:space="preserve"> </w:t>
            </w:r>
          </w:p>
          <w:p w14:paraId="5E71877F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5F0840">
              <w:rPr>
                <w:rFonts w:ascii="Roboto Light" w:hAnsi="Roboto Light"/>
                <w:b/>
                <w:sz w:val="12"/>
                <w:szCs w:val="12"/>
              </w:rPr>
              <w:t>(3</w:t>
            </w:r>
            <w:r>
              <w:rPr>
                <w:rFonts w:ascii="Roboto Light" w:hAnsi="Roboto Light"/>
                <w:b/>
                <w:sz w:val="12"/>
                <w:szCs w:val="12"/>
              </w:rPr>
              <w:t>1</w:t>
            </w:r>
            <w:r w:rsidRPr="005F0840">
              <w:rPr>
                <w:rFonts w:ascii="Roboto Light" w:hAnsi="Roboto Light"/>
                <w:b/>
                <w:sz w:val="12"/>
                <w:szCs w:val="12"/>
              </w:rPr>
              <w:t xml:space="preserve"> days)</w:t>
            </w:r>
          </w:p>
        </w:tc>
        <w:tc>
          <w:tcPr>
            <w:tcW w:w="729" w:type="pct"/>
            <w:vAlign w:val="center"/>
          </w:tcPr>
          <w:p w14:paraId="4467F598" w14:textId="77777777" w:rsidR="002A263D" w:rsidRDefault="002A263D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September</w:t>
            </w:r>
          </w:p>
          <w:p w14:paraId="6345959E" w14:textId="77777777" w:rsidR="002A263D" w:rsidRDefault="002A263D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D64F56">
              <w:rPr>
                <w:rFonts w:ascii="Roboto Light" w:hAnsi="Roboto Light"/>
                <w:b/>
                <w:sz w:val="12"/>
                <w:szCs w:val="12"/>
              </w:rPr>
              <w:t>(30 days)</w:t>
            </w:r>
          </w:p>
        </w:tc>
      </w:tr>
      <w:tr w:rsidR="007D46FF" w:rsidRPr="005F0840" w14:paraId="4AEEC246" w14:textId="77777777" w:rsidTr="003B0F96">
        <w:trPr>
          <w:trHeight w:val="849"/>
          <w:jc w:val="center"/>
        </w:trPr>
        <w:tc>
          <w:tcPr>
            <w:tcW w:w="2813" w:type="pct"/>
            <w:vAlign w:val="center"/>
          </w:tcPr>
          <w:p w14:paraId="62AE33CD" w14:textId="60463AB6" w:rsidR="007D46FF" w:rsidRPr="005F0840" w:rsidRDefault="007D46FF" w:rsidP="007D46FF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Kita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 (See Table </w:t>
            </w:r>
            <w:r>
              <w:rPr>
                <w:rFonts w:ascii="Roboto Light" w:hAnsi="Roboto Light"/>
                <w:bCs/>
                <w:sz w:val="18"/>
                <w:szCs w:val="18"/>
              </w:rPr>
              <w:t>B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.1)</w:t>
            </w:r>
          </w:p>
        </w:tc>
        <w:tc>
          <w:tcPr>
            <w:tcW w:w="729" w:type="pct"/>
            <w:vAlign w:val="center"/>
          </w:tcPr>
          <w:p w14:paraId="50061C4F" w14:textId="77777777" w:rsidR="007D46FF" w:rsidRPr="005F0840" w:rsidRDefault="007D46FF" w:rsidP="007D46FF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1578DE90" w14:textId="77777777" w:rsidR="007D46FF" w:rsidRPr="005F0840" w:rsidRDefault="007D46FF" w:rsidP="007D46FF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58FF0850" w14:textId="77777777" w:rsidR="007D46FF" w:rsidRPr="005F0840" w:rsidRDefault="007D46FF" w:rsidP="007D46FF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7D46FF" w:rsidRPr="005F0840" w14:paraId="329017A7" w14:textId="77777777" w:rsidTr="003B0F96">
        <w:trPr>
          <w:trHeight w:val="849"/>
          <w:jc w:val="center"/>
        </w:trPr>
        <w:tc>
          <w:tcPr>
            <w:tcW w:w="2813" w:type="pct"/>
            <w:vAlign w:val="center"/>
          </w:tcPr>
          <w:p w14:paraId="449FCFC5" w14:textId="23209801" w:rsidR="007D46FF" w:rsidRPr="005F0840" w:rsidRDefault="007D46FF" w:rsidP="007D46FF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Gastos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 (See Table </w:t>
            </w:r>
            <w:r>
              <w:rPr>
                <w:rFonts w:ascii="Roboto Light" w:hAnsi="Roboto Light"/>
                <w:bCs/>
                <w:sz w:val="18"/>
                <w:szCs w:val="18"/>
              </w:rPr>
              <w:t>B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.2)</w:t>
            </w:r>
          </w:p>
        </w:tc>
        <w:tc>
          <w:tcPr>
            <w:tcW w:w="729" w:type="pct"/>
            <w:vAlign w:val="center"/>
          </w:tcPr>
          <w:p w14:paraId="41F29853" w14:textId="77777777" w:rsidR="007D46FF" w:rsidRPr="005F0840" w:rsidRDefault="007D46FF" w:rsidP="007D46FF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12CA873D" w14:textId="77777777" w:rsidR="007D46FF" w:rsidRPr="005F0840" w:rsidRDefault="007D46FF" w:rsidP="007D46FF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7EB2F5E4" w14:textId="77777777" w:rsidR="007D46FF" w:rsidRPr="005F0840" w:rsidRDefault="007D46FF" w:rsidP="007D46FF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7D46FF" w:rsidRPr="005F0840" w14:paraId="1C94593B" w14:textId="77777777" w:rsidTr="003B0F96">
        <w:trPr>
          <w:trHeight w:val="849"/>
          <w:jc w:val="center"/>
        </w:trPr>
        <w:tc>
          <w:tcPr>
            <w:tcW w:w="2813" w:type="pct"/>
            <w:vAlign w:val="center"/>
          </w:tcPr>
          <w:p w14:paraId="5CE823D4" w14:textId="692A053C" w:rsidR="007D46FF" w:rsidRPr="005F0840" w:rsidRDefault="007D46FF" w:rsidP="007D46FF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neto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kita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(</w:t>
            </w:r>
            <w:r w:rsidRPr="005F0840">
              <w:rPr>
                <w:rFonts w:ascii="Roboto Light" w:hAnsi="Roboto Light"/>
                <w:b/>
                <w:sz w:val="18"/>
                <w:szCs w:val="18"/>
              </w:rPr>
              <w:t>line 1 – line 2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)</w:t>
            </w:r>
          </w:p>
        </w:tc>
        <w:tc>
          <w:tcPr>
            <w:tcW w:w="729" w:type="pct"/>
            <w:vAlign w:val="center"/>
          </w:tcPr>
          <w:p w14:paraId="50B364C4" w14:textId="77777777" w:rsidR="007D46FF" w:rsidRPr="005F0840" w:rsidRDefault="007D46FF" w:rsidP="007D46FF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0D2D8A7F" w14:textId="77777777" w:rsidR="007D46FF" w:rsidRPr="005F0840" w:rsidRDefault="007D46FF" w:rsidP="007D46FF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2726F511" w14:textId="77777777" w:rsidR="007D46FF" w:rsidRPr="005F0840" w:rsidRDefault="007D46FF" w:rsidP="007D46FF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2A263D" w:rsidRPr="005F0840" w14:paraId="5110493F" w14:textId="77777777" w:rsidTr="003B0F96">
        <w:trPr>
          <w:trHeight w:val="727"/>
          <w:jc w:val="center"/>
        </w:trPr>
        <w:tc>
          <w:tcPr>
            <w:tcW w:w="2813" w:type="pct"/>
            <w:vAlign w:val="center"/>
          </w:tcPr>
          <w:p w14:paraId="022FEDED" w14:textId="12A121E2" w:rsidR="002A263D" w:rsidRPr="005F0840" w:rsidRDefault="002A263D" w:rsidP="003B0F96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4. </w:t>
            </w:r>
            <w:proofErr w:type="spellStart"/>
            <w:r w:rsidR="00E92A35">
              <w:rPr>
                <w:rFonts w:ascii="Roboto Light" w:hAnsi="Roboto Light"/>
                <w:bCs/>
                <w:sz w:val="18"/>
                <w:szCs w:val="18"/>
              </w:rPr>
              <w:t>Bilang</w:t>
            </w:r>
            <w:proofErr w:type="spellEnd"/>
            <w:r w:rsidR="00E92A35">
              <w:rPr>
                <w:rFonts w:ascii="Roboto Light" w:hAnsi="Roboto Light"/>
                <w:bCs/>
                <w:sz w:val="18"/>
                <w:szCs w:val="18"/>
              </w:rPr>
              <w:t xml:space="preserve"> ng </w:t>
            </w:r>
            <w:proofErr w:type="spellStart"/>
            <w:r w:rsidR="00E92A35"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 w:rsidR="00E92A35">
              <w:rPr>
                <w:rFonts w:ascii="Roboto Light" w:hAnsi="Roboto Light"/>
                <w:bCs/>
                <w:sz w:val="18"/>
                <w:szCs w:val="18"/>
              </w:rPr>
              <w:t xml:space="preserve"> ng </w:t>
            </w:r>
            <w:proofErr w:type="spellStart"/>
            <w:r w:rsidR="00E92A35">
              <w:rPr>
                <w:rFonts w:ascii="Roboto Light" w:hAnsi="Roboto Light"/>
                <w:bCs/>
                <w:sz w:val="18"/>
                <w:szCs w:val="18"/>
              </w:rPr>
              <w:t>huminto</w:t>
            </w:r>
            <w:proofErr w:type="spellEnd"/>
            <w:r w:rsidR="00E92A35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E92A35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="00E92A35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E92A35">
              <w:rPr>
                <w:rFonts w:ascii="Roboto Light" w:hAnsi="Roboto Light"/>
                <w:bCs/>
                <w:sz w:val="18"/>
                <w:szCs w:val="18"/>
              </w:rPr>
              <w:t>pagtrabaho</w:t>
            </w:r>
            <w:proofErr w:type="spellEnd"/>
            <w:r w:rsidR="00E92A35">
              <w:rPr>
                <w:rFonts w:ascii="Roboto Light" w:hAnsi="Roboto Light"/>
                <w:bCs/>
                <w:sz w:val="18"/>
                <w:szCs w:val="18"/>
              </w:rPr>
              <w:t>/</w:t>
            </w:r>
            <w:proofErr w:type="spellStart"/>
            <w:r w:rsidR="00E92A35">
              <w:rPr>
                <w:rFonts w:ascii="Roboto Light" w:hAnsi="Roboto Light"/>
                <w:bCs/>
                <w:sz w:val="18"/>
                <w:szCs w:val="18"/>
              </w:rPr>
              <w:t>pagkalakal</w:t>
            </w:r>
            <w:proofErr w:type="spellEnd"/>
            <w:r w:rsidR="00E92A35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E92A35">
              <w:rPr>
                <w:rFonts w:ascii="Roboto Light" w:hAnsi="Roboto Light"/>
                <w:bCs/>
                <w:sz w:val="18"/>
                <w:szCs w:val="18"/>
              </w:rPr>
              <w:t>dahil</w:t>
            </w:r>
            <w:proofErr w:type="spellEnd"/>
            <w:r w:rsidR="00E92A35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E92A35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="00E92A35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total fishing ban</w:t>
            </w:r>
          </w:p>
        </w:tc>
        <w:tc>
          <w:tcPr>
            <w:tcW w:w="729" w:type="pct"/>
            <w:vAlign w:val="center"/>
          </w:tcPr>
          <w:p w14:paraId="03C74723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0F00B960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29D45010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2A263D" w:rsidRPr="005F0840" w14:paraId="01F52637" w14:textId="77777777" w:rsidTr="003B0F96">
        <w:trPr>
          <w:trHeight w:val="868"/>
          <w:jc w:val="center"/>
        </w:trPr>
        <w:tc>
          <w:tcPr>
            <w:tcW w:w="2813" w:type="pct"/>
            <w:vAlign w:val="center"/>
          </w:tcPr>
          <w:p w14:paraId="78D6C665" w14:textId="55DDDECB" w:rsidR="002A263D" w:rsidRPr="005F0840" w:rsidRDefault="002A263D" w:rsidP="003B0F96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5. </w:t>
            </w:r>
            <w:r w:rsidR="008B6D49">
              <w:rPr>
                <w:rFonts w:ascii="Roboto Light" w:hAnsi="Roboto Light"/>
                <w:bCs/>
                <w:sz w:val="18"/>
                <w:szCs w:val="18"/>
              </w:rPr>
              <w:t xml:space="preserve">Neto ng </w:t>
            </w:r>
            <w:proofErr w:type="spellStart"/>
            <w:r w:rsidR="008B6D49">
              <w:rPr>
                <w:rFonts w:ascii="Roboto Light" w:hAnsi="Roboto Light"/>
                <w:bCs/>
                <w:sz w:val="18"/>
                <w:szCs w:val="18"/>
              </w:rPr>
              <w:t>pagkalugi</w:t>
            </w:r>
            <w:proofErr w:type="spellEnd"/>
            <w:r w:rsidR="008B6D49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8B6D49">
              <w:rPr>
                <w:rFonts w:ascii="Roboto Light" w:hAnsi="Roboto Light"/>
                <w:bCs/>
                <w:sz w:val="18"/>
                <w:szCs w:val="18"/>
              </w:rPr>
              <w:t>dahil</w:t>
            </w:r>
            <w:proofErr w:type="spellEnd"/>
            <w:r w:rsidR="008B6D49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8B6D49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="008B6D49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="008B6D49" w:rsidRPr="005F0840">
              <w:rPr>
                <w:rFonts w:ascii="Roboto Light" w:hAnsi="Roboto Light"/>
                <w:bCs/>
                <w:sz w:val="18"/>
                <w:szCs w:val="18"/>
              </w:rPr>
              <w:t>to total fishing ban</w:t>
            </w:r>
            <w:r w:rsidR="008B6D49">
              <w:rPr>
                <w:rFonts w:ascii="Roboto Light" w:hAnsi="Roboto Light"/>
                <w:bCs/>
                <w:sz w:val="18"/>
                <w:szCs w:val="18"/>
              </w:rPr>
              <w:t xml:space="preserve"> (</w:t>
            </w:r>
            <w:r w:rsidR="008B6D49" w:rsidRPr="00F707B8">
              <w:rPr>
                <w:rFonts w:ascii="Roboto Light" w:hAnsi="Roboto Light"/>
                <w:b/>
                <w:sz w:val="18"/>
                <w:szCs w:val="18"/>
              </w:rPr>
              <w:t>line 3 x line 4</w:t>
            </w:r>
            <w:r w:rsidR="008B6D49">
              <w:rPr>
                <w:rFonts w:ascii="Roboto Light" w:hAnsi="Roboto Light"/>
                <w:bCs/>
                <w:sz w:val="18"/>
                <w:szCs w:val="18"/>
              </w:rPr>
              <w:t>)</w:t>
            </w:r>
          </w:p>
        </w:tc>
        <w:tc>
          <w:tcPr>
            <w:tcW w:w="729" w:type="pct"/>
            <w:vAlign w:val="center"/>
          </w:tcPr>
          <w:p w14:paraId="62860461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4A62E876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4F7CCDEF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2A263D" w:rsidRPr="00E671D0" w14:paraId="449BC13D" w14:textId="77777777" w:rsidTr="003B0F96">
        <w:trPr>
          <w:trHeight w:val="868"/>
          <w:jc w:val="center"/>
        </w:trPr>
        <w:tc>
          <w:tcPr>
            <w:tcW w:w="2813" w:type="pct"/>
            <w:vAlign w:val="center"/>
          </w:tcPr>
          <w:p w14:paraId="6B028DCC" w14:textId="77777777" w:rsidR="006979A0" w:rsidRPr="00E671D0" w:rsidRDefault="002A263D" w:rsidP="006979A0">
            <w:pPr>
              <w:jc w:val="center"/>
              <w:rPr>
                <w:rFonts w:ascii="Roboto Light" w:hAnsi="Roboto Light"/>
                <w:bCs/>
                <w:sz w:val="18"/>
                <w:szCs w:val="18"/>
                <w:lang w:val="it-IT"/>
              </w:rPr>
            </w:pPr>
            <w:r w:rsidRPr="00E671D0">
              <w:rPr>
                <w:rFonts w:ascii="Roboto Light" w:hAnsi="Roboto Light"/>
                <w:bCs/>
                <w:sz w:val="18"/>
                <w:szCs w:val="18"/>
                <w:lang w:val="it-IT"/>
              </w:rPr>
              <w:t xml:space="preserve">6. </w:t>
            </w:r>
            <w:r w:rsidR="006979A0" w:rsidRPr="00E671D0">
              <w:rPr>
                <w:rFonts w:ascii="Roboto Light" w:hAnsi="Roboto Light"/>
                <w:bCs/>
                <w:sz w:val="18"/>
                <w:szCs w:val="18"/>
                <w:lang w:val="it-IT"/>
              </w:rPr>
              <w:t>Iba pang gastusin para malimitahan ang gastos sa panahon ng pagbabawal pangingisda/ pagtatrabaho</w:t>
            </w:r>
          </w:p>
          <w:p w14:paraId="6DD21FA2" w14:textId="42F27544" w:rsidR="002A263D" w:rsidRPr="00E671D0" w:rsidRDefault="006979A0" w:rsidP="006979A0">
            <w:pPr>
              <w:jc w:val="center"/>
              <w:rPr>
                <w:rFonts w:ascii="Roboto Light" w:hAnsi="Roboto Light"/>
                <w:bCs/>
                <w:sz w:val="18"/>
                <w:szCs w:val="18"/>
                <w:lang w:val="it-IT"/>
              </w:rPr>
            </w:pPr>
            <w:r w:rsidRPr="00E671D0">
              <w:rPr>
                <w:rFonts w:ascii="Roboto Light" w:hAnsi="Roboto Light"/>
                <w:bCs/>
                <w:sz w:val="18"/>
                <w:szCs w:val="18"/>
                <w:lang w:val="it-IT"/>
              </w:rPr>
              <w:t>(halimbawa: naghanap ng ibang map</w:t>
            </w:r>
            <w:r w:rsidR="00CC2D51" w:rsidRPr="00E671D0">
              <w:rPr>
                <w:rFonts w:ascii="Roboto Light" w:hAnsi="Roboto Light"/>
                <w:bCs/>
                <w:sz w:val="18"/>
                <w:szCs w:val="18"/>
                <w:lang w:val="it-IT"/>
              </w:rPr>
              <w:t>a</w:t>
            </w:r>
            <w:r w:rsidRPr="00E671D0">
              <w:rPr>
                <w:rFonts w:ascii="Roboto Light" w:hAnsi="Roboto Light"/>
                <w:bCs/>
                <w:sz w:val="18"/>
                <w:szCs w:val="18"/>
                <w:lang w:val="it-IT"/>
              </w:rPr>
              <w:t>gkakakitaan o trabaho, pumunta sa ibang lugar upang magtrabaho)</w:t>
            </w:r>
          </w:p>
        </w:tc>
        <w:tc>
          <w:tcPr>
            <w:tcW w:w="729" w:type="pct"/>
            <w:vAlign w:val="center"/>
          </w:tcPr>
          <w:p w14:paraId="31147BD2" w14:textId="48DADA9F" w:rsidR="002A263D" w:rsidRPr="00E671D0" w:rsidRDefault="002A263D" w:rsidP="000F4F58">
            <w:pPr>
              <w:jc w:val="center"/>
              <w:rPr>
                <w:rFonts w:ascii="Roboto Light" w:hAnsi="Roboto Light"/>
                <w:sz w:val="18"/>
                <w:szCs w:val="18"/>
                <w:lang w:val="it-IT"/>
              </w:rPr>
            </w:pPr>
          </w:p>
        </w:tc>
        <w:tc>
          <w:tcPr>
            <w:tcW w:w="729" w:type="pct"/>
            <w:vAlign w:val="center"/>
          </w:tcPr>
          <w:p w14:paraId="79DEE567" w14:textId="726FDF6A" w:rsidR="002A263D" w:rsidRPr="00E671D0" w:rsidRDefault="002A263D" w:rsidP="000F4F58">
            <w:pPr>
              <w:jc w:val="center"/>
              <w:rPr>
                <w:rFonts w:ascii="Roboto Light" w:hAnsi="Roboto Light"/>
                <w:sz w:val="18"/>
                <w:szCs w:val="18"/>
                <w:lang w:val="it-IT"/>
              </w:rPr>
            </w:pPr>
          </w:p>
        </w:tc>
        <w:tc>
          <w:tcPr>
            <w:tcW w:w="729" w:type="pct"/>
            <w:vAlign w:val="center"/>
          </w:tcPr>
          <w:p w14:paraId="77139082" w14:textId="2545663C" w:rsidR="002A263D" w:rsidRPr="00E671D0" w:rsidRDefault="002A263D" w:rsidP="000F4F58">
            <w:pPr>
              <w:jc w:val="center"/>
              <w:rPr>
                <w:rFonts w:ascii="Roboto Light" w:hAnsi="Roboto Light"/>
                <w:sz w:val="18"/>
                <w:szCs w:val="18"/>
                <w:lang w:val="it-IT"/>
              </w:rPr>
            </w:pPr>
          </w:p>
        </w:tc>
      </w:tr>
      <w:tr w:rsidR="002A263D" w:rsidRPr="00512691" w14:paraId="31D973E4" w14:textId="77777777" w:rsidTr="003B0F96">
        <w:trPr>
          <w:trHeight w:val="868"/>
          <w:jc w:val="center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14:paraId="26511E4C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Cs/>
                <w:sz w:val="18"/>
                <w:szCs w:val="18"/>
              </w:rPr>
              <w:t>7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. 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>Total Loss claimed = (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line 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>5 +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line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6)</w:t>
            </w:r>
          </w:p>
          <w:p w14:paraId="11041AFC" w14:textId="2C18504E" w:rsidR="002A263D" w:rsidRPr="005F0840" w:rsidRDefault="001B3102" w:rsidP="003B0F96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pagkalugi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hinahabol</w:t>
            </w:r>
            <w:proofErr w:type="spellEnd"/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658BF310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44F88B86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0E0D5DF0" w14:textId="77777777" w:rsidR="002A263D" w:rsidRPr="005F0840" w:rsidRDefault="002A263D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2A263D" w:rsidRPr="00512691" w14:paraId="555E89FA" w14:textId="77777777" w:rsidTr="003B0F96">
        <w:trPr>
          <w:trHeight w:val="868"/>
          <w:jc w:val="center"/>
        </w:trPr>
        <w:tc>
          <w:tcPr>
            <w:tcW w:w="2813" w:type="pct"/>
            <w:vAlign w:val="center"/>
          </w:tcPr>
          <w:p w14:paraId="7E3FB20A" w14:textId="753522D1" w:rsidR="002A263D" w:rsidRPr="005F0840" w:rsidRDefault="001C4E89" w:rsidP="003B0F96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>
              <w:rPr>
                <w:rFonts w:ascii="Roboto Light" w:hAnsi="Roboto Light"/>
                <w:bCs/>
                <w:sz w:val="18"/>
                <w:szCs w:val="18"/>
              </w:rPr>
              <w:t xml:space="preserve">Kita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galing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iba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pang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pangkabuhayan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halimbawa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>: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 cash for work scheme)</w:t>
            </w:r>
          </w:p>
        </w:tc>
        <w:tc>
          <w:tcPr>
            <w:tcW w:w="729" w:type="pct"/>
            <w:vAlign w:val="center"/>
          </w:tcPr>
          <w:p w14:paraId="6C9E1D05" w14:textId="77777777" w:rsidR="002A263D" w:rsidRPr="005F0840" w:rsidRDefault="002A263D" w:rsidP="003B0F9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  <w:tc>
          <w:tcPr>
            <w:tcW w:w="729" w:type="pct"/>
            <w:vAlign w:val="center"/>
          </w:tcPr>
          <w:p w14:paraId="08CC3E88" w14:textId="77777777" w:rsidR="002A263D" w:rsidRPr="005F0840" w:rsidRDefault="002A263D" w:rsidP="003B0F9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  <w:tc>
          <w:tcPr>
            <w:tcW w:w="729" w:type="pct"/>
            <w:vAlign w:val="center"/>
          </w:tcPr>
          <w:p w14:paraId="1E87A8AC" w14:textId="77777777" w:rsidR="002A263D" w:rsidRPr="005F0840" w:rsidRDefault="002A263D" w:rsidP="003B0F9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</w:tr>
    </w:tbl>
    <w:p w14:paraId="03F90FCE" w14:textId="77777777" w:rsidR="005B7EA2" w:rsidRPr="00523482" w:rsidRDefault="005B7EA2" w:rsidP="005B7EA2">
      <w:pPr>
        <w:rPr>
          <w:rFonts w:ascii="Roboto Light" w:hAnsi="Roboto Light" w:cs="Times New Roman"/>
          <w:color w:val="000000" w:themeColor="text1"/>
          <w:sz w:val="20"/>
          <w:szCs w:val="20"/>
          <w:u w:val="single"/>
        </w:rPr>
      </w:pPr>
    </w:p>
    <w:p w14:paraId="441BE70D" w14:textId="0DFE4021" w:rsidR="00D83132" w:rsidRPr="005C7DB8" w:rsidRDefault="00D83132" w:rsidP="00941A62">
      <w:pPr>
        <w:rPr>
          <w:rFonts w:ascii="Roboto Light" w:hAnsi="Roboto Light" w:cs="Segoe UI Light"/>
          <w:b/>
          <w:bCs/>
          <w:color w:val="FF0000"/>
          <w:sz w:val="19"/>
          <w:szCs w:val="19"/>
        </w:rPr>
      </w:pPr>
    </w:p>
    <w:sectPr w:rsidR="00D83132" w:rsidRPr="005C7DB8" w:rsidSect="00B923AE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567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2733" w14:textId="77777777" w:rsidR="00BE131C" w:rsidRDefault="00BE131C" w:rsidP="007E1554">
      <w:pPr>
        <w:spacing w:after="0" w:line="240" w:lineRule="auto"/>
      </w:pPr>
      <w:r>
        <w:separator/>
      </w:r>
    </w:p>
  </w:endnote>
  <w:endnote w:type="continuationSeparator" w:id="0">
    <w:p w14:paraId="304BAB24" w14:textId="77777777" w:rsidR="00BE131C" w:rsidRDefault="00BE131C" w:rsidP="007E1554">
      <w:pPr>
        <w:spacing w:after="0" w:line="240" w:lineRule="auto"/>
      </w:pPr>
      <w:r>
        <w:continuationSeparator/>
      </w:r>
    </w:p>
  </w:endnote>
  <w:endnote w:type="continuationNotice" w:id="1">
    <w:p w14:paraId="01540D14" w14:textId="77777777" w:rsidR="00BE131C" w:rsidRDefault="00BE1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3AC83DD" w14:paraId="01D59429" w14:textId="77777777" w:rsidTr="33AC83DD">
      <w:trPr>
        <w:trHeight w:val="300"/>
      </w:trPr>
      <w:tc>
        <w:tcPr>
          <w:tcW w:w="3210" w:type="dxa"/>
        </w:tcPr>
        <w:p w14:paraId="43108749" w14:textId="42463901" w:rsidR="33AC83DD" w:rsidRDefault="33AC83DD" w:rsidP="33AC83DD">
          <w:pPr>
            <w:pStyle w:val="Header"/>
            <w:ind w:left="-115"/>
          </w:pPr>
        </w:p>
      </w:tc>
      <w:tc>
        <w:tcPr>
          <w:tcW w:w="3210" w:type="dxa"/>
        </w:tcPr>
        <w:p w14:paraId="77BC9DD7" w14:textId="1AB71A67" w:rsidR="33AC83DD" w:rsidRDefault="33AC83DD" w:rsidP="33AC83DD">
          <w:pPr>
            <w:pStyle w:val="Header"/>
            <w:jc w:val="center"/>
          </w:pPr>
        </w:p>
      </w:tc>
      <w:tc>
        <w:tcPr>
          <w:tcW w:w="3210" w:type="dxa"/>
        </w:tcPr>
        <w:p w14:paraId="5257BC00" w14:textId="554E9EA0" w:rsidR="33AC83DD" w:rsidRDefault="33AC83DD" w:rsidP="33AC83DD">
          <w:pPr>
            <w:pStyle w:val="Header"/>
            <w:ind w:right="-115"/>
            <w:jc w:val="right"/>
          </w:pPr>
        </w:p>
      </w:tc>
    </w:tr>
  </w:tbl>
  <w:p w14:paraId="4814FCE2" w14:textId="207C7E09" w:rsidR="33AC83DD" w:rsidRDefault="33AC83DD" w:rsidP="33AC8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0D14B" w14:textId="77777777" w:rsidR="00D77F72" w:rsidRDefault="00D77F72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70C3846" wp14:editId="48676F10">
              <wp:simplePos x="0" y="0"/>
              <wp:positionH relativeFrom="column">
                <wp:posOffset>-1028102</wp:posOffset>
              </wp:positionH>
              <wp:positionV relativeFrom="paragraph">
                <wp:posOffset>291715</wp:posOffset>
              </wp:positionV>
              <wp:extent cx="9549578" cy="361149"/>
              <wp:effectExtent l="0" t="0" r="13970" b="20320"/>
              <wp:wrapNone/>
              <wp:docPr id="338" name="Rectangle 3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9578" cy="361149"/>
                      </a:xfrm>
                      <a:prstGeom prst="rect">
                        <a:avLst/>
                      </a:prstGeom>
                      <a:solidFill>
                        <a:srgbClr val="25247B"/>
                      </a:solidFill>
                      <a:ln>
                        <a:solidFill>
                          <a:srgbClr val="25247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78991F" id="Rectangle 338" o:spid="_x0000_s1026" style="position:absolute;margin-left:-80.95pt;margin-top:22.95pt;width:751.95pt;height:28.4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" fillcolor="#25247b" strokecolor="#25247b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40"/>
      <w:gridCol w:w="4940"/>
      <w:gridCol w:w="4940"/>
    </w:tblGrid>
    <w:tr w:rsidR="33AC83DD" w14:paraId="6878FCEC" w14:textId="77777777" w:rsidTr="33AC83DD">
      <w:trPr>
        <w:trHeight w:val="300"/>
      </w:trPr>
      <w:tc>
        <w:tcPr>
          <w:tcW w:w="4940" w:type="dxa"/>
        </w:tcPr>
        <w:p w14:paraId="7193094F" w14:textId="48C2D9A2" w:rsidR="33AC83DD" w:rsidRDefault="33AC83DD" w:rsidP="33AC83DD">
          <w:pPr>
            <w:pStyle w:val="Header"/>
            <w:ind w:left="-115"/>
          </w:pPr>
        </w:p>
      </w:tc>
      <w:tc>
        <w:tcPr>
          <w:tcW w:w="4940" w:type="dxa"/>
        </w:tcPr>
        <w:p w14:paraId="51F25A36" w14:textId="2402C7F0" w:rsidR="33AC83DD" w:rsidRDefault="33AC83DD" w:rsidP="33AC83DD">
          <w:pPr>
            <w:pStyle w:val="Header"/>
            <w:jc w:val="center"/>
          </w:pPr>
        </w:p>
      </w:tc>
      <w:tc>
        <w:tcPr>
          <w:tcW w:w="4940" w:type="dxa"/>
        </w:tcPr>
        <w:p w14:paraId="2F07CFDD" w14:textId="672D965B" w:rsidR="33AC83DD" w:rsidRDefault="33AC83DD" w:rsidP="33AC83DD">
          <w:pPr>
            <w:pStyle w:val="Header"/>
            <w:ind w:right="-115"/>
            <w:jc w:val="right"/>
          </w:pPr>
        </w:p>
      </w:tc>
    </w:tr>
  </w:tbl>
  <w:p w14:paraId="5CAEF129" w14:textId="7E68041A" w:rsidR="33AC83DD" w:rsidRDefault="33AC83DD" w:rsidP="33AC83D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4C9A1" w14:textId="77777777" w:rsidR="00D77F72" w:rsidRDefault="00D77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BC330" w14:textId="77777777" w:rsidR="00BE131C" w:rsidRDefault="00BE131C" w:rsidP="007E1554">
      <w:pPr>
        <w:spacing w:after="0" w:line="240" w:lineRule="auto"/>
      </w:pPr>
      <w:r>
        <w:separator/>
      </w:r>
    </w:p>
  </w:footnote>
  <w:footnote w:type="continuationSeparator" w:id="0">
    <w:p w14:paraId="7E7B47F6" w14:textId="77777777" w:rsidR="00BE131C" w:rsidRDefault="00BE131C" w:rsidP="007E1554">
      <w:pPr>
        <w:spacing w:after="0" w:line="240" w:lineRule="auto"/>
      </w:pPr>
      <w:r>
        <w:continuationSeparator/>
      </w:r>
    </w:p>
  </w:footnote>
  <w:footnote w:type="continuationNotice" w:id="1">
    <w:p w14:paraId="2CDF4AD3" w14:textId="77777777" w:rsidR="00BE131C" w:rsidRDefault="00BE13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02F9D" w14:textId="77777777" w:rsidR="00D77F72" w:rsidRDefault="00D77F72">
    <w:pPr>
      <w:pStyle w:val="Header"/>
    </w:pPr>
    <w:r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506365" wp14:editId="45A7055B">
              <wp:simplePos x="0" y="0"/>
              <wp:positionH relativeFrom="column">
                <wp:posOffset>-712406</wp:posOffset>
              </wp:positionH>
              <wp:positionV relativeFrom="paragraph">
                <wp:posOffset>-368364</wp:posOffset>
              </wp:positionV>
              <wp:extent cx="7553960" cy="737667"/>
              <wp:effectExtent l="0" t="0" r="27940" b="24765"/>
              <wp:wrapNone/>
              <wp:docPr id="343" name="Rectangle 3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960" cy="73766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78D864" id="Rectangle 343" o:spid="_x0000_s1026" style="position:absolute;margin-left:-56.1pt;margin-top:-29pt;width:594.8pt;height:58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3A67C" w14:textId="24521844" w:rsidR="00D77F72" w:rsidRDefault="00A4191E" w:rsidP="00094BEB">
    <w:pPr>
      <w:pStyle w:val="Header"/>
      <w:rPr>
        <w:rFonts w:ascii="Segoe UI Light" w:hAnsi="Segoe UI Light" w:cs="Segoe UI Light"/>
        <w:color w:val="4C4D4F"/>
        <w:sz w:val="28"/>
        <w:szCs w:val="28"/>
      </w:rPr>
    </w:pPr>
    <w:r w:rsidRPr="00C05F4E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B4F21F0" wp14:editId="48D75E2D">
              <wp:simplePos x="0" y="0"/>
              <wp:positionH relativeFrom="column">
                <wp:posOffset>4123690</wp:posOffset>
              </wp:positionH>
              <wp:positionV relativeFrom="paragraph">
                <wp:posOffset>38735</wp:posOffset>
              </wp:positionV>
              <wp:extent cx="2019300" cy="99504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95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32155" w14:textId="77777777" w:rsidR="001F657F" w:rsidRDefault="001F657F" w:rsidP="001F657F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</w:pPr>
                          <w:bookmarkStart w:id="0" w:name="_Hlk130570826"/>
                          <w:r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Unit 2, Ground Floor</w:t>
                          </w: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Lou-is Building, Capitol Drive</w:t>
                          </w:r>
                        </w:p>
                        <w:p w14:paraId="170266FD" w14:textId="77777777" w:rsidR="001F657F" w:rsidRDefault="001F657F" w:rsidP="001F657F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San Jose, Balanga City</w:t>
                          </w: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 xml:space="preserve"> 5100 Bataan</w:t>
                          </w:r>
                        </w:p>
                        <w:p w14:paraId="5235B8B9" w14:textId="77777777" w:rsidR="001F657F" w:rsidRPr="00882CB9" w:rsidRDefault="001F657F" w:rsidP="001F657F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</w:pP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Philippines</w:t>
                          </w:r>
                        </w:p>
                        <w:p w14:paraId="1618E899" w14:textId="390D3179" w:rsidR="00D77F72" w:rsidRPr="006651A4" w:rsidRDefault="001F657F" w:rsidP="00370C0A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</w:pP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 xml:space="preserve">Email:  </w:t>
                          </w:r>
                          <w:hyperlink r:id="rId1" w:history="1">
                            <w:r w:rsidR="003E3ACA" w:rsidRPr="00CD7303">
                              <w:rPr>
                                <w:rStyle w:val="Hyperlink"/>
                                <w:rFonts w:ascii="Roboto Light" w:hAnsi="Roboto Light" w:cs="Segoe UI Light"/>
                                <w:sz w:val="14"/>
                                <w:szCs w:val="14"/>
                              </w:rPr>
                              <w:t>claims.terranova@iopcfundsclaims.org</w:t>
                            </w:r>
                          </w:hyperlink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F21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4.7pt;margin-top:3.05pt;width:159pt;height:78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" filled="f" stroked="f">
              <v:textbox>
                <w:txbxContent>
                  <w:p w14:paraId="15632155" w14:textId="77777777" w:rsidR="001F657F" w:rsidRDefault="001F657F" w:rsidP="001F657F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</w:pPr>
                    <w:bookmarkStart w:id="1" w:name="_Hlk130570826"/>
                    <w:r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Unit 2, Ground Floor</w:t>
                    </w:r>
                    <w:r w:rsidRPr="00882CB9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br/>
                    </w:r>
                    <w:r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Lou-is Building, Capitol Drive</w:t>
                    </w:r>
                  </w:p>
                  <w:p w14:paraId="170266FD" w14:textId="77777777" w:rsidR="001F657F" w:rsidRDefault="001F657F" w:rsidP="001F657F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</w:pPr>
                    <w:r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San Jose, Balanga City</w:t>
                    </w:r>
                    <w:r w:rsidRPr="00882CB9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 xml:space="preserve"> 5100 Bataan</w:t>
                    </w:r>
                  </w:p>
                  <w:p w14:paraId="5235B8B9" w14:textId="77777777" w:rsidR="001F657F" w:rsidRPr="00882CB9" w:rsidRDefault="001F657F" w:rsidP="001F657F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</w:pPr>
                    <w:r w:rsidRPr="00882CB9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Philippines</w:t>
                    </w:r>
                  </w:p>
                  <w:p w14:paraId="1618E899" w14:textId="390D3179" w:rsidR="00D77F72" w:rsidRPr="006651A4" w:rsidRDefault="001F657F" w:rsidP="00370C0A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</w:pPr>
                    <w:r w:rsidRPr="00882CB9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 xml:space="preserve">Email:  </w:t>
                    </w:r>
                    <w:hyperlink r:id="rId2" w:history="1">
                      <w:r w:rsidR="003E3ACA" w:rsidRPr="00CD7303">
                        <w:rPr>
                          <w:rStyle w:val="Hyperlink"/>
                          <w:rFonts w:ascii="Roboto Light" w:hAnsi="Roboto Light" w:cs="Segoe UI Light"/>
                          <w:sz w:val="14"/>
                          <w:szCs w:val="14"/>
                        </w:rPr>
                        <w:t>claims.terranova@iopcfundsclaims.org</w:t>
                      </w:r>
                    </w:hyperlink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A27D34">
      <w:rPr>
        <w:noProof/>
      </w:rPr>
      <w:drawing>
        <wp:anchor distT="0" distB="0" distL="114300" distR="114300" simplePos="0" relativeHeight="251679744" behindDoc="1" locked="0" layoutInCell="1" allowOverlap="1" wp14:anchorId="6B5804FC" wp14:editId="1708CE7B">
          <wp:simplePos x="0" y="0"/>
          <wp:positionH relativeFrom="column">
            <wp:posOffset>26670</wp:posOffset>
          </wp:positionH>
          <wp:positionV relativeFrom="paragraph">
            <wp:posOffset>-25400</wp:posOffset>
          </wp:positionV>
          <wp:extent cx="1609090" cy="810260"/>
          <wp:effectExtent l="0" t="0" r="0" b="8890"/>
          <wp:wrapTight wrapText="bothSides">
            <wp:wrapPolygon edited="0">
              <wp:start x="0" y="0"/>
              <wp:lineTo x="0" y="21329"/>
              <wp:lineTo x="21225" y="21329"/>
              <wp:lineTo x="21225" y="0"/>
              <wp:lineTo x="0" y="0"/>
            </wp:wrapPolygon>
          </wp:wrapTight>
          <wp:docPr id="492100357" name="Picture 1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100357" name="Picture 1" descr="A logo with blue letter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D34" w:rsidRPr="00C05F4E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w:drawing>
        <wp:anchor distT="0" distB="0" distL="114300" distR="114300" simplePos="0" relativeHeight="251673600" behindDoc="1" locked="0" layoutInCell="1" allowOverlap="1" wp14:anchorId="39C27BC3" wp14:editId="0E704755">
          <wp:simplePos x="0" y="0"/>
          <wp:positionH relativeFrom="column">
            <wp:posOffset>1668780</wp:posOffset>
          </wp:positionH>
          <wp:positionV relativeFrom="paragraph">
            <wp:posOffset>24130</wp:posOffset>
          </wp:positionV>
          <wp:extent cx="809625" cy="809625"/>
          <wp:effectExtent l="0" t="0" r="9525" b="9525"/>
          <wp:wrapTight wrapText="bothSides">
            <wp:wrapPolygon edited="0">
              <wp:start x="6607" y="0"/>
              <wp:lineTo x="0" y="3049"/>
              <wp:lineTo x="0" y="17280"/>
              <wp:lineTo x="5591" y="21346"/>
              <wp:lineTo x="6607" y="21346"/>
              <wp:lineTo x="14739" y="21346"/>
              <wp:lineTo x="15755" y="21346"/>
              <wp:lineTo x="21346" y="17280"/>
              <wp:lineTo x="21346" y="3049"/>
              <wp:lineTo x="14739" y="0"/>
              <wp:lineTo x="6607" y="0"/>
            </wp:wrapPolygon>
          </wp:wrapTight>
          <wp:docPr id="19" name="Picture 19" descr="C:\Users\Kate Wardman\AppData\Local\Microsoft\Windows\INetCache\Content.Word\IOPC MAST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 Wardman\AppData\Local\Microsoft\Windows\INetCache\Content.Word\IOPC MASTER 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D34" w:rsidRPr="00C05F4E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6AE90CC" wp14:editId="7C79BFC4">
              <wp:simplePos x="0" y="0"/>
              <wp:positionH relativeFrom="column">
                <wp:posOffset>2481580</wp:posOffset>
              </wp:positionH>
              <wp:positionV relativeFrom="paragraph">
                <wp:posOffset>284480</wp:posOffset>
              </wp:positionV>
              <wp:extent cx="15621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A3B19" w14:textId="77777777" w:rsidR="00265484" w:rsidRPr="00882CB9" w:rsidRDefault="00265484" w:rsidP="00265484">
                          <w:pPr>
                            <w:rPr>
                              <w:rFonts w:ascii="Roboto Light" w:hAnsi="Roboto Light" w:cs="Segoe UI Light"/>
                              <w:color w:val="4C4D4F"/>
                              <w:sz w:val="18"/>
                              <w:szCs w:val="18"/>
                            </w:rPr>
                          </w:pP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8"/>
                              <w:szCs w:val="18"/>
                            </w:rPr>
                            <w:t xml:space="preserve">International Oil Pollution </w:t>
                          </w: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8"/>
                              <w:szCs w:val="18"/>
                            </w:rPr>
                            <w:br/>
                            <w:t>Compensation Funds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AE90CC" id="_x0000_s1028" type="#_x0000_t202" style="position:absolute;margin-left:195.4pt;margin-top:22.4pt;width:123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" filled="f" stroked="f">
              <v:textbox style="mso-fit-shape-to-text:t">
                <w:txbxContent>
                  <w:p w14:paraId="0E5A3B19" w14:textId="77777777" w:rsidR="00265484" w:rsidRPr="00882CB9" w:rsidRDefault="00265484" w:rsidP="00265484">
                    <w:pPr>
                      <w:rPr>
                        <w:rFonts w:ascii="Roboto Light" w:hAnsi="Roboto Light" w:cs="Segoe UI Light"/>
                        <w:color w:val="4C4D4F"/>
                        <w:sz w:val="18"/>
                        <w:szCs w:val="18"/>
                      </w:rPr>
                    </w:pPr>
                    <w:r w:rsidRPr="00882CB9">
                      <w:rPr>
                        <w:rFonts w:ascii="Roboto Light" w:hAnsi="Roboto Light" w:cs="Segoe UI Light"/>
                        <w:color w:val="4C4D4F"/>
                        <w:sz w:val="18"/>
                        <w:szCs w:val="18"/>
                      </w:rPr>
                      <w:t xml:space="preserve">International Oil Pollution </w:t>
                    </w:r>
                    <w:r w:rsidRPr="00882CB9">
                      <w:rPr>
                        <w:rFonts w:ascii="Roboto Light" w:hAnsi="Roboto Light" w:cs="Segoe UI Light"/>
                        <w:color w:val="4C4D4F"/>
                        <w:sz w:val="18"/>
                        <w:szCs w:val="18"/>
                      </w:rPr>
                      <w:br/>
                      <w:t>Compensation Funds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77F72" w:rsidRPr="00C05F4E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A5F1424" wp14:editId="19D22214">
              <wp:simplePos x="0" y="0"/>
              <wp:positionH relativeFrom="column">
                <wp:posOffset>4101465</wp:posOffset>
              </wp:positionH>
              <wp:positionV relativeFrom="paragraph">
                <wp:posOffset>15240</wp:posOffset>
              </wp:positionV>
              <wp:extent cx="0" cy="792000"/>
              <wp:effectExtent l="0" t="0" r="38100" b="2730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920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0072BC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4C1772" id="Straight Connector 6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95pt,1.2pt" to="322.9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" strokecolor="#0072bc" strokeweight="1.25pt">
              <v:stroke dashstyle="1 1" joinstyle="miter" endcap="round"/>
            </v:line>
          </w:pict>
        </mc:Fallback>
      </mc:AlternateContent>
    </w:r>
    <w:r w:rsidR="00D77F72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w:drawing>
        <wp:anchor distT="0" distB="0" distL="114300" distR="114300" simplePos="0" relativeHeight="251658246" behindDoc="0" locked="0" layoutInCell="1" allowOverlap="1" wp14:anchorId="6F834320" wp14:editId="7A2727E2">
          <wp:simplePos x="0" y="0"/>
          <wp:positionH relativeFrom="column">
            <wp:posOffset>6421928</wp:posOffset>
          </wp:positionH>
          <wp:positionV relativeFrom="paragraph">
            <wp:posOffset>-360679</wp:posOffset>
          </wp:positionV>
          <wp:extent cx="411480" cy="1316182"/>
          <wp:effectExtent l="0" t="0" r="0" b="5080"/>
          <wp:wrapNone/>
          <wp:docPr id="20" name="Picture 20" descr="C:\Users\Kate Wardman\AppData\Local\Microsoft\Windows\INetCache\Content.Word\iopc-fisheries-claim-fo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e Wardman\AppData\Local\Microsoft\Windows\INetCache\Content.Word\iopc-fisheries-claim-form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295" cy="1369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E5FD" w14:textId="05406CA1" w:rsidR="00D77F72" w:rsidRPr="00406320" w:rsidRDefault="00D77F72" w:rsidP="00583601">
    <w:pPr>
      <w:pStyle w:val="Header"/>
      <w:tabs>
        <w:tab w:val="clear" w:pos="4513"/>
        <w:tab w:val="clear" w:pos="9026"/>
        <w:tab w:val="center" w:pos="7371"/>
      </w:tabs>
      <w:jc w:val="center"/>
      <w:rPr>
        <w:rFonts w:ascii="Roboto Light" w:hAnsi="Roboto Light"/>
      </w:rPr>
    </w:pPr>
    <w:r w:rsidRPr="00583601">
      <w:rPr>
        <w:rFonts w:ascii="Roboto" w:hAnsi="Roboto"/>
        <w:b/>
        <w:bCs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49D3B129" wp14:editId="147B8565">
              <wp:simplePos x="0" y="0"/>
              <wp:positionH relativeFrom="column">
                <wp:posOffset>6185647</wp:posOffset>
              </wp:positionH>
              <wp:positionV relativeFrom="paragraph">
                <wp:posOffset>-441896</wp:posOffset>
              </wp:positionV>
              <wp:extent cx="454025" cy="445135"/>
              <wp:effectExtent l="0" t="0" r="22225" b="1206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A8F1ED" id="Rectangle 11" o:spid="_x0000_s1026" style="position:absolute;margin-left:487.05pt;margin-top:-34.8pt;width:35.75pt;height:35.05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" fillcolor="white [3212]" strokecolor="white [3212]" strokeweight="1pt"/>
          </w:pict>
        </mc:Fallback>
      </mc:AlternateContent>
    </w:r>
    <w:r w:rsidRPr="00583601">
      <w:rPr>
        <w:rFonts w:ascii="Roboto" w:hAnsi="Roboto"/>
        <w:b/>
        <w:bCs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11FF8479" wp14:editId="1289D1D4">
              <wp:simplePos x="0" y="0"/>
              <wp:positionH relativeFrom="column">
                <wp:posOffset>-906716</wp:posOffset>
              </wp:positionH>
              <wp:positionV relativeFrom="paragraph">
                <wp:posOffset>-441896</wp:posOffset>
              </wp:positionV>
              <wp:extent cx="454025" cy="445674"/>
              <wp:effectExtent l="0" t="0" r="22225" b="1206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67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CA3C7" id="Rectangle 12" o:spid="_x0000_s1026" style="position:absolute;margin-left:-71.4pt;margin-top:-34.8pt;width:35.75pt;height:35.1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" fillcolor="white [3212]" strokecolor="white [3212]" strokeweight="1pt"/>
          </w:pict>
        </mc:Fallback>
      </mc:AlternateContent>
    </w:r>
    <w:r>
      <w:rPr>
        <w:rFonts w:ascii="Roboto" w:hAnsi="Roboto"/>
        <w:b/>
        <w:bCs/>
        <w:noProof/>
      </w:rPr>
      <w:t xml:space="preserve">ANNEX </w:t>
    </w:r>
    <w:r w:rsidR="000D7EDB">
      <w:rPr>
        <w:rFonts w:ascii="Roboto" w:hAnsi="Roboto"/>
        <w:b/>
        <w:bCs/>
      </w:rPr>
      <w:t>–</w:t>
    </w:r>
    <w:r>
      <w:rPr>
        <w:rFonts w:ascii="Roboto Light" w:hAnsi="Roboto Light"/>
      </w:rPr>
      <w:t xml:space="preserve"> </w:t>
    </w:r>
    <w:r w:rsidR="000D7EDB">
      <w:rPr>
        <w:rFonts w:ascii="Roboto Light" w:hAnsi="Roboto Light"/>
      </w:rPr>
      <w:t>PARA SA SANGGUNIAN LAMANG</w:t>
    </w:r>
  </w:p>
  <w:p w14:paraId="04ADFEF2" w14:textId="77777777" w:rsidR="00D77F72" w:rsidRPr="00A56993" w:rsidRDefault="00D77F72" w:rsidP="00A56993">
    <w:pPr>
      <w:pStyle w:val="Head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0568A63" wp14:editId="352E0C4E">
              <wp:simplePos x="0" y="0"/>
              <wp:positionH relativeFrom="column">
                <wp:posOffset>6193155</wp:posOffset>
              </wp:positionH>
              <wp:positionV relativeFrom="paragraph">
                <wp:posOffset>-438563</wp:posOffset>
              </wp:positionV>
              <wp:extent cx="454025" cy="445135"/>
              <wp:effectExtent l="0" t="0" r="22225" b="1206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CC3CE6" id="Rectangle 31" o:spid="_x0000_s1026" style="position:absolute;margin-left:487.65pt;margin-top:-34.55pt;width:35.75pt;height:35.0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" fillcolor="white [3212]" strokecolor="white [3212]" strokeweight="1pt"/>
          </w:pict>
        </mc:Fallback>
      </mc:AlternateContent>
    </w:r>
    <w:r w:rsidRPr="007A381A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EE313AD" wp14:editId="1876CD4F">
              <wp:simplePos x="0" y="0"/>
              <wp:positionH relativeFrom="column">
                <wp:posOffset>-900017</wp:posOffset>
              </wp:positionH>
              <wp:positionV relativeFrom="paragraph">
                <wp:posOffset>-452120</wp:posOffset>
              </wp:positionV>
              <wp:extent cx="454025" cy="445135"/>
              <wp:effectExtent l="0" t="0" r="22225" b="1206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F168B" id="Rectangle 29" o:spid="_x0000_s1026" style="position:absolute;margin-left:-70.85pt;margin-top:-35.6pt;width:35.75pt;height:35.0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" fillcolor="white [3212]" strokecolor="white [3212]" strokeweight="1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3B8C1" w14:textId="02FBB25C" w:rsidR="00D77F72" w:rsidRPr="00406320" w:rsidRDefault="00D77F72" w:rsidP="00641E3F">
    <w:pPr>
      <w:pStyle w:val="Header"/>
      <w:tabs>
        <w:tab w:val="clear" w:pos="4513"/>
        <w:tab w:val="clear" w:pos="9026"/>
        <w:tab w:val="center" w:pos="7371"/>
      </w:tabs>
      <w:jc w:val="center"/>
      <w:rPr>
        <w:rFonts w:ascii="Roboto Light" w:hAnsi="Roboto Light"/>
      </w:rPr>
    </w:pPr>
    <w:r w:rsidRPr="00583601">
      <w:rPr>
        <w:rFonts w:ascii="Roboto" w:hAnsi="Roboto"/>
        <w:b/>
        <w:bCs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7DDAC0" wp14:editId="6CD6E91A">
              <wp:simplePos x="0" y="0"/>
              <wp:positionH relativeFrom="column">
                <wp:posOffset>6185647</wp:posOffset>
              </wp:positionH>
              <wp:positionV relativeFrom="paragraph">
                <wp:posOffset>-441896</wp:posOffset>
              </wp:positionV>
              <wp:extent cx="454025" cy="445135"/>
              <wp:effectExtent l="0" t="0" r="22225" b="12065"/>
              <wp:wrapNone/>
              <wp:docPr id="346" name="Rectangle 3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AA4E14" id="Rectangle 346" o:spid="_x0000_s1026" style="position:absolute;margin-left:487.05pt;margin-top:-34.8pt;width:35.75pt;height:35.0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" fillcolor="white [3212]" strokecolor="white [3212]" strokeweight="1pt"/>
          </w:pict>
        </mc:Fallback>
      </mc:AlternateContent>
    </w:r>
    <w:r w:rsidRPr="00583601">
      <w:rPr>
        <w:rFonts w:ascii="Roboto" w:hAnsi="Roboto"/>
        <w:b/>
        <w:bCs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D7DCF0" wp14:editId="4DCDFB4E">
              <wp:simplePos x="0" y="0"/>
              <wp:positionH relativeFrom="column">
                <wp:posOffset>-906716</wp:posOffset>
              </wp:positionH>
              <wp:positionV relativeFrom="paragraph">
                <wp:posOffset>-441896</wp:posOffset>
              </wp:positionV>
              <wp:extent cx="454025" cy="445674"/>
              <wp:effectExtent l="0" t="0" r="22225" b="12065"/>
              <wp:wrapNone/>
              <wp:docPr id="345" name="Rectangle 3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67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C6E883" id="Rectangle 345" o:spid="_x0000_s1026" style="position:absolute;margin-left:-71.4pt;margin-top:-34.8pt;width:35.75pt;height:35.1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" fillcolor="white [3212]" strokecolor="white [3212]" strokeweight="1pt"/>
          </w:pict>
        </mc:Fallback>
      </mc:AlternateContent>
    </w:r>
    <w:r>
      <w:rPr>
        <w:rFonts w:ascii="Roboto" w:hAnsi="Roboto"/>
        <w:b/>
        <w:bCs/>
      </w:rPr>
      <w:t>ANNEX</w:t>
    </w:r>
    <w:r w:rsidRPr="00583601">
      <w:rPr>
        <w:rFonts w:ascii="Roboto" w:hAnsi="Roboto"/>
        <w:b/>
        <w:bCs/>
      </w:rPr>
      <w:t xml:space="preserve"> -</w:t>
    </w:r>
    <w:r>
      <w:rPr>
        <w:rFonts w:ascii="Roboto Light" w:hAnsi="Roboto Light"/>
      </w:rPr>
      <w:t xml:space="preserve"> </w:t>
    </w:r>
    <w:r w:rsidR="000D7EDB">
      <w:rPr>
        <w:rFonts w:ascii="Roboto Light" w:hAnsi="Roboto Light"/>
      </w:rPr>
      <w:t>PARA SA SANGGUNIAN LAMANG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02.8pt;height:132.9pt;visibility:visible;mso-wrap-style:square" o:bullet="t">
        <v:imagedata r:id="rId1" o:title=""/>
      </v:shape>
    </w:pict>
  </w:numPicBullet>
  <w:abstractNum w:abstractNumId="0" w15:restartNumberingAfterBreak="0">
    <w:nsid w:val="03D65F86"/>
    <w:multiLevelType w:val="hybridMultilevel"/>
    <w:tmpl w:val="BD7CD04A"/>
    <w:lvl w:ilvl="0" w:tplc="5386B43A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F0E"/>
    <w:multiLevelType w:val="hybridMultilevel"/>
    <w:tmpl w:val="9EAE1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31E9"/>
    <w:multiLevelType w:val="hybridMultilevel"/>
    <w:tmpl w:val="0BC8748C"/>
    <w:lvl w:ilvl="0" w:tplc="496042EE"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40C9"/>
    <w:multiLevelType w:val="hybridMultilevel"/>
    <w:tmpl w:val="BF9EB1FA"/>
    <w:lvl w:ilvl="0" w:tplc="A46C5C9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40EDA"/>
    <w:multiLevelType w:val="hybridMultilevel"/>
    <w:tmpl w:val="E16CA67A"/>
    <w:lvl w:ilvl="0" w:tplc="C54C7D56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336"/>
    <w:multiLevelType w:val="hybridMultilevel"/>
    <w:tmpl w:val="99F6E61C"/>
    <w:lvl w:ilvl="0" w:tplc="05E81150"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9211A"/>
    <w:multiLevelType w:val="hybridMultilevel"/>
    <w:tmpl w:val="49384CEC"/>
    <w:lvl w:ilvl="0" w:tplc="9E50E06C">
      <w:start w:val="2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C7D6B"/>
    <w:multiLevelType w:val="hybridMultilevel"/>
    <w:tmpl w:val="9EAE1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30733"/>
    <w:multiLevelType w:val="hybridMultilevel"/>
    <w:tmpl w:val="F536C678"/>
    <w:lvl w:ilvl="0" w:tplc="FBAA4BF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45795"/>
    <w:multiLevelType w:val="hybridMultilevel"/>
    <w:tmpl w:val="40345BFE"/>
    <w:lvl w:ilvl="0" w:tplc="0BB0C2DE">
      <w:start w:val="2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21FA0"/>
    <w:multiLevelType w:val="hybridMultilevel"/>
    <w:tmpl w:val="264E0054"/>
    <w:lvl w:ilvl="0" w:tplc="ACF85018">
      <w:start w:val="1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C7DBD"/>
    <w:multiLevelType w:val="hybridMultilevel"/>
    <w:tmpl w:val="82B4A3F6"/>
    <w:lvl w:ilvl="0" w:tplc="D3C85B56">
      <w:start w:val="2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75AF"/>
    <w:multiLevelType w:val="hybridMultilevel"/>
    <w:tmpl w:val="D65648EC"/>
    <w:lvl w:ilvl="0" w:tplc="79B0DE7C">
      <w:start w:val="2"/>
      <w:numFmt w:val="bullet"/>
      <w:lvlText w:val="-"/>
      <w:lvlJc w:val="left"/>
      <w:pPr>
        <w:ind w:left="108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2595180">
    <w:abstractNumId w:val="1"/>
  </w:num>
  <w:num w:numId="2" w16cid:durableId="313727923">
    <w:abstractNumId w:val="7"/>
  </w:num>
  <w:num w:numId="3" w16cid:durableId="1737121083">
    <w:abstractNumId w:val="4"/>
  </w:num>
  <w:num w:numId="4" w16cid:durableId="1514998570">
    <w:abstractNumId w:val="5"/>
  </w:num>
  <w:num w:numId="5" w16cid:durableId="898981855">
    <w:abstractNumId w:val="2"/>
  </w:num>
  <w:num w:numId="6" w16cid:durableId="1942184548">
    <w:abstractNumId w:val="3"/>
  </w:num>
  <w:num w:numId="7" w16cid:durableId="754547232">
    <w:abstractNumId w:val="0"/>
  </w:num>
  <w:num w:numId="8" w16cid:durableId="475607806">
    <w:abstractNumId w:val="8"/>
  </w:num>
  <w:num w:numId="9" w16cid:durableId="1495075156">
    <w:abstractNumId w:val="10"/>
  </w:num>
  <w:num w:numId="10" w16cid:durableId="1794593002">
    <w:abstractNumId w:val="10"/>
  </w:num>
  <w:num w:numId="11" w16cid:durableId="548147218">
    <w:abstractNumId w:val="12"/>
  </w:num>
  <w:num w:numId="12" w16cid:durableId="872887398">
    <w:abstractNumId w:val="9"/>
  </w:num>
  <w:num w:numId="13" w16cid:durableId="849177246">
    <w:abstractNumId w:val="11"/>
  </w:num>
  <w:num w:numId="14" w16cid:durableId="339697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attachedTemplate r:id="rId1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3C"/>
    <w:rsid w:val="000016F0"/>
    <w:rsid w:val="00003705"/>
    <w:rsid w:val="00004A7D"/>
    <w:rsid w:val="000055AE"/>
    <w:rsid w:val="000056CD"/>
    <w:rsid w:val="00010571"/>
    <w:rsid w:val="00020CC7"/>
    <w:rsid w:val="00021A9B"/>
    <w:rsid w:val="00021BD3"/>
    <w:rsid w:val="000245A3"/>
    <w:rsid w:val="000276AE"/>
    <w:rsid w:val="0002779C"/>
    <w:rsid w:val="00033525"/>
    <w:rsid w:val="00033E39"/>
    <w:rsid w:val="00036129"/>
    <w:rsid w:val="000458C8"/>
    <w:rsid w:val="00050315"/>
    <w:rsid w:val="000549C3"/>
    <w:rsid w:val="00057A2E"/>
    <w:rsid w:val="00060D98"/>
    <w:rsid w:val="00073600"/>
    <w:rsid w:val="000740BA"/>
    <w:rsid w:val="000932BD"/>
    <w:rsid w:val="00094BEB"/>
    <w:rsid w:val="000A278B"/>
    <w:rsid w:val="000A4848"/>
    <w:rsid w:val="000A599D"/>
    <w:rsid w:val="000A5F60"/>
    <w:rsid w:val="000B11F8"/>
    <w:rsid w:val="000B4583"/>
    <w:rsid w:val="000B6550"/>
    <w:rsid w:val="000C281C"/>
    <w:rsid w:val="000C2D35"/>
    <w:rsid w:val="000C4BD8"/>
    <w:rsid w:val="000C6ABC"/>
    <w:rsid w:val="000D024A"/>
    <w:rsid w:val="000D7EDB"/>
    <w:rsid w:val="000E15CF"/>
    <w:rsid w:val="000E199F"/>
    <w:rsid w:val="000E1D9F"/>
    <w:rsid w:val="000E2F91"/>
    <w:rsid w:val="000E4445"/>
    <w:rsid w:val="000F2CAE"/>
    <w:rsid w:val="000F4F58"/>
    <w:rsid w:val="000F6FE2"/>
    <w:rsid w:val="000F73F1"/>
    <w:rsid w:val="00100068"/>
    <w:rsid w:val="00103029"/>
    <w:rsid w:val="00105D66"/>
    <w:rsid w:val="001078AF"/>
    <w:rsid w:val="00110196"/>
    <w:rsid w:val="001109A0"/>
    <w:rsid w:val="00110E30"/>
    <w:rsid w:val="00111DCB"/>
    <w:rsid w:val="00111F7C"/>
    <w:rsid w:val="00114630"/>
    <w:rsid w:val="00130F69"/>
    <w:rsid w:val="00132934"/>
    <w:rsid w:val="001343E6"/>
    <w:rsid w:val="00136C8B"/>
    <w:rsid w:val="0014056B"/>
    <w:rsid w:val="00141CFF"/>
    <w:rsid w:val="00144D21"/>
    <w:rsid w:val="00151300"/>
    <w:rsid w:val="001520BB"/>
    <w:rsid w:val="00154EFF"/>
    <w:rsid w:val="0016419E"/>
    <w:rsid w:val="0017467F"/>
    <w:rsid w:val="00183F56"/>
    <w:rsid w:val="001860AA"/>
    <w:rsid w:val="00190212"/>
    <w:rsid w:val="00191568"/>
    <w:rsid w:val="00191F20"/>
    <w:rsid w:val="0019237B"/>
    <w:rsid w:val="001978BA"/>
    <w:rsid w:val="001A4A8D"/>
    <w:rsid w:val="001B3102"/>
    <w:rsid w:val="001B3A57"/>
    <w:rsid w:val="001C0A44"/>
    <w:rsid w:val="001C4E89"/>
    <w:rsid w:val="001D0C27"/>
    <w:rsid w:val="001D1336"/>
    <w:rsid w:val="001D26E8"/>
    <w:rsid w:val="001E0274"/>
    <w:rsid w:val="001E1344"/>
    <w:rsid w:val="001E1529"/>
    <w:rsid w:val="001E7043"/>
    <w:rsid w:val="001E7328"/>
    <w:rsid w:val="001E7C11"/>
    <w:rsid w:val="001F1A89"/>
    <w:rsid w:val="001F5A42"/>
    <w:rsid w:val="001F657F"/>
    <w:rsid w:val="001F6A02"/>
    <w:rsid w:val="002021B9"/>
    <w:rsid w:val="00220B11"/>
    <w:rsid w:val="00221982"/>
    <w:rsid w:val="00223215"/>
    <w:rsid w:val="002311F4"/>
    <w:rsid w:val="00235325"/>
    <w:rsid w:val="00252F56"/>
    <w:rsid w:val="00261CCC"/>
    <w:rsid w:val="00262EE2"/>
    <w:rsid w:val="00265484"/>
    <w:rsid w:val="00265CEB"/>
    <w:rsid w:val="00266E96"/>
    <w:rsid w:val="002709F0"/>
    <w:rsid w:val="00272B11"/>
    <w:rsid w:val="002730F9"/>
    <w:rsid w:val="002737D3"/>
    <w:rsid w:val="002815E7"/>
    <w:rsid w:val="00286D52"/>
    <w:rsid w:val="00290F41"/>
    <w:rsid w:val="0029525B"/>
    <w:rsid w:val="00296F37"/>
    <w:rsid w:val="002A263D"/>
    <w:rsid w:val="002A54BD"/>
    <w:rsid w:val="002A5BC1"/>
    <w:rsid w:val="002B02C6"/>
    <w:rsid w:val="002B09CD"/>
    <w:rsid w:val="002B39D7"/>
    <w:rsid w:val="002B6199"/>
    <w:rsid w:val="002C0FF3"/>
    <w:rsid w:val="002C604F"/>
    <w:rsid w:val="002C68B6"/>
    <w:rsid w:val="002D1127"/>
    <w:rsid w:val="002D699B"/>
    <w:rsid w:val="002E110A"/>
    <w:rsid w:val="002E7B3F"/>
    <w:rsid w:val="002F04F3"/>
    <w:rsid w:val="002F1509"/>
    <w:rsid w:val="002F6646"/>
    <w:rsid w:val="002F69D3"/>
    <w:rsid w:val="00301855"/>
    <w:rsid w:val="00311A0F"/>
    <w:rsid w:val="00311E17"/>
    <w:rsid w:val="0031281D"/>
    <w:rsid w:val="00320E7C"/>
    <w:rsid w:val="00324CB3"/>
    <w:rsid w:val="00325146"/>
    <w:rsid w:val="00332DFA"/>
    <w:rsid w:val="00332E6B"/>
    <w:rsid w:val="00346796"/>
    <w:rsid w:val="00350DC0"/>
    <w:rsid w:val="00352310"/>
    <w:rsid w:val="0035512B"/>
    <w:rsid w:val="00355A08"/>
    <w:rsid w:val="003632EF"/>
    <w:rsid w:val="00363B50"/>
    <w:rsid w:val="00370882"/>
    <w:rsid w:val="00370C0A"/>
    <w:rsid w:val="003719B3"/>
    <w:rsid w:val="00372247"/>
    <w:rsid w:val="00374A0E"/>
    <w:rsid w:val="0037645D"/>
    <w:rsid w:val="00377147"/>
    <w:rsid w:val="00377712"/>
    <w:rsid w:val="0038220F"/>
    <w:rsid w:val="00383B6B"/>
    <w:rsid w:val="00385E0D"/>
    <w:rsid w:val="00386FE2"/>
    <w:rsid w:val="0038717F"/>
    <w:rsid w:val="003A1882"/>
    <w:rsid w:val="003A2B40"/>
    <w:rsid w:val="003A5387"/>
    <w:rsid w:val="003A5848"/>
    <w:rsid w:val="003B073C"/>
    <w:rsid w:val="003C22D5"/>
    <w:rsid w:val="003C3EDA"/>
    <w:rsid w:val="003D1BDB"/>
    <w:rsid w:val="003D1C27"/>
    <w:rsid w:val="003D5A22"/>
    <w:rsid w:val="003E0D3C"/>
    <w:rsid w:val="003E2DE2"/>
    <w:rsid w:val="003E3ACA"/>
    <w:rsid w:val="003F4847"/>
    <w:rsid w:val="004021C1"/>
    <w:rsid w:val="00402720"/>
    <w:rsid w:val="00404DFB"/>
    <w:rsid w:val="00405C52"/>
    <w:rsid w:val="00406320"/>
    <w:rsid w:val="00407AB8"/>
    <w:rsid w:val="00413D27"/>
    <w:rsid w:val="00416341"/>
    <w:rsid w:val="004221D3"/>
    <w:rsid w:val="004237FB"/>
    <w:rsid w:val="00424EB7"/>
    <w:rsid w:val="0043085E"/>
    <w:rsid w:val="00432625"/>
    <w:rsid w:val="00434E52"/>
    <w:rsid w:val="0043566E"/>
    <w:rsid w:val="00454356"/>
    <w:rsid w:val="00455BAD"/>
    <w:rsid w:val="00456F85"/>
    <w:rsid w:val="0046048F"/>
    <w:rsid w:val="0046133A"/>
    <w:rsid w:val="00463222"/>
    <w:rsid w:val="00464AA4"/>
    <w:rsid w:val="00471E9C"/>
    <w:rsid w:val="004733F5"/>
    <w:rsid w:val="00474623"/>
    <w:rsid w:val="00476082"/>
    <w:rsid w:val="00481917"/>
    <w:rsid w:val="004859E2"/>
    <w:rsid w:val="00486AE1"/>
    <w:rsid w:val="00487D12"/>
    <w:rsid w:val="00495E6B"/>
    <w:rsid w:val="00496642"/>
    <w:rsid w:val="004A252B"/>
    <w:rsid w:val="004A2870"/>
    <w:rsid w:val="004A341A"/>
    <w:rsid w:val="004A4AF6"/>
    <w:rsid w:val="004A7EA9"/>
    <w:rsid w:val="004B31F4"/>
    <w:rsid w:val="004B4BF2"/>
    <w:rsid w:val="004B5165"/>
    <w:rsid w:val="004B51A9"/>
    <w:rsid w:val="004B5F5B"/>
    <w:rsid w:val="004C33FC"/>
    <w:rsid w:val="004C42F2"/>
    <w:rsid w:val="004C79B2"/>
    <w:rsid w:val="004C7F3B"/>
    <w:rsid w:val="004D10C2"/>
    <w:rsid w:val="004D155C"/>
    <w:rsid w:val="004D17BA"/>
    <w:rsid w:val="004D2CE0"/>
    <w:rsid w:val="004D4A03"/>
    <w:rsid w:val="004D524D"/>
    <w:rsid w:val="004D5DC3"/>
    <w:rsid w:val="004E5565"/>
    <w:rsid w:val="004F341D"/>
    <w:rsid w:val="004F5283"/>
    <w:rsid w:val="00506150"/>
    <w:rsid w:val="00507435"/>
    <w:rsid w:val="005077FE"/>
    <w:rsid w:val="00507A6F"/>
    <w:rsid w:val="00510DB2"/>
    <w:rsid w:val="00512691"/>
    <w:rsid w:val="0051285B"/>
    <w:rsid w:val="00514C73"/>
    <w:rsid w:val="005167D0"/>
    <w:rsid w:val="00516A5E"/>
    <w:rsid w:val="005216BB"/>
    <w:rsid w:val="005217C4"/>
    <w:rsid w:val="00523021"/>
    <w:rsid w:val="0052770B"/>
    <w:rsid w:val="00533818"/>
    <w:rsid w:val="0053653C"/>
    <w:rsid w:val="0055368E"/>
    <w:rsid w:val="00556701"/>
    <w:rsid w:val="00557AC7"/>
    <w:rsid w:val="00561034"/>
    <w:rsid w:val="0056153B"/>
    <w:rsid w:val="005628A1"/>
    <w:rsid w:val="00564B1E"/>
    <w:rsid w:val="00567063"/>
    <w:rsid w:val="00571AEC"/>
    <w:rsid w:val="00583601"/>
    <w:rsid w:val="0058477F"/>
    <w:rsid w:val="00586C8C"/>
    <w:rsid w:val="00586D59"/>
    <w:rsid w:val="00590C04"/>
    <w:rsid w:val="005918D9"/>
    <w:rsid w:val="005934A5"/>
    <w:rsid w:val="00595486"/>
    <w:rsid w:val="005A11F5"/>
    <w:rsid w:val="005A2344"/>
    <w:rsid w:val="005A351D"/>
    <w:rsid w:val="005A3920"/>
    <w:rsid w:val="005A3E20"/>
    <w:rsid w:val="005B7EA2"/>
    <w:rsid w:val="005C1A02"/>
    <w:rsid w:val="005C65CB"/>
    <w:rsid w:val="005C698D"/>
    <w:rsid w:val="005C7DB8"/>
    <w:rsid w:val="005D0127"/>
    <w:rsid w:val="005D1F87"/>
    <w:rsid w:val="005D2FCB"/>
    <w:rsid w:val="005D6A9E"/>
    <w:rsid w:val="005D7BC0"/>
    <w:rsid w:val="005E2F8D"/>
    <w:rsid w:val="005E57FF"/>
    <w:rsid w:val="005F0840"/>
    <w:rsid w:val="005F3B60"/>
    <w:rsid w:val="005F5F61"/>
    <w:rsid w:val="005F658E"/>
    <w:rsid w:val="005F664B"/>
    <w:rsid w:val="005F730C"/>
    <w:rsid w:val="005F7A9C"/>
    <w:rsid w:val="00601F5C"/>
    <w:rsid w:val="006055A1"/>
    <w:rsid w:val="006073F3"/>
    <w:rsid w:val="0061149A"/>
    <w:rsid w:val="00612BB0"/>
    <w:rsid w:val="0062142F"/>
    <w:rsid w:val="0062220E"/>
    <w:rsid w:val="00623282"/>
    <w:rsid w:val="00632FEC"/>
    <w:rsid w:val="0063625A"/>
    <w:rsid w:val="0064197D"/>
    <w:rsid w:val="00641E3F"/>
    <w:rsid w:val="0064222E"/>
    <w:rsid w:val="00647E0A"/>
    <w:rsid w:val="006651A4"/>
    <w:rsid w:val="00666F2A"/>
    <w:rsid w:val="00673ED8"/>
    <w:rsid w:val="006744C3"/>
    <w:rsid w:val="00677AA7"/>
    <w:rsid w:val="006806F5"/>
    <w:rsid w:val="00681ACF"/>
    <w:rsid w:val="00682DE9"/>
    <w:rsid w:val="00683E03"/>
    <w:rsid w:val="00685E7B"/>
    <w:rsid w:val="006861BF"/>
    <w:rsid w:val="00691AFC"/>
    <w:rsid w:val="00692874"/>
    <w:rsid w:val="00696B69"/>
    <w:rsid w:val="006979A0"/>
    <w:rsid w:val="006A2600"/>
    <w:rsid w:val="006B5665"/>
    <w:rsid w:val="006C3576"/>
    <w:rsid w:val="006C3918"/>
    <w:rsid w:val="006C4F63"/>
    <w:rsid w:val="006C695F"/>
    <w:rsid w:val="006D1AC4"/>
    <w:rsid w:val="006D1B36"/>
    <w:rsid w:val="006D34FE"/>
    <w:rsid w:val="006D5E4D"/>
    <w:rsid w:val="006D7F37"/>
    <w:rsid w:val="006E2A29"/>
    <w:rsid w:val="006E2E3F"/>
    <w:rsid w:val="006E2F6B"/>
    <w:rsid w:val="006E679B"/>
    <w:rsid w:val="006F0B85"/>
    <w:rsid w:val="006F1129"/>
    <w:rsid w:val="006F61FF"/>
    <w:rsid w:val="006F64A1"/>
    <w:rsid w:val="006F6E99"/>
    <w:rsid w:val="007005BD"/>
    <w:rsid w:val="00701BA5"/>
    <w:rsid w:val="007053CE"/>
    <w:rsid w:val="0070575C"/>
    <w:rsid w:val="00705D94"/>
    <w:rsid w:val="00710547"/>
    <w:rsid w:val="00710749"/>
    <w:rsid w:val="00712178"/>
    <w:rsid w:val="00712CB1"/>
    <w:rsid w:val="00720774"/>
    <w:rsid w:val="00725EA8"/>
    <w:rsid w:val="00731005"/>
    <w:rsid w:val="00733A6C"/>
    <w:rsid w:val="00733F15"/>
    <w:rsid w:val="007345F9"/>
    <w:rsid w:val="0074356F"/>
    <w:rsid w:val="00750B92"/>
    <w:rsid w:val="00752954"/>
    <w:rsid w:val="00753B4F"/>
    <w:rsid w:val="007613F7"/>
    <w:rsid w:val="007700B3"/>
    <w:rsid w:val="007716E8"/>
    <w:rsid w:val="007719CA"/>
    <w:rsid w:val="00774309"/>
    <w:rsid w:val="00774355"/>
    <w:rsid w:val="007757E3"/>
    <w:rsid w:val="0078276B"/>
    <w:rsid w:val="00783D35"/>
    <w:rsid w:val="00784B3C"/>
    <w:rsid w:val="00784CF8"/>
    <w:rsid w:val="00784D6E"/>
    <w:rsid w:val="00785115"/>
    <w:rsid w:val="00793682"/>
    <w:rsid w:val="00795051"/>
    <w:rsid w:val="007A2DE8"/>
    <w:rsid w:val="007A381A"/>
    <w:rsid w:val="007A47F3"/>
    <w:rsid w:val="007A758D"/>
    <w:rsid w:val="007B0E01"/>
    <w:rsid w:val="007B2952"/>
    <w:rsid w:val="007B34AD"/>
    <w:rsid w:val="007B45AD"/>
    <w:rsid w:val="007B593D"/>
    <w:rsid w:val="007C2694"/>
    <w:rsid w:val="007C4DA8"/>
    <w:rsid w:val="007C5B01"/>
    <w:rsid w:val="007D1DC0"/>
    <w:rsid w:val="007D25E9"/>
    <w:rsid w:val="007D46F0"/>
    <w:rsid w:val="007D46FF"/>
    <w:rsid w:val="007D55D3"/>
    <w:rsid w:val="007D709B"/>
    <w:rsid w:val="007D7A77"/>
    <w:rsid w:val="007E1554"/>
    <w:rsid w:val="007E5D8A"/>
    <w:rsid w:val="007F13E8"/>
    <w:rsid w:val="00801A91"/>
    <w:rsid w:val="00802FE9"/>
    <w:rsid w:val="0080350B"/>
    <w:rsid w:val="00805731"/>
    <w:rsid w:val="0082478D"/>
    <w:rsid w:val="00827995"/>
    <w:rsid w:val="008319DB"/>
    <w:rsid w:val="00844BBD"/>
    <w:rsid w:val="00847840"/>
    <w:rsid w:val="008502EA"/>
    <w:rsid w:val="00850946"/>
    <w:rsid w:val="00852AE1"/>
    <w:rsid w:val="0086389A"/>
    <w:rsid w:val="008710FF"/>
    <w:rsid w:val="00872775"/>
    <w:rsid w:val="00880B2A"/>
    <w:rsid w:val="00881198"/>
    <w:rsid w:val="00882CB9"/>
    <w:rsid w:val="00891DE1"/>
    <w:rsid w:val="00892C51"/>
    <w:rsid w:val="00895675"/>
    <w:rsid w:val="008956B8"/>
    <w:rsid w:val="008A5803"/>
    <w:rsid w:val="008A6845"/>
    <w:rsid w:val="008A7412"/>
    <w:rsid w:val="008B2E92"/>
    <w:rsid w:val="008B30FC"/>
    <w:rsid w:val="008B3847"/>
    <w:rsid w:val="008B3D85"/>
    <w:rsid w:val="008B6D49"/>
    <w:rsid w:val="008C3835"/>
    <w:rsid w:val="008C6432"/>
    <w:rsid w:val="008E0433"/>
    <w:rsid w:val="008E7933"/>
    <w:rsid w:val="008F5122"/>
    <w:rsid w:val="008F64C0"/>
    <w:rsid w:val="008F651E"/>
    <w:rsid w:val="008F7814"/>
    <w:rsid w:val="00901B57"/>
    <w:rsid w:val="00903E7C"/>
    <w:rsid w:val="009073AB"/>
    <w:rsid w:val="009116F3"/>
    <w:rsid w:val="0091299A"/>
    <w:rsid w:val="00912F50"/>
    <w:rsid w:val="00914DD6"/>
    <w:rsid w:val="00921C50"/>
    <w:rsid w:val="0092249E"/>
    <w:rsid w:val="00924ED3"/>
    <w:rsid w:val="009264DD"/>
    <w:rsid w:val="00927773"/>
    <w:rsid w:val="0093491D"/>
    <w:rsid w:val="009356FF"/>
    <w:rsid w:val="00941A62"/>
    <w:rsid w:val="00943AA7"/>
    <w:rsid w:val="009443C0"/>
    <w:rsid w:val="00951333"/>
    <w:rsid w:val="00951495"/>
    <w:rsid w:val="009541AE"/>
    <w:rsid w:val="00962E0F"/>
    <w:rsid w:val="009630BE"/>
    <w:rsid w:val="00963C58"/>
    <w:rsid w:val="00974CC8"/>
    <w:rsid w:val="00977352"/>
    <w:rsid w:val="00981D13"/>
    <w:rsid w:val="00990B1B"/>
    <w:rsid w:val="009940DC"/>
    <w:rsid w:val="00997AA3"/>
    <w:rsid w:val="009A0279"/>
    <w:rsid w:val="009A1D30"/>
    <w:rsid w:val="009A1D9F"/>
    <w:rsid w:val="009A23E3"/>
    <w:rsid w:val="009A3AB1"/>
    <w:rsid w:val="009A65E1"/>
    <w:rsid w:val="009B3338"/>
    <w:rsid w:val="009B5586"/>
    <w:rsid w:val="009C4988"/>
    <w:rsid w:val="009D2B0B"/>
    <w:rsid w:val="009D3B97"/>
    <w:rsid w:val="009D49CC"/>
    <w:rsid w:val="009D7308"/>
    <w:rsid w:val="009E1B5A"/>
    <w:rsid w:val="009E7857"/>
    <w:rsid w:val="009F1B84"/>
    <w:rsid w:val="009F55CC"/>
    <w:rsid w:val="009F6C6B"/>
    <w:rsid w:val="00A00C1D"/>
    <w:rsid w:val="00A0150F"/>
    <w:rsid w:val="00A01D28"/>
    <w:rsid w:val="00A0753B"/>
    <w:rsid w:val="00A144D4"/>
    <w:rsid w:val="00A15D2D"/>
    <w:rsid w:val="00A207F3"/>
    <w:rsid w:val="00A21BBA"/>
    <w:rsid w:val="00A23E16"/>
    <w:rsid w:val="00A26B5C"/>
    <w:rsid w:val="00A279EC"/>
    <w:rsid w:val="00A27D34"/>
    <w:rsid w:val="00A27E01"/>
    <w:rsid w:val="00A329B8"/>
    <w:rsid w:val="00A3334B"/>
    <w:rsid w:val="00A36463"/>
    <w:rsid w:val="00A41285"/>
    <w:rsid w:val="00A4191E"/>
    <w:rsid w:val="00A51C20"/>
    <w:rsid w:val="00A56993"/>
    <w:rsid w:val="00A6673E"/>
    <w:rsid w:val="00A67E6B"/>
    <w:rsid w:val="00A70B59"/>
    <w:rsid w:val="00A72CF9"/>
    <w:rsid w:val="00A74B0B"/>
    <w:rsid w:val="00A77390"/>
    <w:rsid w:val="00A81B93"/>
    <w:rsid w:val="00A84820"/>
    <w:rsid w:val="00A85C42"/>
    <w:rsid w:val="00A86072"/>
    <w:rsid w:val="00A873B9"/>
    <w:rsid w:val="00A907B8"/>
    <w:rsid w:val="00A93A37"/>
    <w:rsid w:val="00A94479"/>
    <w:rsid w:val="00A94A9F"/>
    <w:rsid w:val="00AA12AE"/>
    <w:rsid w:val="00AA1988"/>
    <w:rsid w:val="00AA4E0D"/>
    <w:rsid w:val="00AA5B0F"/>
    <w:rsid w:val="00AB15B5"/>
    <w:rsid w:val="00AC0C7F"/>
    <w:rsid w:val="00AC243A"/>
    <w:rsid w:val="00AC5A83"/>
    <w:rsid w:val="00AC7921"/>
    <w:rsid w:val="00AD3CAE"/>
    <w:rsid w:val="00AD4C99"/>
    <w:rsid w:val="00AD688A"/>
    <w:rsid w:val="00AD7A51"/>
    <w:rsid w:val="00AE30B1"/>
    <w:rsid w:val="00AE6807"/>
    <w:rsid w:val="00AE7140"/>
    <w:rsid w:val="00AF00CE"/>
    <w:rsid w:val="00AF0AAA"/>
    <w:rsid w:val="00AF0CF8"/>
    <w:rsid w:val="00AF441A"/>
    <w:rsid w:val="00B00B8B"/>
    <w:rsid w:val="00B02E6F"/>
    <w:rsid w:val="00B03600"/>
    <w:rsid w:val="00B11C9E"/>
    <w:rsid w:val="00B15F99"/>
    <w:rsid w:val="00B17542"/>
    <w:rsid w:val="00B21AD8"/>
    <w:rsid w:val="00B27380"/>
    <w:rsid w:val="00B27BAD"/>
    <w:rsid w:val="00B3245B"/>
    <w:rsid w:val="00B404E9"/>
    <w:rsid w:val="00B462D6"/>
    <w:rsid w:val="00B5412F"/>
    <w:rsid w:val="00B545AC"/>
    <w:rsid w:val="00B55E36"/>
    <w:rsid w:val="00B5642F"/>
    <w:rsid w:val="00B57A11"/>
    <w:rsid w:val="00B60435"/>
    <w:rsid w:val="00B60575"/>
    <w:rsid w:val="00B62D6E"/>
    <w:rsid w:val="00B648F6"/>
    <w:rsid w:val="00B65A36"/>
    <w:rsid w:val="00B660CD"/>
    <w:rsid w:val="00B7128B"/>
    <w:rsid w:val="00B71CED"/>
    <w:rsid w:val="00B75F2C"/>
    <w:rsid w:val="00B7700D"/>
    <w:rsid w:val="00B9100E"/>
    <w:rsid w:val="00B923AE"/>
    <w:rsid w:val="00B96335"/>
    <w:rsid w:val="00B96553"/>
    <w:rsid w:val="00BA45EA"/>
    <w:rsid w:val="00BA7A20"/>
    <w:rsid w:val="00BB1346"/>
    <w:rsid w:val="00BB262A"/>
    <w:rsid w:val="00BB2A37"/>
    <w:rsid w:val="00BB6475"/>
    <w:rsid w:val="00BB6833"/>
    <w:rsid w:val="00BD097B"/>
    <w:rsid w:val="00BD0A53"/>
    <w:rsid w:val="00BD0CC1"/>
    <w:rsid w:val="00BD3311"/>
    <w:rsid w:val="00BD3527"/>
    <w:rsid w:val="00BD4580"/>
    <w:rsid w:val="00BD5D15"/>
    <w:rsid w:val="00BE131C"/>
    <w:rsid w:val="00BE5920"/>
    <w:rsid w:val="00BE604C"/>
    <w:rsid w:val="00BF090C"/>
    <w:rsid w:val="00BF1702"/>
    <w:rsid w:val="00BF368A"/>
    <w:rsid w:val="00C00570"/>
    <w:rsid w:val="00C00662"/>
    <w:rsid w:val="00C03957"/>
    <w:rsid w:val="00C04CEC"/>
    <w:rsid w:val="00C04FD5"/>
    <w:rsid w:val="00C05F4E"/>
    <w:rsid w:val="00C06C50"/>
    <w:rsid w:val="00C1034A"/>
    <w:rsid w:val="00C104FC"/>
    <w:rsid w:val="00C13C40"/>
    <w:rsid w:val="00C23A12"/>
    <w:rsid w:val="00C2557F"/>
    <w:rsid w:val="00C25A97"/>
    <w:rsid w:val="00C27C7C"/>
    <w:rsid w:val="00C300FC"/>
    <w:rsid w:val="00C32368"/>
    <w:rsid w:val="00C33C17"/>
    <w:rsid w:val="00C3614A"/>
    <w:rsid w:val="00C36665"/>
    <w:rsid w:val="00C43012"/>
    <w:rsid w:val="00C56937"/>
    <w:rsid w:val="00C61234"/>
    <w:rsid w:val="00C65CC1"/>
    <w:rsid w:val="00C70A98"/>
    <w:rsid w:val="00C71DA6"/>
    <w:rsid w:val="00C722CA"/>
    <w:rsid w:val="00C72B6C"/>
    <w:rsid w:val="00C7404C"/>
    <w:rsid w:val="00C741C9"/>
    <w:rsid w:val="00C7540F"/>
    <w:rsid w:val="00C75957"/>
    <w:rsid w:val="00C81721"/>
    <w:rsid w:val="00C93782"/>
    <w:rsid w:val="00C969AE"/>
    <w:rsid w:val="00CA40EC"/>
    <w:rsid w:val="00CA6D39"/>
    <w:rsid w:val="00CC2D51"/>
    <w:rsid w:val="00CC6FDD"/>
    <w:rsid w:val="00CD5C4A"/>
    <w:rsid w:val="00CD65E0"/>
    <w:rsid w:val="00CE07C1"/>
    <w:rsid w:val="00CE16B7"/>
    <w:rsid w:val="00CE18B6"/>
    <w:rsid w:val="00CE3158"/>
    <w:rsid w:val="00CE4F81"/>
    <w:rsid w:val="00CE549C"/>
    <w:rsid w:val="00CF1B61"/>
    <w:rsid w:val="00CF27FC"/>
    <w:rsid w:val="00CF3607"/>
    <w:rsid w:val="00D0304D"/>
    <w:rsid w:val="00D04B6B"/>
    <w:rsid w:val="00D05FCC"/>
    <w:rsid w:val="00D114D7"/>
    <w:rsid w:val="00D11F47"/>
    <w:rsid w:val="00D16E55"/>
    <w:rsid w:val="00D207AA"/>
    <w:rsid w:val="00D2117F"/>
    <w:rsid w:val="00D2459B"/>
    <w:rsid w:val="00D300D0"/>
    <w:rsid w:val="00D301C0"/>
    <w:rsid w:val="00D34373"/>
    <w:rsid w:val="00D34E06"/>
    <w:rsid w:val="00D3713A"/>
    <w:rsid w:val="00D37C72"/>
    <w:rsid w:val="00D41405"/>
    <w:rsid w:val="00D557DD"/>
    <w:rsid w:val="00D569C7"/>
    <w:rsid w:val="00D5738B"/>
    <w:rsid w:val="00D62A18"/>
    <w:rsid w:val="00D7056D"/>
    <w:rsid w:val="00D70C23"/>
    <w:rsid w:val="00D70F38"/>
    <w:rsid w:val="00D74BB2"/>
    <w:rsid w:val="00D7502E"/>
    <w:rsid w:val="00D77F72"/>
    <w:rsid w:val="00D816C8"/>
    <w:rsid w:val="00D83132"/>
    <w:rsid w:val="00D83F61"/>
    <w:rsid w:val="00D85D38"/>
    <w:rsid w:val="00D87D99"/>
    <w:rsid w:val="00D91205"/>
    <w:rsid w:val="00D94192"/>
    <w:rsid w:val="00D9460E"/>
    <w:rsid w:val="00D946D5"/>
    <w:rsid w:val="00DA26F2"/>
    <w:rsid w:val="00DA49A1"/>
    <w:rsid w:val="00DA6299"/>
    <w:rsid w:val="00DA6E54"/>
    <w:rsid w:val="00DB1F7A"/>
    <w:rsid w:val="00DB2F77"/>
    <w:rsid w:val="00DB4BDE"/>
    <w:rsid w:val="00DB597C"/>
    <w:rsid w:val="00DC0D6C"/>
    <w:rsid w:val="00DC0DE9"/>
    <w:rsid w:val="00DC624F"/>
    <w:rsid w:val="00DC66FE"/>
    <w:rsid w:val="00DC684E"/>
    <w:rsid w:val="00DC78EF"/>
    <w:rsid w:val="00DD3698"/>
    <w:rsid w:val="00DD67F1"/>
    <w:rsid w:val="00DE04A5"/>
    <w:rsid w:val="00DE2731"/>
    <w:rsid w:val="00DE3B93"/>
    <w:rsid w:val="00DE4475"/>
    <w:rsid w:val="00DE4745"/>
    <w:rsid w:val="00DE47B8"/>
    <w:rsid w:val="00DE5319"/>
    <w:rsid w:val="00DE621C"/>
    <w:rsid w:val="00DE7810"/>
    <w:rsid w:val="00DF0431"/>
    <w:rsid w:val="00DF37C2"/>
    <w:rsid w:val="00DF4E56"/>
    <w:rsid w:val="00DF4F3F"/>
    <w:rsid w:val="00E003AD"/>
    <w:rsid w:val="00E01D5C"/>
    <w:rsid w:val="00E02F21"/>
    <w:rsid w:val="00E05977"/>
    <w:rsid w:val="00E07D25"/>
    <w:rsid w:val="00E07D8C"/>
    <w:rsid w:val="00E13A5B"/>
    <w:rsid w:val="00E148E3"/>
    <w:rsid w:val="00E15868"/>
    <w:rsid w:val="00E270AD"/>
    <w:rsid w:val="00E3424A"/>
    <w:rsid w:val="00E36E0A"/>
    <w:rsid w:val="00E42A9A"/>
    <w:rsid w:val="00E46AB4"/>
    <w:rsid w:val="00E50884"/>
    <w:rsid w:val="00E510A2"/>
    <w:rsid w:val="00E53A1F"/>
    <w:rsid w:val="00E63F14"/>
    <w:rsid w:val="00E671D0"/>
    <w:rsid w:val="00E713FA"/>
    <w:rsid w:val="00E72F3A"/>
    <w:rsid w:val="00E7302A"/>
    <w:rsid w:val="00E76ACE"/>
    <w:rsid w:val="00E77613"/>
    <w:rsid w:val="00E8206E"/>
    <w:rsid w:val="00E840EF"/>
    <w:rsid w:val="00E85792"/>
    <w:rsid w:val="00E86DB6"/>
    <w:rsid w:val="00E86EAD"/>
    <w:rsid w:val="00E92A35"/>
    <w:rsid w:val="00E97BBB"/>
    <w:rsid w:val="00EA45FF"/>
    <w:rsid w:val="00EB220E"/>
    <w:rsid w:val="00EB456A"/>
    <w:rsid w:val="00EB4810"/>
    <w:rsid w:val="00EB4B0D"/>
    <w:rsid w:val="00EC0CF8"/>
    <w:rsid w:val="00EC37F8"/>
    <w:rsid w:val="00EC65A9"/>
    <w:rsid w:val="00ED20E9"/>
    <w:rsid w:val="00ED2DAB"/>
    <w:rsid w:val="00ED5360"/>
    <w:rsid w:val="00ED6314"/>
    <w:rsid w:val="00ED660F"/>
    <w:rsid w:val="00EF48BC"/>
    <w:rsid w:val="00EF7278"/>
    <w:rsid w:val="00F026E2"/>
    <w:rsid w:val="00F049FD"/>
    <w:rsid w:val="00F139BC"/>
    <w:rsid w:val="00F2343C"/>
    <w:rsid w:val="00F24D39"/>
    <w:rsid w:val="00F2745D"/>
    <w:rsid w:val="00F301B3"/>
    <w:rsid w:val="00F31F11"/>
    <w:rsid w:val="00F35A93"/>
    <w:rsid w:val="00F41928"/>
    <w:rsid w:val="00F429E1"/>
    <w:rsid w:val="00F45E06"/>
    <w:rsid w:val="00F62526"/>
    <w:rsid w:val="00F659E5"/>
    <w:rsid w:val="00F705A6"/>
    <w:rsid w:val="00F75F26"/>
    <w:rsid w:val="00F81AF8"/>
    <w:rsid w:val="00F85261"/>
    <w:rsid w:val="00F956EC"/>
    <w:rsid w:val="00F9732C"/>
    <w:rsid w:val="00F97550"/>
    <w:rsid w:val="00F97BA1"/>
    <w:rsid w:val="00FA3A11"/>
    <w:rsid w:val="00FA6215"/>
    <w:rsid w:val="00FB2B39"/>
    <w:rsid w:val="00FB48ED"/>
    <w:rsid w:val="00FC2B3C"/>
    <w:rsid w:val="00FC40BA"/>
    <w:rsid w:val="00FD2241"/>
    <w:rsid w:val="00FD29B5"/>
    <w:rsid w:val="00FD3BDF"/>
    <w:rsid w:val="00FD4793"/>
    <w:rsid w:val="00FD7634"/>
    <w:rsid w:val="00FE11A1"/>
    <w:rsid w:val="00FE3810"/>
    <w:rsid w:val="00FE4021"/>
    <w:rsid w:val="00FE4409"/>
    <w:rsid w:val="00FE57CD"/>
    <w:rsid w:val="00FF119F"/>
    <w:rsid w:val="00FF5673"/>
    <w:rsid w:val="00FF6312"/>
    <w:rsid w:val="0885423D"/>
    <w:rsid w:val="29E3E44D"/>
    <w:rsid w:val="33AC8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39B4034"/>
  <w15:docId w15:val="{CCE42C12-0636-4AD7-8F9E-8BA7412F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554"/>
  </w:style>
  <w:style w:type="paragraph" w:styleId="Footer">
    <w:name w:val="footer"/>
    <w:basedOn w:val="Normal"/>
    <w:link w:val="FooterChar"/>
    <w:uiPriority w:val="99"/>
    <w:unhideWhenUsed/>
    <w:rsid w:val="007E1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554"/>
  </w:style>
  <w:style w:type="table" w:styleId="TableGrid">
    <w:name w:val="Table Grid"/>
    <w:basedOn w:val="TableNormal"/>
    <w:uiPriority w:val="39"/>
    <w:rsid w:val="007E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E9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D7A51"/>
    <w:pPr>
      <w:ind w:left="720"/>
      <w:contextualSpacing/>
    </w:pPr>
  </w:style>
  <w:style w:type="paragraph" w:styleId="Revision">
    <w:name w:val="Revision"/>
    <w:hidden/>
    <w:uiPriority w:val="99"/>
    <w:semiHidden/>
    <w:rsid w:val="007E5D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5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D8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38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523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97B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5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65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ims.terranova@iopcfundsclaims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laims.terranova@iopcfundsclaims.org" TargetMode="External"/><Relationship Id="rId1" Type="http://schemas.openxmlformats.org/officeDocument/2006/relationships/hyperlink" Target="mailto:claims.terranova@iopcfundsclaims.org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%20Wardman\Documents\Work\Clients\The%20Circus\Word%20forms%20Oct%2017\IOPC%20-%20fisheries\IOPC%20fisheries%20-%20d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b5d6c7-37bd-4c70-8472-999ca9f7f994">
      <Terms xmlns="http://schemas.microsoft.com/office/infopath/2007/PartnerControls"/>
    </lcf76f155ced4ddcb4097134ff3c332f>
    <TaxCatchAll xmlns="b6be498a-ce3f-4aae-8cfa-ac32a7b97cd2" xsi:nil="true"/>
    <Uploaded xmlns="88b5d6c7-37bd-4c70-8472-999ca9f7f994">false</Uploaded>
    <thumbnail0 xmlns="88b5d6c7-37bd-4c70-8472-999ca9f7f994" xsi:nil="true"/>
    <Thumbnail xmlns="88b5d6c7-37bd-4c70-8472-999ca9f7f9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9F52BC4999B4FA7430CAD6DB71573" ma:contentTypeVersion="23" ma:contentTypeDescription="Create a new document." ma:contentTypeScope="" ma:versionID="740557c9cd1036fd9ff6582a09eea6a0">
  <xsd:schema xmlns:xsd="http://www.w3.org/2001/XMLSchema" xmlns:xs="http://www.w3.org/2001/XMLSchema" xmlns:p="http://schemas.microsoft.com/office/2006/metadata/properties" xmlns:ns2="88b5d6c7-37bd-4c70-8472-999ca9f7f994" xmlns:ns3="b6be498a-ce3f-4aae-8cfa-ac32a7b97cd2" targetNamespace="http://schemas.microsoft.com/office/2006/metadata/properties" ma:root="true" ma:fieldsID="11537f2fd19bc9bf38dca28c580daec1" ns2:_="" ns3:_="">
    <xsd:import namespace="88b5d6c7-37bd-4c70-8472-999ca9f7f994"/>
    <xsd:import namespace="b6be498a-ce3f-4aae-8cfa-ac32a7b97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Uploade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thumbnail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d6c7-37bd-4c70-8472-999ca9f7f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Uploaded" ma:index="21" nillable="true" ma:displayName="Uploaded" ma:default="0" ma:format="Dropdown" ma:internalName="Uploaded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7b9b8e-a539-4a2a-8078-09dc5c368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  <xsd:element name="thumbnail0" ma:index="28" nillable="true" ma:displayName="thumbnail" ma:format="Thumbnail" ma:internalName="thumbnail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498a-ce3f-4aae-8cfa-ac32a7b97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4f863f-a619-4865-8ef1-fe71d2a7abae}" ma:internalName="TaxCatchAll" ma:showField="CatchAllData" ma:web="b6be498a-ce3f-4aae-8cfa-ac32a7b97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3527-0E72-46B0-81FE-82DA31051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99A2D-D34A-49CE-B17C-C73ABD5A637C}">
  <ds:schemaRefs>
    <ds:schemaRef ds:uri="http://schemas.microsoft.com/office/2006/metadata/properties"/>
    <ds:schemaRef ds:uri="http://schemas.microsoft.com/office/infopath/2007/PartnerControls"/>
    <ds:schemaRef ds:uri="88b5d6c7-37bd-4c70-8472-999ca9f7f994"/>
    <ds:schemaRef ds:uri="b6be498a-ce3f-4aae-8cfa-ac32a7b97cd2"/>
  </ds:schemaRefs>
</ds:datastoreItem>
</file>

<file path=customXml/itemProps3.xml><?xml version="1.0" encoding="utf-8"?>
<ds:datastoreItem xmlns:ds="http://schemas.openxmlformats.org/officeDocument/2006/customXml" ds:itemID="{FBB271EA-A675-4A4F-B0E5-07B94A072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5d6c7-37bd-4c70-8472-999ca9f7f994"/>
    <ds:schemaRef ds:uri="b6be498a-ce3f-4aae-8cfa-ac32a7b97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1D312-3C41-4634-BEC7-2153C4F5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IOPC fisheries - dec</Template>
  <TotalTime>0</TotalTime>
  <Pages>9</Pages>
  <Words>1488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Wardman</dc:creator>
  <cp:keywords/>
  <cp:lastModifiedBy>Raymond Bayor</cp:lastModifiedBy>
  <cp:revision>2</cp:revision>
  <cp:lastPrinted>2024-10-10T10:33:00Z</cp:lastPrinted>
  <dcterms:created xsi:type="dcterms:W3CDTF">2024-10-30T13:45:00Z</dcterms:created>
  <dcterms:modified xsi:type="dcterms:W3CDTF">2024-10-30T13:45:00Z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0x010100C269F52BC4999B4FA7430CAD6DB71573</vt:lpwstr>
  </property>
  <property fmtid="{D5CDD505-2E9C-101B-9397-08002B2CF9AE}" pid="3" name="Order">
    <vt:r8>5656600</vt:r8>
  </property>
  <property fmtid="{D5CDD505-2E9C-101B-9397-08002B2CF9AE}" pid="4" name="MediaServiceImageTags">
    <vt:lpwstr/>
  </property>
</Properties>
</file>